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4B0C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B0CD0">
              <w:rPr>
                <w:rFonts w:ascii="Arial" w:hAnsi="Arial"/>
                <w:sz w:val="20"/>
              </w:rPr>
              <w:t>9-489/S0100/18/RS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30B3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Pr="00FC3273" w:rsidRDefault="00630B3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Pr="008429B5" w:rsidRDefault="00630B3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Default="004B0CD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Sweco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0"/>
              </w:rPr>
              <w:t>Hydroprojekt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630B3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Pr="00FC3273" w:rsidRDefault="00630B3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Pr="008429B5" w:rsidRDefault="00630B3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Default="00630B3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630B36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Pr="00FC3273" w:rsidRDefault="00630B36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Pr="008429B5" w:rsidRDefault="00630B36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30B36" w:rsidRDefault="00630B36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4B0CD0">
              <w:rPr>
                <w:rFonts w:cs="Arial"/>
                <w:b w:val="0"/>
                <w:sz w:val="20"/>
              </w:rPr>
              <w:t>Táborská 31</w:t>
            </w:r>
          </w:p>
          <w:p w:rsidR="00630B36" w:rsidRDefault="00630B36">
            <w:pPr>
              <w:rPr>
                <w:rFonts w:ascii="Arial" w:hAnsi="Arial" w:cs="Arial"/>
              </w:rPr>
            </w:pPr>
          </w:p>
          <w:p w:rsidR="00630B36" w:rsidRDefault="004B0C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140 16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4B0CD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B0CD0">
              <w:rPr>
                <w:rFonts w:ascii="Arial" w:hAnsi="Arial" w:cs="Arial"/>
                <w:sz w:val="20"/>
              </w:rPr>
              <w:t>31. 12.</w:t>
            </w:r>
            <w:r w:rsidR="00936AD0">
              <w:rPr>
                <w:rFonts w:ascii="Arial" w:hAnsi="Arial" w:cs="Arial"/>
                <w:sz w:val="20"/>
              </w:rPr>
              <w:t xml:space="preserve"> 201</w:t>
            </w:r>
            <w:r w:rsidR="00CE1DE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B0CD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4B0CD0">
              <w:rPr>
                <w:rFonts w:ascii="Arial" w:hAnsi="Arial" w:cs="Arial"/>
                <w:sz w:val="20"/>
              </w:rPr>
              <w:t>17. 10.</w:t>
            </w:r>
            <w:r w:rsidR="00E23E2D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5B2DF7" w:rsidRDefault="005B2DF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B4B01" w:rsidRDefault="005B2DF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 Vás </w:t>
            </w:r>
            <w:r w:rsidR="00CE1DE3">
              <w:rPr>
                <w:rFonts w:ascii="Arial" w:eastAsia="Times New Roman" w:hAnsi="Arial" w:cs="Arial"/>
                <w:color w:val="000000"/>
                <w:sz w:val="20"/>
              </w:rPr>
              <w:t>studii proveditelnosti</w:t>
            </w:r>
            <w:r w:rsidR="00F25A6D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v rámci akce PVS:</w:t>
            </w:r>
          </w:p>
          <w:p w:rsidR="00CE1DE3" w:rsidRDefault="00CE1DE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B2DF7" w:rsidRDefault="005B2DF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4B0C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14S0100</w:t>
            </w:r>
            <w:r w:rsidR="00F25A6D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„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Dostavba VDJ Kopanina, Praha 5</w:t>
            </w:r>
            <w:r w:rsidR="00F25A6D" w:rsidRPr="008F5D53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“</w:t>
            </w:r>
          </w:p>
          <w:p w:rsidR="00CE1DE3" w:rsidRDefault="00CE1DE3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</w:p>
          <w:p w:rsidR="005B2DF7" w:rsidRDefault="005B2DF7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4B0CD0">
              <w:rPr>
                <w:rFonts w:ascii="Arial" w:hAnsi="Arial"/>
                <w:sz w:val="20"/>
              </w:rPr>
              <w:t>477 480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5B2DF7" w:rsidRDefault="005B2DF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5B2DF7" w:rsidRDefault="005B2DF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5B2DF7" w:rsidRPr="001039C0" w:rsidRDefault="005B2DF7" w:rsidP="005B2DF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FE5335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25DAD"/>
    <w:rsid w:val="00234696"/>
    <w:rsid w:val="00272965"/>
    <w:rsid w:val="00281DFA"/>
    <w:rsid w:val="002C1474"/>
    <w:rsid w:val="00324413"/>
    <w:rsid w:val="003B0942"/>
    <w:rsid w:val="003B764B"/>
    <w:rsid w:val="003C066F"/>
    <w:rsid w:val="003C548A"/>
    <w:rsid w:val="003E66C2"/>
    <w:rsid w:val="00421837"/>
    <w:rsid w:val="004419B2"/>
    <w:rsid w:val="00452F89"/>
    <w:rsid w:val="0046020B"/>
    <w:rsid w:val="00463E22"/>
    <w:rsid w:val="00482CBF"/>
    <w:rsid w:val="00490BA1"/>
    <w:rsid w:val="004B0CD0"/>
    <w:rsid w:val="00562D74"/>
    <w:rsid w:val="0056370F"/>
    <w:rsid w:val="00597728"/>
    <w:rsid w:val="005A3723"/>
    <w:rsid w:val="005B2DF7"/>
    <w:rsid w:val="005E5D9B"/>
    <w:rsid w:val="005F051A"/>
    <w:rsid w:val="00604A57"/>
    <w:rsid w:val="00606812"/>
    <w:rsid w:val="00630904"/>
    <w:rsid w:val="00630B36"/>
    <w:rsid w:val="00664266"/>
    <w:rsid w:val="0067276B"/>
    <w:rsid w:val="0068504C"/>
    <w:rsid w:val="006C1AE2"/>
    <w:rsid w:val="006C3012"/>
    <w:rsid w:val="00702C9B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6AD0"/>
    <w:rsid w:val="009407BA"/>
    <w:rsid w:val="00960CB1"/>
    <w:rsid w:val="00994AD3"/>
    <w:rsid w:val="009A1351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8384A"/>
    <w:rsid w:val="00CA35A8"/>
    <w:rsid w:val="00CB430C"/>
    <w:rsid w:val="00CE1DE3"/>
    <w:rsid w:val="00D013C2"/>
    <w:rsid w:val="00D01DD7"/>
    <w:rsid w:val="00D65CBC"/>
    <w:rsid w:val="00D83B9B"/>
    <w:rsid w:val="00DD7504"/>
    <w:rsid w:val="00DE0FD4"/>
    <w:rsid w:val="00E23E2D"/>
    <w:rsid w:val="00E41D1C"/>
    <w:rsid w:val="00E51466"/>
    <w:rsid w:val="00E86A24"/>
    <w:rsid w:val="00E902E8"/>
    <w:rsid w:val="00E90D06"/>
    <w:rsid w:val="00EE0054"/>
    <w:rsid w:val="00F00E9A"/>
    <w:rsid w:val="00F1142F"/>
    <w:rsid w:val="00F25A6D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191</Words>
  <Characters>1192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2018-10-17T05:07:00Z</cp:lastPrinted>
  <dcterms:created xsi:type="dcterms:W3CDTF">2018-10-29T08:55:00Z</dcterms:created>
  <dcterms:modified xsi:type="dcterms:W3CDTF">2018-10-29T08:55:00Z</dcterms:modified>
</cp:coreProperties>
</file>