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6E08DE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6E08DE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6E08DE">
        <w:t>15. 10. 2018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6E08DE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ZNAKON, a.s.</w:t>
            </w:r>
          </w:p>
          <w:p w:rsidR="001F0477" w:rsidRDefault="006E08DE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Sousedovice 44</w:t>
            </w:r>
          </w:p>
          <w:p w:rsidR="001F0477" w:rsidRDefault="006E08DE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6E08DE">
              <w:rPr>
                <w:bCs/>
                <w:noProof/>
              </w:rPr>
              <w:t>26018055</w:t>
            </w:r>
            <w:r>
              <w:rPr>
                <w:bCs/>
              </w:rPr>
              <w:t xml:space="preserve"> , DIČ: </w:t>
            </w:r>
            <w:r w:rsidR="006E08DE">
              <w:rPr>
                <w:bCs/>
                <w:noProof/>
              </w:rPr>
              <w:t>CZ26018055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6E08DE">
        <w:rPr>
          <w:rFonts w:ascii="Arial" w:hAnsi="Arial" w:cs="Arial"/>
          <w:noProof/>
          <w:sz w:val="28"/>
        </w:rPr>
        <w:t>185/18/7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6E08DE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Oprava chodníku v podchodu mezi ZŠ Jezárky a ul. Mírová</w:t>
            </w:r>
          </w:p>
        </w:tc>
        <w:tc>
          <w:tcPr>
            <w:tcW w:w="1440" w:type="dxa"/>
          </w:tcPr>
          <w:p w:rsidR="001F0477" w:rsidRDefault="006E08DE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6E08DE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6E08DE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167 025,42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6E08DE">
        <w:rPr>
          <w:b/>
          <w:bCs/>
          <w:noProof/>
        </w:rPr>
        <w:t>167 025,42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6E08DE">
      <w:pPr>
        <w:ind w:left="142"/>
      </w:pPr>
      <w:r>
        <w:t>Objednáváme realizaci akce: Oprava chodníku v podchodu mezi ZŠ Jezárky a ul. Mírová - dle cenové nabídky z 30.8.2018. Předpokládaná cena bez DPH činí 138.037,54 Kč, tj. předpokl.cena včetně DPH činí 167.025,42 Kč.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6E08DE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6E08DE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6E08DE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6E08DE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6E08DE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8DE" w:rsidRDefault="006E08DE">
      <w:r>
        <w:separator/>
      </w:r>
    </w:p>
  </w:endnote>
  <w:endnote w:type="continuationSeparator" w:id="0">
    <w:p w:rsidR="006E08DE" w:rsidRDefault="006E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8DE" w:rsidRDefault="006E08DE">
      <w:r>
        <w:separator/>
      </w:r>
    </w:p>
  </w:footnote>
  <w:footnote w:type="continuationSeparator" w:id="0">
    <w:p w:rsidR="006E08DE" w:rsidRDefault="006E0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DE"/>
    <w:rsid w:val="001F0477"/>
    <w:rsid w:val="00351E8F"/>
    <w:rsid w:val="00447743"/>
    <w:rsid w:val="006E08DE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FB38A-E642-447D-9C41-4BE0B984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924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dcterms:created xsi:type="dcterms:W3CDTF">2018-10-25T12:07:00Z</dcterms:created>
  <dcterms:modified xsi:type="dcterms:W3CDTF">2018-10-25T12:09:00Z</dcterms:modified>
</cp:coreProperties>
</file>