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5F0720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9-487/N3400/18/RS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5F0720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F0720"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5F0720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F0720">
              <w:rPr>
                <w:rFonts w:cs="Arial"/>
                <w:b w:val="0"/>
                <w:sz w:val="20"/>
              </w:rPr>
              <w:t>Lucemburská 1170/7, 130 00 Praha 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  <w:p w:rsidR="00EE69E1" w:rsidRPr="00EE69E1" w:rsidRDefault="00EE69E1" w:rsidP="007D58F3"/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5F072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IČ: </w:t>
            </w:r>
            <w:r w:rsidR="005F0720">
              <w:rPr>
                <w:rFonts w:ascii="Arial" w:hAnsi="Arial" w:cs="Arial"/>
                <w:sz w:val="20"/>
              </w:rPr>
              <w:t>03579727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5F072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DIČ: </w:t>
            </w:r>
            <w:r w:rsidR="005F0720">
              <w:rPr>
                <w:rFonts w:ascii="Arial" w:hAnsi="Arial" w:cs="Arial"/>
                <w:sz w:val="20"/>
              </w:rPr>
              <w:t>CZ03579727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5F072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F0720">
              <w:rPr>
                <w:rFonts w:ascii="Arial" w:hAnsi="Arial" w:cs="Arial"/>
                <w:sz w:val="20"/>
              </w:rPr>
              <w:t>31. 12. 2018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5F0720">
              <w:rPr>
                <w:rFonts w:ascii="Arial" w:hAnsi="Arial" w:cs="Arial"/>
                <w:sz w:val="20"/>
              </w:rPr>
              <w:t>17. 10</w:t>
            </w:r>
            <w:r w:rsidR="009D76AC">
              <w:rPr>
                <w:rFonts w:ascii="Arial" w:hAnsi="Arial" w:cs="Arial"/>
                <w:sz w:val="20"/>
              </w:rPr>
              <w:t>. 20</w:t>
            </w:r>
            <w:r w:rsidR="005F0720">
              <w:rPr>
                <w:rFonts w:ascii="Arial" w:hAnsi="Arial" w:cs="Arial"/>
                <w:sz w:val="20"/>
              </w:rPr>
              <w:t>18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 xml:space="preserve">u Vás zpracování </w:t>
            </w:r>
            <w:r w:rsidR="005F0720">
              <w:rPr>
                <w:rFonts w:ascii="Arial" w:eastAsia="Times New Roman" w:hAnsi="Arial" w:cs="Arial"/>
                <w:color w:val="000000"/>
                <w:sz w:val="20"/>
              </w:rPr>
              <w:t>geologické rešerše a provedení sondážních pra</w:t>
            </w:r>
            <w:r w:rsidR="00AE65BE">
              <w:rPr>
                <w:rFonts w:ascii="Arial" w:eastAsia="Times New Roman" w:hAnsi="Arial" w:cs="Arial"/>
                <w:color w:val="000000"/>
                <w:sz w:val="20"/>
              </w:rPr>
              <w:t>cí, které budou sloužit jako podklad pr</w:t>
            </w:r>
            <w:r w:rsidR="005F0720">
              <w:rPr>
                <w:rFonts w:ascii="Arial" w:eastAsia="Times New Roman" w:hAnsi="Arial" w:cs="Arial"/>
                <w:color w:val="000000"/>
                <w:sz w:val="20"/>
              </w:rPr>
              <w:t xml:space="preserve">o zpracování projektové dokumentace 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>v rámci akce PVS a.s.:</w:t>
            </w:r>
          </w:p>
          <w:p w:rsidR="00AE65BE" w:rsidRDefault="00AE65B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E496F" w:rsidRDefault="001E496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„Rekonstrukce </w:t>
            </w:r>
            <w:r w:rsidR="005F0720">
              <w:rPr>
                <w:rFonts w:ascii="Arial" w:eastAsia="Times New Roman" w:hAnsi="Arial" w:cs="Arial"/>
                <w:color w:val="000000"/>
                <w:sz w:val="20"/>
              </w:rPr>
              <w:t>kanalizace, oblast Na Bohdalci, Praha 10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“</w:t>
            </w:r>
          </w:p>
          <w:p w:rsidR="001E496F" w:rsidRDefault="005F0720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1/1/N34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>/00</w:t>
            </w:r>
          </w:p>
          <w:p w:rsidR="001E496F" w:rsidRDefault="001E496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B4B01" w:rsidRPr="001E496F" w:rsidRDefault="001E496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1E496F">
              <w:rPr>
                <w:rFonts w:ascii="Arial" w:hAnsi="Arial"/>
                <w:sz w:val="20"/>
              </w:rPr>
              <w:t xml:space="preserve">Celková cena nepřesáhne částku </w:t>
            </w:r>
            <w:r w:rsidR="005F0720">
              <w:rPr>
                <w:rFonts w:ascii="Arial" w:hAnsi="Arial"/>
                <w:sz w:val="20"/>
              </w:rPr>
              <w:t>374.845,50</w:t>
            </w:r>
            <w:r w:rsidRPr="001E496F">
              <w:rPr>
                <w:rFonts w:ascii="Arial" w:hAnsi="Arial"/>
                <w:sz w:val="20"/>
              </w:rPr>
              <w:t>,- Kč bez DPH.</w:t>
            </w: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8063DD" w:rsidRPr="000164C5" w:rsidRDefault="008063DD" w:rsidP="008063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8063DD" w:rsidRDefault="008063DD" w:rsidP="008063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objednatele.</w:t>
            </w:r>
          </w:p>
          <w:p w:rsidR="008063DD" w:rsidRPr="000164C5" w:rsidRDefault="008063DD" w:rsidP="008063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8063DD" w:rsidP="008063D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1E496F"/>
    <w:rsid w:val="0020165F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B71E9"/>
    <w:rsid w:val="005E5D9B"/>
    <w:rsid w:val="005F051A"/>
    <w:rsid w:val="005F0720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55A7F"/>
    <w:rsid w:val="007B4B01"/>
    <w:rsid w:val="007C1FBF"/>
    <w:rsid w:val="007D4612"/>
    <w:rsid w:val="007D58F3"/>
    <w:rsid w:val="008063DD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D76AC"/>
    <w:rsid w:val="009F78CF"/>
    <w:rsid w:val="00A6560B"/>
    <w:rsid w:val="00AD1AB4"/>
    <w:rsid w:val="00AE65BE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CE26CB"/>
    <w:rsid w:val="00D013C2"/>
    <w:rsid w:val="00D01DD7"/>
    <w:rsid w:val="00D43886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EE69E1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210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2017-06-21T06:56:00Z</cp:lastPrinted>
  <dcterms:created xsi:type="dcterms:W3CDTF">2018-10-24T12:35:00Z</dcterms:created>
  <dcterms:modified xsi:type="dcterms:W3CDTF">2018-10-24T12:35:00Z</dcterms:modified>
</cp:coreProperties>
</file>