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A3D8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A3D8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A3D8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A3D8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A3D8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A3D8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A3D8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A3D8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3D84"/>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398A-B89F-4376-BA41-9248F46F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2018-10-22T11:23:00Z</dcterms:created>
  <dcterms:modified xsi:type="dcterms:W3CDTF">2018-10-22T11:23:00Z</dcterms:modified>
</cp:coreProperties>
</file>