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2018/1342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18.10.2018</w:t>
      </w:r>
    </w:p>
    <w:p w:rsidR="009B4271" w:rsidRPr="00AF318E" w:rsidRDefault="0098486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8486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BETRA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Petra Jilemnického 117/17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250 01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Brandýs nad Labem-Stará Boleslav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27882411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CZ27882411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cestovní boxy na košile a fitness náramky s brandem společnosti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00D37" w:rsidRDefault="0098486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00D37">
        <w:br w:type="page"/>
      </w:r>
    </w:p>
    <w:p w:rsidR="00500D37" w:rsidRDefault="00500D37">
      <w:r>
        <w:lastRenderedPageBreak/>
        <w:t xml:space="preserve">Datum potvrzení objednávky dodavatelem:  </w:t>
      </w:r>
      <w:r w:rsidR="0098486B">
        <w:t>19.10.2018</w:t>
      </w:r>
    </w:p>
    <w:p w:rsidR="00500D37" w:rsidRDefault="00500D37">
      <w:r>
        <w:t>Potvrzení objednávky:</w:t>
      </w:r>
    </w:p>
    <w:p w:rsidR="0098486B" w:rsidRDefault="0098486B">
      <w:r>
        <w:t>-----Original Message-----</w:t>
      </w:r>
    </w:p>
    <w:p w:rsidR="0098486B" w:rsidRDefault="0098486B">
      <w:r>
        <w:t xml:space="preserve">From:  [mailto:@3dpromotion.cz] </w:t>
      </w:r>
    </w:p>
    <w:p w:rsidR="0098486B" w:rsidRDefault="0098486B">
      <w:r>
        <w:t>Sent: Friday, October 19, 2018 10:57 AM</w:t>
      </w:r>
    </w:p>
    <w:p w:rsidR="0098486B" w:rsidRDefault="0098486B">
      <w:r>
        <w:t>To:  &lt;@vodarna.cz&gt;</w:t>
      </w:r>
    </w:p>
    <w:p w:rsidR="0098486B" w:rsidRDefault="0098486B">
      <w:r>
        <w:t>Subject: RE: Objednavky</w:t>
      </w:r>
    </w:p>
    <w:p w:rsidR="0098486B" w:rsidRDefault="0098486B"/>
    <w:p w:rsidR="0098486B" w:rsidRDefault="0098486B"/>
    <w:p w:rsidR="0098486B" w:rsidRDefault="0098486B"/>
    <w:p w:rsidR="0098486B" w:rsidRDefault="0098486B">
      <w:r>
        <w:t>Děkuji a potvrzuji</w:t>
      </w:r>
    </w:p>
    <w:p w:rsidR="0098486B" w:rsidRDefault="0098486B"/>
    <w:p w:rsidR="0098486B" w:rsidRDefault="0098486B"/>
    <w:p w:rsidR="0098486B" w:rsidRDefault="0098486B"/>
    <w:p w:rsidR="0098486B" w:rsidRDefault="0098486B"/>
    <w:p w:rsidR="0098486B" w:rsidRDefault="0098486B">
      <w:r>
        <w:t>Please kindly note we have new postal address!</w:t>
      </w:r>
    </w:p>
    <w:p w:rsidR="0098486B" w:rsidRDefault="0098486B">
      <w:r>
        <w:t xml:space="preserve"> </w:t>
      </w:r>
    </w:p>
    <w:p w:rsidR="0098486B" w:rsidRDefault="0098486B">
      <w:r>
        <w:t>S pozdravem / Kind regards</w:t>
      </w:r>
    </w:p>
    <w:p w:rsidR="0098486B" w:rsidRDefault="0098486B">
      <w:r>
        <w:t xml:space="preserve"> </w:t>
      </w:r>
    </w:p>
    <w:p w:rsidR="0098486B" w:rsidRDefault="0098486B"/>
    <w:p w:rsidR="0098486B" w:rsidRDefault="0098486B">
      <w:r>
        <w:t>Postal and office and goods delivery address - BETRA s.r.o. ? Belehradska 11 ? Praha 4 ? 140 00 ? Czech republic Official company address - BETRA s.r.o. ? Petra Jilemnického 17/2 ? Brandys n/L ? 250 01 ? Czech republic</w:t>
      </w:r>
    </w:p>
    <w:p w:rsidR="0098486B" w:rsidRDefault="0098486B">
      <w:r>
        <w:t xml:space="preserve"> </w:t>
      </w:r>
    </w:p>
    <w:p w:rsidR="0098486B" w:rsidRDefault="0098486B"/>
    <w:p w:rsidR="0098486B" w:rsidRDefault="0098486B">
      <w:r>
        <w:t xml:space="preserve">Tel: </w:t>
      </w:r>
    </w:p>
    <w:p w:rsidR="0098486B" w:rsidRDefault="0098486B">
      <w:r>
        <w:t>Fax: +420 326 90 32 36</w:t>
      </w:r>
    </w:p>
    <w:p w:rsidR="0098486B" w:rsidRDefault="0098486B">
      <w:r>
        <w:t>@3dpromotion.cz</w:t>
      </w:r>
    </w:p>
    <w:p w:rsidR="0098486B" w:rsidRDefault="0098486B">
      <w:r>
        <w:t>www.3dpromotion.cz</w:t>
      </w:r>
    </w:p>
    <w:p w:rsidR="00500D37" w:rsidRDefault="00500D3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D37" w:rsidRDefault="00500D37" w:rsidP="000071C6">
      <w:pPr>
        <w:spacing w:after="0" w:line="240" w:lineRule="auto"/>
      </w:pPr>
      <w:r>
        <w:separator/>
      </w:r>
    </w:p>
  </w:endnote>
  <w:endnote w:type="continuationSeparator" w:id="0">
    <w:p w:rsidR="00500D37" w:rsidRDefault="00500D3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8486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D37" w:rsidRDefault="00500D37" w:rsidP="000071C6">
      <w:pPr>
        <w:spacing w:after="0" w:line="240" w:lineRule="auto"/>
      </w:pPr>
      <w:r>
        <w:separator/>
      </w:r>
    </w:p>
  </w:footnote>
  <w:footnote w:type="continuationSeparator" w:id="0">
    <w:p w:rsidR="00500D37" w:rsidRDefault="00500D3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00D37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8486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19E4164-84C1-469E-9123-A7B8D73F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63B1-2B3A-41C1-92B5-427AC639B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701E1-D6D8-4B01-B1A4-A702E76B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CBA33103</Template>
  <TotalTime>0</TotalTime>
  <Pages>2</Pages>
  <Words>141</Words>
  <Characters>836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2017-04-21T08:32:00Z</cp:lastPrinted>
  <dcterms:created xsi:type="dcterms:W3CDTF">2018-10-19T12:43:00Z</dcterms:created>
  <dcterms:modified xsi:type="dcterms:W3CDTF">2018-10-19T12:43:00Z</dcterms:modified>
</cp:coreProperties>
</file>