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B35347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E100D" wp14:editId="1FCABFA1">
                <wp:simplePos x="0" y="0"/>
                <wp:positionH relativeFrom="column">
                  <wp:posOffset>1126490</wp:posOffset>
                </wp:positionH>
                <wp:positionV relativeFrom="paragraph">
                  <wp:posOffset>-455929</wp:posOffset>
                </wp:positionV>
                <wp:extent cx="1238250" cy="449580"/>
                <wp:effectExtent l="0" t="0" r="0" b="762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19" w:rsidRPr="00143A19" w:rsidRDefault="005377B6" w:rsidP="00143A19">
                            <w:pP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08088B" w:rsidRPr="0008088B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48320000-7</w:t>
                            </w:r>
                          </w:p>
                          <w:p w:rsidR="00143A19" w:rsidRPr="00143A19" w:rsidRDefault="00143A19" w:rsidP="00143A19">
                            <w:pP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:rsidR="00143A19" w:rsidRPr="00143A19" w:rsidRDefault="00143A19" w:rsidP="00143A19">
                            <w:pP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143A1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48420000-8</w:t>
                            </w:r>
                          </w:p>
                          <w:p w:rsidR="00143A19" w:rsidRPr="00143A19" w:rsidRDefault="00143A19" w:rsidP="00143A19">
                            <w:pP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:rsidR="005377B6" w:rsidRDefault="00143A19" w:rsidP="00143A19">
                            <w:r w:rsidRPr="00143A1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48420000-8</w:t>
                            </w:r>
                            <w:r w:rsidR="00B3534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8.7pt;margin-top:-35.9pt;width:97.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" stroked="f">
                <v:textbox>
                  <w:txbxContent>
                    <w:p w:rsidR="00143A19" w:rsidRPr="00143A19" w:rsidRDefault="005377B6" w:rsidP="00143A19">
                      <w:pP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08088B" w:rsidRPr="0008088B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48320000-7</w:t>
                      </w:r>
                    </w:p>
                    <w:p w:rsidR="00143A19" w:rsidRPr="00143A19" w:rsidRDefault="00143A19" w:rsidP="00143A19">
                      <w:pP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:rsidR="00143A19" w:rsidRPr="00143A19" w:rsidRDefault="00143A19" w:rsidP="00143A19">
                      <w:pP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</w:pPr>
                      <w:r w:rsidRPr="00143A1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48420000-8</w:t>
                      </w:r>
                    </w:p>
                    <w:p w:rsidR="00143A19" w:rsidRPr="00143A19" w:rsidRDefault="00143A19" w:rsidP="00143A19">
                      <w:pP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:rsidR="005377B6" w:rsidRDefault="00143A19" w:rsidP="00143A19">
                      <w:r w:rsidRPr="00143A1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48420000-8</w:t>
                      </w:r>
                      <w:r w:rsidR="00B3534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A56AF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33BF01" wp14:editId="5E338A50">
                <wp:simplePos x="0" y="0"/>
                <wp:positionH relativeFrom="column">
                  <wp:posOffset>-73660</wp:posOffset>
                </wp:positionH>
                <wp:positionV relativeFrom="paragraph">
                  <wp:posOffset>248920</wp:posOffset>
                </wp:positionV>
                <wp:extent cx="49911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1F6" w:rsidRDefault="00D727E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Objednávka </w:t>
                            </w:r>
                            <w:r w:rsidR="00037EA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981CF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Licence</w:t>
                            </w:r>
                            <w:proofErr w:type="gramEnd"/>
                            <w:r w:rsidR="00981CF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="000C3AC3" w:rsidRPr="000C3AC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="000C3AC3" w:rsidRPr="000C3AC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C3AC3" w:rsidRPr="000C3AC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Cloud</w:t>
                            </w:r>
                            <w:proofErr w:type="spellEnd"/>
                            <w:r w:rsidR="000C3AC3" w:rsidRPr="000C3AC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TEAM</w:t>
                            </w:r>
                            <w:r w:rsidR="00E4658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– prodloužení 1 rok</w:t>
                            </w:r>
                          </w:p>
                          <w:p w:rsidR="005811F6" w:rsidRDefault="00981CF3" w:rsidP="00D56FE2">
                            <w:pPr>
                              <w:spacing w:after="0" w:line="240" w:lineRule="auto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Počet  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Kod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produktu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  <w:t>Název</w:t>
                            </w:r>
                          </w:p>
                          <w:p w:rsidR="00981CF3" w:rsidRDefault="00CF5172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8 ks      </w:t>
                            </w:r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ADECCD060C12EA</w:t>
                            </w:r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  <w:t xml:space="preserve">Adobe </w:t>
                            </w:r>
                            <w:proofErr w:type="spellStart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Cloud</w:t>
                            </w:r>
                            <w:proofErr w:type="spellEnd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TEAM CZ &amp; </w:t>
                            </w:r>
                            <w:proofErr w:type="spellStart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34BD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/Mac EDU pro školy (NAMED) 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–</w:t>
                            </w:r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prodloužení 1 rok</w:t>
                            </w:r>
                          </w:p>
                          <w:p w:rsidR="005C616B" w:rsidRDefault="005C616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5C616B" w:rsidRDefault="005C616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B12E10" w:rsidRPr="00E20118" w:rsidRDefault="006203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Děkujeme.</w:t>
                            </w:r>
                            <w:r w:rsidR="00BD122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EF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C307AA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8pt;margin-top:19.6pt;width:393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" stroked="f">
                <v:textbox>
                  <w:txbxContent>
                    <w:p w:rsidR="005811F6" w:rsidRDefault="00D727E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Objednávka </w:t>
                      </w:r>
                      <w:r w:rsidR="00037EA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– </w:t>
                      </w:r>
                      <w:r w:rsidR="00981CF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Licence</w:t>
                      </w:r>
                      <w:proofErr w:type="gramEnd"/>
                      <w:r w:rsidR="00981CF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="000C3AC3" w:rsidRPr="000C3AC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="000C3AC3" w:rsidRPr="000C3AC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C3AC3" w:rsidRPr="000C3AC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Cloud</w:t>
                      </w:r>
                      <w:proofErr w:type="spellEnd"/>
                      <w:r w:rsidR="000C3AC3" w:rsidRPr="000C3AC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TEAM</w:t>
                      </w:r>
                      <w:r w:rsidR="00E4658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– prodlo</w:t>
                      </w:r>
                      <w:bookmarkStart w:id="1" w:name="_GoBack"/>
                      <w:bookmarkEnd w:id="1"/>
                      <w:r w:rsidR="00E4658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užení 1 rok</w:t>
                      </w:r>
                    </w:p>
                    <w:p w:rsidR="005811F6" w:rsidRDefault="00981CF3" w:rsidP="00D56FE2">
                      <w:pPr>
                        <w:spacing w:after="0" w:line="240" w:lineRule="auto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Počet  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Kod</w:t>
                      </w:r>
                      <w:proofErr w:type="spellEnd"/>
                      <w:proofErr w:type="gramEnd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produktu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  <w:t>Název</w:t>
                      </w:r>
                    </w:p>
                    <w:p w:rsidR="00981CF3" w:rsidRDefault="00CF5172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8 ks      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ADECCD060C12EA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  <w:t xml:space="preserve">Adobe 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Cloud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TEAM CZ &amp; 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D534BD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/Mac EDU pro školy (</w:t>
                      </w:r>
                      <w:proofErr w:type="spellStart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) </w:t>
                      </w:r>
                      <w:r w:rsidR="006F7C0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–</w:t>
                      </w:r>
                      <w:r w:rsidR="0008088B" w:rsidRPr="0008088B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6F7C03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prodloužení 1 rok</w:t>
                      </w:r>
                    </w:p>
                    <w:p w:rsidR="005C616B" w:rsidRDefault="005C616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5C616B" w:rsidRDefault="005C616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B12E10" w:rsidRPr="00E20118" w:rsidRDefault="006203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Děkujeme.</w:t>
                      </w:r>
                      <w:r w:rsidR="00BD122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4D4EF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br/>
                      </w:r>
                    </w:p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C307AA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21</w:t>
                            </w:r>
                            <w:r w:rsidR="008538A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8538A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21</w:t>
                      </w:r>
                      <w:r w:rsidR="008538A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8538A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11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201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11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201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037EA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5C616B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21</w:t>
                            </w:r>
                            <w:r w:rsidR="005811F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D727E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037EA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   </w:t>
                      </w:r>
                      <w:r w:rsidR="005C616B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08088B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 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21</w:t>
                      </w:r>
                      <w:r w:rsidR="005811F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D727E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</w:t>
                      </w:r>
                      <w:r w:rsidR="006F7C0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8B" w:rsidRPr="00E20118" w:rsidRDefault="002179A9" w:rsidP="0008088B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Dodavatel: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</w:r>
                            <w:r w:rsidR="0008088B" w:rsidRPr="0008088B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Digital Media s.r.o.</w:t>
                            </w:r>
                          </w:p>
                          <w:p w:rsidR="000E0B73" w:rsidRPr="00E20118" w:rsidRDefault="0008088B" w:rsidP="000542AF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08088B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Hamerská 215/7</w:t>
                            </w:r>
                            <w:r w:rsidR="00E20118"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</w:r>
                            <w:r w:rsidRPr="0008088B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779 00 Olomouc-Holice</w:t>
                            </w:r>
                          </w:p>
                          <w:p w:rsidR="00E20118" w:rsidRDefault="0008088B" w:rsidP="000E0B73">
                            <w:pPr>
                              <w:spacing w:after="0" w:line="300" w:lineRule="exact"/>
                            </w:pPr>
                            <w:r w:rsidRPr="0008088B">
                              <w:t>IČO: 25835513</w:t>
                            </w:r>
                            <w:r>
                              <w:tab/>
                            </w:r>
                            <w:r w:rsidRPr="0008088B">
                              <w:t>DIČ: CZ25835513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08088B" w:rsidRPr="00E20118" w:rsidRDefault="002179A9" w:rsidP="0008088B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Dodavatel:</w:t>
                      </w: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</w:r>
                      <w:r w:rsidR="0008088B" w:rsidRPr="0008088B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Digital Media s.r.o.</w:t>
                      </w:r>
                    </w:p>
                    <w:p w:rsidR="000E0B73" w:rsidRPr="00E20118" w:rsidRDefault="0008088B" w:rsidP="000542AF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08088B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Hamerská 215/7</w:t>
                      </w:r>
                      <w:r w:rsidR="00E20118"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</w:r>
                      <w:r w:rsidRPr="0008088B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779 00 Olomouc-Holice</w:t>
                      </w:r>
                    </w:p>
                    <w:p w:rsidR="00E20118" w:rsidRDefault="0008088B" w:rsidP="000E0B73">
                      <w:pPr>
                        <w:spacing w:after="0" w:line="300" w:lineRule="exact"/>
                      </w:pPr>
                      <w:r w:rsidRPr="0008088B">
                        <w:t>IČO: 25835513</w:t>
                      </w:r>
                      <w:r>
                        <w:tab/>
                      </w:r>
                      <w:r w:rsidRPr="0008088B">
                        <w:t>DIČ: CZ25835513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5083175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4E1441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yřizuje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E66A5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="002179A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E66A5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="002179A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E66A5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D727E6" w:rsidRPr="00D727E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Licence 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Adobe pro práci s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 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grafikou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a videem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5C3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–</w:t>
                            </w:r>
                            <w:r w:rsidR="0008088B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MUO</w:t>
                            </w:r>
                            <w:r w:rsidR="00B55C3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prodloužení na 1 rok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bez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5F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–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7EA6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010AE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8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0010AE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C03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9</w:t>
                            </w:r>
                            <w:r w:rsidR="000010AE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="00357973" w:rsidRP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00.2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" stroked="f">
                <v:textbox>
                  <w:txbxContent>
                    <w:p w:rsidR="00357973" w:rsidRDefault="004E1441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yřizuje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E66A5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="002179A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E66A5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="002179A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E66A5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D727E6" w:rsidRPr="00D727E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Licence </w:t>
                      </w:r>
                      <w:r w:rsidR="0008088B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Adobe pro práci s</w:t>
                      </w:r>
                      <w:r w:rsidR="006F7C03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 </w:t>
                      </w:r>
                      <w:r w:rsidR="0008088B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grafikou</w:t>
                      </w:r>
                      <w:r w:rsidR="006F7C03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a videem</w:t>
                      </w:r>
                      <w:r w:rsidR="0008088B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</w:t>
                      </w:r>
                      <w:r w:rsidR="00B55C3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–</w:t>
                      </w:r>
                      <w:r w:rsidR="0008088B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MUO</w:t>
                      </w:r>
                      <w:r w:rsidR="00B55C3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–</w:t>
                      </w:r>
                      <w:r w:rsidR="006F7C03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prodloužení na 1 rok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bez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C345F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–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037EA6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010AE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8</w:t>
                      </w:r>
                      <w:r w:rsidR="006F7C03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1</w:t>
                      </w:r>
                      <w:r w:rsidR="000010AE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</w:t>
                      </w:r>
                      <w:r w:rsidR="006F7C03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9</w:t>
                      </w:r>
                      <w:r w:rsidR="000010AE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="00357973" w:rsidRP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5090795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5C" w:rsidRPr="00C307AA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771 11 Olomouc </w:t>
                            </w:r>
                          </w:p>
                          <w:p w:rsidR="00E66A5C" w:rsidRPr="00C307AA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  <w:p w:rsidR="00E66A5C" w:rsidRPr="00C307AA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66A5C" w:rsidRPr="006B5D5E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č.ú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.:</w:t>
                            </w:r>
                            <w:proofErr w:type="gram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IBAN: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E66A5C" w:rsidRPr="00BC135D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E66A5C" w:rsidRPr="00BC135D" w:rsidRDefault="00E66A5C" w:rsidP="00E66A5C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E66A5C" w:rsidRPr="00BC135D" w:rsidRDefault="00E66A5C" w:rsidP="00E66A5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8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" stroked="f">
                <v:textbox>
                  <w:txbxContent>
                    <w:p w:rsidR="00E66A5C" w:rsidRPr="00C307AA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771 11 Olomouc </w:t>
                      </w:r>
                    </w:p>
                    <w:p w:rsidR="00E66A5C" w:rsidRPr="00C307AA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  <w:p w:rsidR="00E66A5C" w:rsidRPr="00C307AA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66A5C" w:rsidRPr="006B5D5E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proofErr w:type="gramStart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č.ú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.:</w:t>
                      </w:r>
                      <w:proofErr w:type="gram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IBAN: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E66A5C" w:rsidRPr="00BC135D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E66A5C" w:rsidRPr="00BC135D" w:rsidRDefault="00E66A5C" w:rsidP="00E66A5C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E66A5C" w:rsidRPr="00BC135D" w:rsidRDefault="00E66A5C" w:rsidP="00E66A5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5175885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C8" w:rsidRDefault="009F32C8" w:rsidP="003F76DD">
      <w:pPr>
        <w:spacing w:after="0" w:line="240" w:lineRule="auto"/>
      </w:pPr>
      <w:r>
        <w:separator/>
      </w:r>
    </w:p>
  </w:endnote>
  <w:endnote w:type="continuationSeparator" w:id="0">
    <w:p w:rsidR="009F32C8" w:rsidRDefault="009F32C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C8" w:rsidRDefault="009F32C8" w:rsidP="003F76DD">
      <w:pPr>
        <w:spacing w:after="0" w:line="240" w:lineRule="auto"/>
      </w:pPr>
      <w:r>
        <w:separator/>
      </w:r>
    </w:p>
  </w:footnote>
  <w:footnote w:type="continuationSeparator" w:id="0">
    <w:p w:rsidR="009F32C8" w:rsidRDefault="009F32C8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18"/>
    <w:rsid w:val="000010AE"/>
    <w:rsid w:val="00002EAC"/>
    <w:rsid w:val="00037EA6"/>
    <w:rsid w:val="00040BF7"/>
    <w:rsid w:val="0004414E"/>
    <w:rsid w:val="000542AF"/>
    <w:rsid w:val="00071B36"/>
    <w:rsid w:val="0008088B"/>
    <w:rsid w:val="000C2DF5"/>
    <w:rsid w:val="000C3AC3"/>
    <w:rsid w:val="000E0B73"/>
    <w:rsid w:val="000E26F9"/>
    <w:rsid w:val="00121D98"/>
    <w:rsid w:val="00123599"/>
    <w:rsid w:val="00141D5A"/>
    <w:rsid w:val="00143A19"/>
    <w:rsid w:val="001906F1"/>
    <w:rsid w:val="001B7A5D"/>
    <w:rsid w:val="001B7E89"/>
    <w:rsid w:val="001E4BFA"/>
    <w:rsid w:val="002179A9"/>
    <w:rsid w:val="00227E36"/>
    <w:rsid w:val="00273C49"/>
    <w:rsid w:val="002A3BFB"/>
    <w:rsid w:val="002B34C6"/>
    <w:rsid w:val="002D64D4"/>
    <w:rsid w:val="002E1582"/>
    <w:rsid w:val="00307C6F"/>
    <w:rsid w:val="003270A1"/>
    <w:rsid w:val="003346F3"/>
    <w:rsid w:val="0034744A"/>
    <w:rsid w:val="00350D27"/>
    <w:rsid w:val="00357973"/>
    <w:rsid w:val="003909AD"/>
    <w:rsid w:val="003A0677"/>
    <w:rsid w:val="003B3CDC"/>
    <w:rsid w:val="003D6AF6"/>
    <w:rsid w:val="003E2E50"/>
    <w:rsid w:val="003E6573"/>
    <w:rsid w:val="003F76DD"/>
    <w:rsid w:val="0040024F"/>
    <w:rsid w:val="00433B0C"/>
    <w:rsid w:val="00463869"/>
    <w:rsid w:val="00467F7E"/>
    <w:rsid w:val="00477DCE"/>
    <w:rsid w:val="004A1C89"/>
    <w:rsid w:val="004A56AF"/>
    <w:rsid w:val="004B6F77"/>
    <w:rsid w:val="004D4EFF"/>
    <w:rsid w:val="004E1441"/>
    <w:rsid w:val="004F4FDC"/>
    <w:rsid w:val="0051461A"/>
    <w:rsid w:val="005256CA"/>
    <w:rsid w:val="005377B6"/>
    <w:rsid w:val="00552CB3"/>
    <w:rsid w:val="00576912"/>
    <w:rsid w:val="005811F6"/>
    <w:rsid w:val="005820FE"/>
    <w:rsid w:val="005C616B"/>
    <w:rsid w:val="005E7250"/>
    <w:rsid w:val="006142B9"/>
    <w:rsid w:val="006159E2"/>
    <w:rsid w:val="00617FD7"/>
    <w:rsid w:val="0062034B"/>
    <w:rsid w:val="00620EAA"/>
    <w:rsid w:val="00624384"/>
    <w:rsid w:val="00694428"/>
    <w:rsid w:val="006A4EBE"/>
    <w:rsid w:val="006B5D5E"/>
    <w:rsid w:val="006F7C03"/>
    <w:rsid w:val="00703AF8"/>
    <w:rsid w:val="007044BD"/>
    <w:rsid w:val="00706E12"/>
    <w:rsid w:val="007161EA"/>
    <w:rsid w:val="007273D4"/>
    <w:rsid w:val="007672BE"/>
    <w:rsid w:val="007909B8"/>
    <w:rsid w:val="007B093A"/>
    <w:rsid w:val="007B5F36"/>
    <w:rsid w:val="007C6B00"/>
    <w:rsid w:val="00837005"/>
    <w:rsid w:val="008473ED"/>
    <w:rsid w:val="008505C9"/>
    <w:rsid w:val="008538A6"/>
    <w:rsid w:val="008F7187"/>
    <w:rsid w:val="00912758"/>
    <w:rsid w:val="00926BB4"/>
    <w:rsid w:val="00981CF3"/>
    <w:rsid w:val="009822EB"/>
    <w:rsid w:val="00995716"/>
    <w:rsid w:val="009F32C8"/>
    <w:rsid w:val="00A017CD"/>
    <w:rsid w:val="00A32B18"/>
    <w:rsid w:val="00A43649"/>
    <w:rsid w:val="00A8148A"/>
    <w:rsid w:val="00AB34B1"/>
    <w:rsid w:val="00AF0EE4"/>
    <w:rsid w:val="00B12E10"/>
    <w:rsid w:val="00B24556"/>
    <w:rsid w:val="00B34114"/>
    <w:rsid w:val="00B349E9"/>
    <w:rsid w:val="00B35347"/>
    <w:rsid w:val="00B55C35"/>
    <w:rsid w:val="00B86E52"/>
    <w:rsid w:val="00B961C5"/>
    <w:rsid w:val="00BC135D"/>
    <w:rsid w:val="00BC23E3"/>
    <w:rsid w:val="00BD122F"/>
    <w:rsid w:val="00BE2FA3"/>
    <w:rsid w:val="00BE3F61"/>
    <w:rsid w:val="00C1595F"/>
    <w:rsid w:val="00C307AA"/>
    <w:rsid w:val="00C345FD"/>
    <w:rsid w:val="00C35926"/>
    <w:rsid w:val="00C704A3"/>
    <w:rsid w:val="00C91ABC"/>
    <w:rsid w:val="00CA7BC4"/>
    <w:rsid w:val="00CB0376"/>
    <w:rsid w:val="00CC3FB5"/>
    <w:rsid w:val="00CC77CA"/>
    <w:rsid w:val="00CF5172"/>
    <w:rsid w:val="00D534BD"/>
    <w:rsid w:val="00D55A50"/>
    <w:rsid w:val="00D56FE2"/>
    <w:rsid w:val="00D634DB"/>
    <w:rsid w:val="00D644FE"/>
    <w:rsid w:val="00D727E6"/>
    <w:rsid w:val="00D9209F"/>
    <w:rsid w:val="00DB532F"/>
    <w:rsid w:val="00DE1889"/>
    <w:rsid w:val="00DF087D"/>
    <w:rsid w:val="00DF13F1"/>
    <w:rsid w:val="00E20118"/>
    <w:rsid w:val="00E46587"/>
    <w:rsid w:val="00E66A5C"/>
    <w:rsid w:val="00E82757"/>
    <w:rsid w:val="00ED4787"/>
    <w:rsid w:val="00ED5B9D"/>
    <w:rsid w:val="00EF7DE5"/>
    <w:rsid w:val="00F445AD"/>
    <w:rsid w:val="00F7138D"/>
    <w:rsid w:val="00FA4123"/>
    <w:rsid w:val="00FB46E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$Pracovni\____Objednavky_2014\ET\2014_10_14_01_PH_Pocitacova_sestava_Produkce\MUO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</Template>
  <TotalTime>823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Čada</dc:creator>
  <cp:lastModifiedBy>Eva Jurečková</cp:lastModifiedBy>
  <cp:revision>31</cp:revision>
  <cp:lastPrinted>2015-05-25T07:51:00Z</cp:lastPrinted>
  <dcterms:created xsi:type="dcterms:W3CDTF">2014-10-14T05:16:00Z</dcterms:created>
  <dcterms:modified xsi:type="dcterms:W3CDTF">2016-11-25T08:34:00Z</dcterms:modified>
</cp:coreProperties>
</file>