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3C" w:rsidRPr="00AF323C" w:rsidRDefault="00AF323C" w:rsidP="00AF323C">
      <w:pPr>
        <w:pStyle w:val="Nzev"/>
        <w:spacing w:after="600"/>
        <w:rPr>
          <w:color w:val="000000" w:themeColor="text1"/>
        </w:rPr>
      </w:pPr>
      <w:r w:rsidRPr="00AF323C">
        <w:rPr>
          <w:color w:val="000000" w:themeColor="text1"/>
        </w:rPr>
        <w:t>SMLOUVA O USKUTEČNĚNÍ DIVADELNÍHO PŘEDSTAVENÍ</w:t>
      </w:r>
    </w:p>
    <w:p w:rsidR="00AF323C" w:rsidRPr="00AF323C" w:rsidRDefault="00AF323C" w:rsidP="00AF323C">
      <w:pPr>
        <w:pStyle w:val="Podtitul"/>
        <w:rPr>
          <w:b/>
          <w:color w:val="000000" w:themeColor="text1"/>
        </w:rPr>
      </w:pPr>
      <w:r w:rsidRPr="00AF323C">
        <w:rPr>
          <w:b/>
          <w:color w:val="000000" w:themeColor="text1"/>
        </w:rPr>
        <w:t>I. Smluvní strany</w:t>
      </w:r>
    </w:p>
    <w:p w:rsidR="00A94C09" w:rsidRDefault="00A94C09" w:rsidP="00A94C09">
      <w:pPr>
        <w:spacing w:after="360"/>
        <w:rPr>
          <w:b/>
          <w:color w:val="000000" w:themeColor="text1"/>
        </w:rPr>
      </w:pPr>
      <w:r>
        <w:rPr>
          <w:b/>
          <w:color w:val="000000" w:themeColor="text1"/>
        </w:rPr>
        <w:t>mithea, s.r.o.</w:t>
      </w:r>
      <w:r>
        <w:rPr>
          <w:b/>
          <w:color w:val="000000" w:themeColor="text1"/>
        </w:rPr>
        <w:br/>
        <w:t>zastoupená panem Milanem Školníkem, jednatelem</w:t>
      </w:r>
      <w:r>
        <w:rPr>
          <w:b/>
          <w:color w:val="000000" w:themeColor="text1"/>
        </w:rPr>
        <w:br/>
        <w:t>se sídlem ul. Jana Želivského 1846/33, 130 00 Praha 3</w:t>
      </w:r>
      <w:r>
        <w:rPr>
          <w:b/>
          <w:color w:val="000000" w:themeColor="text1"/>
        </w:rPr>
        <w:br/>
        <w:t>IČO: 27881784</w:t>
      </w:r>
      <w:r>
        <w:rPr>
          <w:b/>
          <w:color w:val="000000" w:themeColor="text1"/>
        </w:rPr>
        <w:br/>
        <w:t>DIČ: CZ 27881784</w:t>
      </w:r>
    </w:p>
    <w:p w:rsidR="00AF323C" w:rsidRPr="00AF323C" w:rsidRDefault="00A94C09" w:rsidP="00A94C09">
      <w:pPr>
        <w:rPr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</w:r>
      <w:r>
        <w:rPr>
          <w:i/>
          <w:color w:val="000000" w:themeColor="text1"/>
          <w:u w:val="single"/>
        </w:rPr>
        <w:br/>
      </w:r>
      <w:r>
        <w:rPr>
          <w:i/>
          <w:color w:val="000000" w:themeColor="text1"/>
        </w:rPr>
        <w:t>Divadlo Palace</w:t>
      </w:r>
      <w:r>
        <w:rPr>
          <w:i/>
          <w:color w:val="000000" w:themeColor="text1"/>
        </w:rPr>
        <w:br/>
        <w:t>Tomáš Grúz</w:t>
      </w:r>
      <w:r>
        <w:rPr>
          <w:i/>
          <w:color w:val="000000" w:themeColor="text1"/>
        </w:rPr>
        <w:br/>
        <w:t>Václavské náměstí 43</w:t>
      </w:r>
      <w:r>
        <w:rPr>
          <w:i/>
          <w:color w:val="000000" w:themeColor="text1"/>
        </w:rPr>
        <w:br/>
        <w:t>110 00 Praha 1</w:t>
      </w:r>
      <w:r w:rsidR="00AF323C" w:rsidRPr="00AF323C">
        <w:rPr>
          <w:color w:val="000000" w:themeColor="text1"/>
        </w:rPr>
        <w:br/>
        <w:t>/dále jen „Provozovatel“/</w:t>
      </w:r>
    </w:p>
    <w:p w:rsidR="00AF323C" w:rsidRPr="00AF323C" w:rsidRDefault="00AF323C" w:rsidP="00AF323C">
      <w:pPr>
        <w:ind w:firstLine="708"/>
        <w:rPr>
          <w:color w:val="000000" w:themeColor="text1"/>
        </w:rPr>
      </w:pPr>
      <w:r w:rsidRPr="00AF323C">
        <w:rPr>
          <w:color w:val="000000" w:themeColor="text1"/>
        </w:rPr>
        <w:t>a</w:t>
      </w:r>
    </w:p>
    <w:p w:rsidR="00AF323C" w:rsidRPr="00AF323C" w:rsidRDefault="006178CC" w:rsidP="00AF323C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906FC6A187494BA2A9BBC972E67C0864"/>
          </w:placeholder>
        </w:sdtPr>
        <w:sdtContent>
          <w:r w:rsidR="00DE42F3" w:rsidRPr="00DE42F3">
            <w:rPr>
              <w:b/>
              <w:color w:val="000000" w:themeColor="text1"/>
            </w:rPr>
            <w:t>Městský obvod Liberec – Vratislavice nad Nisou</w:t>
          </w:r>
        </w:sdtContent>
      </w:sdt>
      <w:r w:rsidR="00AF323C" w:rsidRPr="00A94C09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A78869B4CC524E1D8A7D05D2825FBD01"/>
          </w:placeholder>
        </w:sdtPr>
        <w:sdtContent>
          <w:r w:rsidR="00DE42F3" w:rsidRPr="00DE42F3">
            <w:rPr>
              <w:b/>
              <w:color w:val="000000" w:themeColor="text1"/>
            </w:rPr>
            <w:t>Lukášem Pohankou, starostou MO a Mgr. Markétou Křečkovou, vedoucí odboru kultury, školství a sportu</w:t>
          </w:r>
        </w:sdtContent>
      </w:sdt>
      <w:r w:rsidR="00AF323C" w:rsidRPr="00A94C09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B403464B7A5B48E287A572DDA8C263DF"/>
          </w:placeholder>
        </w:sdtPr>
        <w:sdtContent>
          <w:r w:rsidR="00DE42F3" w:rsidRPr="00DE42F3">
            <w:rPr>
              <w:b/>
              <w:color w:val="000000" w:themeColor="text1"/>
            </w:rPr>
            <w:t>Tanvaldská</w:t>
          </w:r>
        </w:sdtContent>
      </w:sdt>
      <w:r w:rsidR="00AF323C" w:rsidRPr="00A94C09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6F37E21602EC473C8F324813352176D1"/>
          </w:placeholder>
        </w:sdtPr>
        <w:sdtContent>
          <w:r w:rsidR="00DE42F3">
            <w:rPr>
              <w:b/>
              <w:color w:val="000000" w:themeColor="text1"/>
            </w:rPr>
            <w:t>50</w:t>
          </w:r>
        </w:sdtContent>
      </w:sdt>
      <w:r w:rsidR="00AF323C" w:rsidRPr="00A94C09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93970F98C737477F8906FFB046F3E9B5"/>
          </w:placeholder>
        </w:sdtPr>
        <w:sdtContent>
          <w:r w:rsidR="00DE42F3">
            <w:rPr>
              <w:b/>
              <w:color w:val="000000" w:themeColor="text1"/>
            </w:rPr>
            <w:t>463 11</w:t>
          </w:r>
        </w:sdtContent>
      </w:sdt>
      <w:r w:rsidR="00AF323C" w:rsidRPr="00A94C09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BE8597201F27495EB27BE99E29CA956F"/>
          </w:placeholder>
        </w:sdtPr>
        <w:sdtContent>
          <w:r w:rsidR="00DE42F3" w:rsidRPr="00DE42F3">
            <w:rPr>
              <w:b/>
              <w:color w:val="000000" w:themeColor="text1"/>
            </w:rPr>
            <w:t>Vratislavice nad Nisou</w:t>
          </w:r>
        </w:sdtContent>
      </w:sdt>
      <w:r w:rsidR="00AF323C" w:rsidRPr="00A94C09">
        <w:rPr>
          <w:b/>
          <w:color w:val="000000" w:themeColor="text1"/>
        </w:rPr>
        <w:br/>
        <w:t>IČ:</w:t>
      </w:r>
      <w:r w:rsidR="00AF323C" w:rsidRPr="00A94C09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169739CC24E24EC88D8373F7B8141532"/>
          </w:placeholder>
        </w:sdtPr>
        <w:sdtContent>
          <w:r w:rsidR="00DE42F3" w:rsidRPr="00DE42F3">
            <w:rPr>
              <w:b/>
              <w:color w:val="000000" w:themeColor="text1"/>
            </w:rPr>
            <w:t>00262978</w:t>
          </w:r>
        </w:sdtContent>
      </w:sdt>
      <w:r w:rsidR="00AF323C" w:rsidRPr="00A94C09">
        <w:rPr>
          <w:b/>
          <w:color w:val="000000" w:themeColor="text1"/>
        </w:rPr>
        <w:br/>
        <w:t>DIČ:</w:t>
      </w:r>
      <w:r w:rsidR="00AF323C" w:rsidRPr="00A94C09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E144407381434A67A928A0ABC74A3BF4"/>
          </w:placeholder>
        </w:sdtPr>
        <w:sdtContent>
          <w:r w:rsidR="00DE42F3">
            <w:rPr>
              <w:b/>
              <w:color w:val="000000" w:themeColor="text1"/>
            </w:rPr>
            <w:t>CZ</w:t>
          </w:r>
          <w:r w:rsidR="00DE42F3" w:rsidRPr="00DE42F3">
            <w:rPr>
              <w:b/>
              <w:color w:val="000000" w:themeColor="text1"/>
            </w:rPr>
            <w:t>00262978</w:t>
          </w:r>
        </w:sdtContent>
      </w:sdt>
      <w:r w:rsidR="00AF323C" w:rsidRPr="00A94C09">
        <w:rPr>
          <w:b/>
          <w:color w:val="000000" w:themeColor="text1"/>
        </w:rPr>
        <w:br/>
      </w:r>
      <w:r w:rsidR="00AF323C" w:rsidRPr="00AF323C">
        <w:rPr>
          <w:color w:val="000000" w:themeColor="text1"/>
        </w:rPr>
        <w:t>/dále jen „Pořadatel“/</w:t>
      </w:r>
    </w:p>
    <w:p w:rsidR="00AF323C" w:rsidRPr="00AF323C" w:rsidRDefault="00AF323C" w:rsidP="00AF323C">
      <w:pPr>
        <w:pStyle w:val="Podtitul"/>
        <w:rPr>
          <w:b/>
          <w:color w:val="000000" w:themeColor="text1"/>
        </w:rPr>
      </w:pPr>
      <w:r w:rsidRPr="00AF323C">
        <w:rPr>
          <w:b/>
          <w:color w:val="000000" w:themeColor="text1"/>
        </w:rPr>
        <w:t>II. Předmět smlouvy</w:t>
      </w:r>
    </w:p>
    <w:p w:rsidR="00AF323C" w:rsidRPr="00AF323C" w:rsidRDefault="00AF323C" w:rsidP="00AF323C">
      <w:pPr>
        <w:spacing w:after="600"/>
        <w:rPr>
          <w:color w:val="000000" w:themeColor="text1"/>
        </w:rPr>
      </w:pPr>
      <w:r w:rsidRPr="00AF323C">
        <w:rPr>
          <w:color w:val="000000" w:themeColor="text1"/>
        </w:rPr>
        <w:lastRenderedPageBreak/>
        <w:t>Předmětem této smlouvy je uskutečnění divadelního představení Marca Camolettiho:</w:t>
      </w:r>
      <w:r w:rsidRPr="00AF323C">
        <w:rPr>
          <w:color w:val="000000" w:themeColor="text1"/>
        </w:rPr>
        <w:br/>
      </w:r>
      <w:r w:rsidRPr="00AF323C">
        <w:rPr>
          <w:b/>
          <w:color w:val="000000" w:themeColor="text1"/>
        </w:rPr>
        <w:t>A     D O   P Y Ž A M  !</w:t>
      </w:r>
      <w:r w:rsidRPr="00AF323C">
        <w:rPr>
          <w:color w:val="000000" w:themeColor="text1"/>
        </w:rPr>
        <w:t xml:space="preserve">  v režii Petra Hrušky za podmínek v této smlouvě uvedených.</w:t>
      </w:r>
    </w:p>
    <w:p w:rsidR="00AF323C" w:rsidRPr="00AF323C" w:rsidRDefault="00AF323C" w:rsidP="00AF323C">
      <w:pPr>
        <w:pStyle w:val="Podtitul"/>
        <w:rPr>
          <w:b/>
          <w:color w:val="000000" w:themeColor="text1"/>
        </w:rPr>
      </w:pPr>
      <w:r w:rsidRPr="00AF323C">
        <w:rPr>
          <w:b/>
          <w:color w:val="000000" w:themeColor="text1"/>
        </w:rPr>
        <w:t>III. Datum a termíny</w:t>
      </w:r>
    </w:p>
    <w:p w:rsidR="00AF323C" w:rsidRPr="00AF323C" w:rsidRDefault="00AF323C" w:rsidP="00AF323C">
      <w:pPr>
        <w:spacing w:after="600"/>
        <w:rPr>
          <w:color w:val="000000" w:themeColor="text1"/>
        </w:rPr>
      </w:pPr>
      <w:r w:rsidRPr="00AF323C">
        <w:rPr>
          <w:color w:val="000000" w:themeColor="text1"/>
        </w:rPr>
        <w:t>Datum, hodina a místo konání zkoušek: v případě potřeby bude domluveno telefonicky</w:t>
      </w:r>
      <w:r w:rsidRPr="00AF323C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B369BBD1D23E447FBDF47BEAA9594305"/>
          </w:placeholder>
          <w:date w:fullDate="2016-12-17T00:00:00Z">
            <w:dateFormat w:val="d.M.yyyy"/>
            <w:lid w:val="cs-CZ"/>
            <w:storeMappedDataAs w:val="dateTime"/>
            <w:calendar w:val="gregorian"/>
          </w:date>
        </w:sdtPr>
        <w:sdtContent>
          <w:r w:rsidR="00DE42F3">
            <w:rPr>
              <w:color w:val="000000" w:themeColor="text1"/>
            </w:rPr>
            <w:t>17.12.2016</w:t>
          </w:r>
        </w:sdtContent>
      </w:sdt>
      <w:r w:rsidRPr="00AF323C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F82FE2303EF94553B58215612E9F08EE"/>
          </w:placeholder>
        </w:sdtPr>
        <w:sdtContent>
          <w:r w:rsidR="00DE42F3">
            <w:rPr>
              <w:color w:val="000000" w:themeColor="text1"/>
            </w:rPr>
            <w:t>19:30</w:t>
          </w:r>
        </w:sdtContent>
      </w:sdt>
      <w:r w:rsidRPr="00AF323C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272AA383372842F1BC7A7D416539838C"/>
          </w:placeholder>
        </w:sdtPr>
        <w:sdtContent>
          <w:r w:rsidR="00DE42F3" w:rsidRPr="00DE42F3">
            <w:rPr>
              <w:color w:val="000000" w:themeColor="text1"/>
            </w:rPr>
            <w:t>Kulturní centrum VRATISLAVICE 101010, Nad Školou 1675, 463 11 Liberec</w:t>
          </w:r>
        </w:sdtContent>
      </w:sdt>
    </w:p>
    <w:p w:rsidR="00A94C09" w:rsidRDefault="00A94C09">
      <w:pP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</w:rPr>
      </w:pPr>
      <w:r>
        <w:rPr>
          <w:b/>
          <w:color w:val="000000" w:themeColor="text1"/>
        </w:rPr>
        <w:br w:type="page"/>
      </w:r>
    </w:p>
    <w:p w:rsidR="00AF323C" w:rsidRPr="00AF323C" w:rsidRDefault="00AF323C" w:rsidP="00AF323C">
      <w:pPr>
        <w:pStyle w:val="Podtitul"/>
        <w:rPr>
          <w:b/>
          <w:color w:val="000000" w:themeColor="text1"/>
        </w:rPr>
      </w:pPr>
      <w:r w:rsidRPr="00AF323C">
        <w:rPr>
          <w:b/>
          <w:color w:val="000000" w:themeColor="text1"/>
        </w:rPr>
        <w:lastRenderedPageBreak/>
        <w:t>IV. Práva a povinnosti smluvních stran</w:t>
      </w:r>
    </w:p>
    <w:p w:rsidR="00AF323C" w:rsidRPr="00AF323C" w:rsidRDefault="00AF323C" w:rsidP="00AF323C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AF323C">
        <w:rPr>
          <w:color w:val="000000" w:themeColor="text1"/>
        </w:rPr>
        <w:t>Pořadatel se zavazuje:</w:t>
      </w:r>
    </w:p>
    <w:p w:rsidR="00AF323C" w:rsidRPr="00AF323C" w:rsidRDefault="00AF323C" w:rsidP="00AF323C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AF323C">
        <w:rPr>
          <w:color w:val="000000" w:themeColor="text1"/>
        </w:rPr>
        <w:t>poskytnout bezplatné užívání prostor nutných k provedení zkoušek, stavby dekorací a představení</w:t>
      </w:r>
    </w:p>
    <w:p w:rsidR="00AF323C" w:rsidRPr="00AF323C" w:rsidRDefault="00AF323C" w:rsidP="00AF323C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AF323C">
        <w:rPr>
          <w:color w:val="000000" w:themeColor="text1"/>
        </w:rPr>
        <w:t>nést náklady spojené s dodávkou tepla, elektřiny, vodného, stočného, úklidem</w:t>
      </w:r>
    </w:p>
    <w:p w:rsidR="00AF323C" w:rsidRPr="00AF323C" w:rsidRDefault="00AF323C" w:rsidP="00AF323C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AF323C">
        <w:rPr>
          <w:color w:val="000000" w:themeColor="text1"/>
        </w:rPr>
        <w:t>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:rsidR="00AF323C" w:rsidRPr="00AF323C" w:rsidRDefault="00AF323C" w:rsidP="00AF323C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AF323C"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</w:p>
    <w:p w:rsidR="00AF323C" w:rsidRPr="00AF323C" w:rsidRDefault="00AF323C" w:rsidP="00AF323C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AF323C">
        <w:rPr>
          <w:color w:val="000000" w:themeColor="text1"/>
        </w:rPr>
        <w:t>distribuovat vstupenky včetně předprodeje a určit jejich cenu, poskytnout provozovateli v případě vyžádání</w:t>
      </w:r>
    </w:p>
    <w:p w:rsidR="00AF323C" w:rsidRPr="00AF323C" w:rsidRDefault="00AF323C" w:rsidP="00AF323C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AF323C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:rsidR="00AF323C" w:rsidRPr="00AF323C" w:rsidRDefault="00AF323C" w:rsidP="00AF323C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AF323C">
        <w:rPr>
          <w:color w:val="000000" w:themeColor="text1"/>
        </w:rPr>
        <w:t>zajistit na svůj náklad 2 techniky na vykládání a nakládání dekorace, uvaděčky, prodej programů, požární dozor a běžný úklid</w:t>
      </w:r>
    </w:p>
    <w:p w:rsidR="00AF323C" w:rsidRPr="00AF323C" w:rsidRDefault="00AF323C" w:rsidP="00AF323C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AF323C">
        <w:rPr>
          <w:color w:val="000000" w:themeColor="text1"/>
        </w:rPr>
        <w:t>zabezpečit provoz divadelní kavárny v obvyklé době</w:t>
      </w:r>
    </w:p>
    <w:p w:rsidR="00AF323C" w:rsidRPr="00AF323C" w:rsidRDefault="00AF323C" w:rsidP="00AF323C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AF323C">
        <w:rPr>
          <w:color w:val="000000" w:themeColor="text1"/>
        </w:rPr>
        <w:t>zajistit řádnou propagaci představení včetně vylepení plakátů</w:t>
      </w:r>
    </w:p>
    <w:p w:rsidR="00AF323C" w:rsidRPr="00AF323C" w:rsidRDefault="00AF323C" w:rsidP="00AF323C">
      <w:pPr>
        <w:pStyle w:val="Odstavecseseznamem"/>
        <w:numPr>
          <w:ilvl w:val="1"/>
          <w:numId w:val="1"/>
        </w:numPr>
        <w:ind w:left="1134" w:hanging="709"/>
        <w:contextualSpacing w:val="0"/>
        <w:rPr>
          <w:b/>
          <w:color w:val="000000" w:themeColor="text1"/>
        </w:rPr>
      </w:pPr>
      <w:r w:rsidRPr="00AF323C">
        <w:rPr>
          <w:b/>
          <w:color w:val="000000" w:themeColor="text1"/>
        </w:rPr>
        <w:t>odvést 14 % z hrubé tržby za představení jako autorskou odměnu za užití díla na adresu agentury DILIA, Krátkého 11, 190 93 Praha 9 – Vysočany,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:rsidR="00AF323C" w:rsidRPr="00AF323C" w:rsidRDefault="00AF323C" w:rsidP="00AF323C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AF323C">
        <w:rPr>
          <w:color w:val="000000" w:themeColor="text1"/>
        </w:rPr>
        <w:t>Provozovatel se zavazuje:</w:t>
      </w:r>
    </w:p>
    <w:p w:rsidR="00AF323C" w:rsidRPr="00AF323C" w:rsidRDefault="004447BC" w:rsidP="00AF323C">
      <w:pPr>
        <w:pStyle w:val="Odstavecseseznamem"/>
        <w:numPr>
          <w:ilvl w:val="1"/>
          <w:numId w:val="1"/>
        </w:numPr>
        <w:ind w:left="1134" w:hanging="708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A38070CDF12B4518B2BDDAE1804033DE"/>
          </w:placeholder>
        </w:sdtPr>
        <w:sdtContent>
          <w:r w:rsidR="00DE42F3">
            <w:rPr>
              <w:color w:val="000000" w:themeColor="text1"/>
            </w:rPr>
            <w:t>20</w:t>
          </w:r>
        </w:sdtContent>
      </w:sdt>
      <w:r>
        <w:rPr>
          <w:color w:val="000000" w:themeColor="text1"/>
        </w:rPr>
        <w:t xml:space="preserve"> ks.</w:t>
      </w:r>
    </w:p>
    <w:p w:rsidR="00AF323C" w:rsidRPr="00AF323C" w:rsidRDefault="00AF323C" w:rsidP="00AF323C">
      <w:pPr>
        <w:pStyle w:val="Odstavecseseznamem"/>
        <w:numPr>
          <w:ilvl w:val="1"/>
          <w:numId w:val="1"/>
        </w:numPr>
        <w:spacing w:after="600"/>
        <w:ind w:left="1134" w:hanging="709"/>
        <w:contextualSpacing w:val="0"/>
        <w:rPr>
          <w:color w:val="000000" w:themeColor="text1"/>
        </w:rPr>
      </w:pPr>
      <w:r w:rsidRPr="00AF323C">
        <w:rPr>
          <w:color w:val="000000" w:themeColor="text1"/>
        </w:rPr>
        <w:t>zajistit včasnou účast všech účinkujících</w:t>
      </w:r>
    </w:p>
    <w:p w:rsidR="00AF323C" w:rsidRPr="00AF323C" w:rsidRDefault="00AF323C" w:rsidP="00AF323C">
      <w:pPr>
        <w:pStyle w:val="Podtitul"/>
        <w:rPr>
          <w:b/>
          <w:color w:val="000000" w:themeColor="text1"/>
        </w:rPr>
      </w:pPr>
      <w:r w:rsidRPr="00AF323C">
        <w:rPr>
          <w:b/>
          <w:color w:val="000000" w:themeColor="text1"/>
        </w:rPr>
        <w:t>V. Cena za představení</w:t>
      </w:r>
    </w:p>
    <w:p w:rsidR="004447BC" w:rsidRDefault="004447BC" w:rsidP="004447BC">
      <w:pPr>
        <w:rPr>
          <w:rStyle w:val="Styl1"/>
          <w:color w:val="000000" w:themeColor="text1"/>
        </w:rPr>
      </w:pPr>
      <w:r w:rsidRPr="00C17361">
        <w:rPr>
          <w:color w:val="000000" w:themeColor="text1"/>
        </w:rPr>
        <w:lastRenderedPageBreak/>
        <w:t>Pořadatel uhradí po uskutečnění sjednaného představení na základě faktury, vystavené provozovatelem a ve lhůtě uvedené na faktuře částku:</w:t>
      </w:r>
      <w:r w:rsidRPr="00C17361">
        <w:rPr>
          <w:color w:val="000000" w:themeColor="text1"/>
        </w:rPr>
        <w:br/>
      </w:r>
      <w:sdt>
        <w:sdtPr>
          <w:rPr>
            <w:rStyle w:val="Styl1"/>
            <w:color w:val="000000" w:themeColor="text1"/>
          </w:rPr>
          <w:alias w:val="Ceny"/>
          <w:tag w:val="Ceny"/>
          <w:id w:val="-1346321001"/>
          <w:placeholder>
            <w:docPart w:val="D5410B4B59A046ABB74AA57A194BF3E3"/>
          </w:placeholder>
          <w:dropDownList>
            <w:listItem w:value="Zvolte položku."/>
            <w:listItem w:displayText="40 000 Kč + 8 400 Kč 21% DPH, celkem: 48 400 Kč (slovy: čtyřicet osm tisíc čtyři sta korun českých)" w:value="40 000 Kč + 8 400 Kč 21% DPH, celkem: 48 400 Kč (slovy: čtyřicet osm tisíc čtyři sta korun českých)"/>
            <w:listItem w:displayText="40 500 Kč + 8 505 Kč 21% DPH, celkem: 49 005 Kč (slovy: čtyřice devět tisíc pět korun českých)" w:value="40 500 Kč + 8 505 Kč 21% DPH, celkem: 49 005 Kč (slovy: čtyřice devět tisíc pět korun českých)"/>
            <w:listItem w:displayText="41 000 Kč + 8 610 Kč 21% DPH, celkem: 49 610 Kč (slovy: čtyřicet devět tisíc šest set deset)" w:value="41 000 Kč + 8 610 Kč 21% DPH, celkem: 49 610 Kč (slovy: čtyřicet devět tisíc šest set deset)"/>
            <w:listItem w:displayText="41 500 Kč + 8 715 Kč 21% DPH, celkem: 50 215 Kč (slovy: padesát tisíc dvě stě patnáct korun českých)" w:value="41 500 Kč + 8 715 Kč 21% DPH, celkem: 50 215 Kč (slovy: padesát tisíc dvě stě patnáct korun českých)"/>
            <w:listItem w:displayText="42 000 Kč + 8 820 Kč 21% DPH, celkem: 50 820 Kč (slovy: padesát tisíc osm set dvacet korun českých)" w:value="42 000 Kč + 8 820 Kč 21% DPH, celkem: 50 820 Kč (slovy: padesát tisíc osm set dvacet korun českých)"/>
            <w:listItem w:displayText="42 500 Kč + 8 925 Kč 21% DPH, celkem: 51 425 Kč (slovy: padesát jedna tisíc čtyři sta dvacet pět korun českých)" w:value="42 500 Kč + 8 925 Kč 21% DPH, celkem: 51 425 Kč (slovy: padesát jedna tisíc čtyři sta dvacet pět korun českých)"/>
            <w:listItem w:displayText="43 000 Kč + 9 030 Kč 21% DPH, celkem: 52 030 Kč (slovy: padesát dva tisíc třicet korun českých)" w:value="43 000 Kč + 9 030 Kč 21% DPH, celkem: 52 030 Kč (slovy: padesát dva tisíc třicet korun českých)"/>
            <w:listItem w:displayText="43 500 Kč + 9 135 Kč 21% DPH, celkem: 52 635 Kč (slovy: padesát dva tisíc šest set třicet pět korun českých)" w:value="43 500 Kč + 9 135 Kč 21% DPH, celkem: 52 635 Kč (slovy: padesát dva tisíc šest set třicet pět korun českých)"/>
            <w:listItem w:displayText="44 000 Kč + 9 240 Kč 21% DPH, celkem: 53 240 Kč (slovy: padesát tři tisíc dvě stě čtyřicet korun českých)" w:value="44 000 Kč + 9 240 Kč 21% DPH, celkem: 53 240 Kč (slovy: padesát tři tisíc dvě stě čtyřicet korun českých)"/>
            <w:listItem w:displayText="44 500 Kč + 9 345 Kč 21% DPH, celkem: 53 845 Kč (slovy: padesát tři tisíc osm set čtyřicet pět korun českých)" w:value="44 500 Kč + 9 345 Kč 21% DPH, celkem: 53 845 Kč (slovy: padesát tři tisíc osm set čtyřicet pět korun českých)"/>
            <w:listItem w:displayText="45 000 Kč + 9 450 Kč 21% DPH, celkem: 54 450 Kč (slovy: padesát čtyři tisíc čtyři sta padesát korun českých)" w:value="45 000 Kč + 9 450 Kč 21% DPH, celkem: 54 450 Kč (slovy: padesát čtyři tisíc čtyři sta padesát korun českých)"/>
            <w:listItem w:displayText="45 500 Kč + 9 555 Kč 21% DPH, celkem: 55 055 Kč (slovy: padesát pět tisíc padesát pět korun českých)" w:value="45 500 Kč + 9 555 Kč 21% DPH, celkem: 55 055 Kč (slovy: padesát pět tisíc padesát pět korun českých)"/>
            <w:listItem w:displayText="46 000 Kč + 9 660 Kč 21% DPH, celkem: 55 660 Kč (slovy: padesát pět tisíc šest set šedesát korun českých)" w:value="46 000 Kč + 9 660 Kč 21% DPH, celkem: 55 660 Kč (slovy: padesát pět tisíc šest set šedesát korun českých)"/>
            <w:listItem w:displayText="46 500 Kč + 9 765 Kč 21% DPH, celkem: 56 265 Kč (slovy: padesát šest tisíc dvě stě šedesát pět korun českých)" w:value="46 500 Kč + 9 765 Kč 21% DPH, celkem: 56 265 Kč (slovy: padesát šest tisíc dvě stě šedesát pět korun českých)"/>
            <w:listItem w:displayText="47 000 Kč + 9 870 Kč 21% DPH, celkem: 56 870 Kč (slovy: padesát šest tisíc osm set sedmdesát korun českých)" w:value="47 000 Kč + 9 870 Kč 21% DPH, celkem: 56 870 Kč (slovy: padesát šest tisíc osm set sedmdesát korun českých)"/>
            <w:listItem w:displayText="47 500 Kč + 9 975 Kč 21% DPH, celkem: 57 475 Kč (slovy: padesát sedm tisíc čtyři sta sedmdesát pět korun českých)" w:value="47 500 Kč + 9 975 Kč 21% DPH, celkem: 57 475 Kč (slovy: padesát sedm tisíc čtyři sta sedmdesát pět korun českých)"/>
            <w:listItem w:displayText="48 000 Kč + 10 080 Kč 21% DPH, celkem: 58 080 Kč (slovy: padesát osm tisíc osmdesát korun českých)" w:value="48 000 Kč + 10 080 Kč 21% DPH, celkem: 58 080 Kč (slovy: padesát osm tisíc osmdesát korun českých)"/>
            <w:listItem w:displayText="48 500 Kč + 10 185 Kč 21% DPH, celkem: 58 685 Kč (slovy: padesát osm tisíc šest set osmdesát pět korun českých)" w:value="48 500 Kč + 10 185 Kč 21% DPH, celkem: 58 685 Kč (slovy: padesát osm tisíc šest set osmdesát pět korun českých)"/>
            <w:listItem w:displayText="49 000 Kč + 10 290 Kč 21% DPH, celkem: 59 290 Kč (slovy: padesát devět tisíc dvě stě devadesát korun českých)" w:value="49 000 Kč + 10 290 Kč 21% DPH, celkem: 59 290 Kč (slovy: padesát devět tisíc dvě stě devadesát korun českých)"/>
            <w:listItem w:displayText="49 500 Kč + 10 395 Kč 21% DPH, celkem: 59 895 Kč (slovy: padesát devět tisíc osm set devadesát pět korun českých)" w:value="49 500 Kč + 10 395 Kč 21% DPH, celkem: 59 895 Kč (slovy: padesát devět tisíc osm set devadesát pět korun českých)"/>
            <w:listItem w:displayText="50 000 Kč + 10 500 Kč 21% DPH, celkem: 60 500 Kč (slovy: šedesát tisíc pět set korun českých)" w:value="50 000 Kč + 10 500 Kč 21% DPH, celkem: 60 500 Kč (slovy: šedesát tisíc pět set korun českých)"/>
            <w:listItem w:displayText="50 500 Kč + 10 605 Kč 21% DPH, celkem: 61 105 Kč (slovy: šedesát jedna tisíc jedno sto pět korun českých)" w:value="50 500 Kč + 10 605 Kč 21% DPH, celkem: 61 105 Kč (slovy: šedesát jedna tisíc jedno sto pět korun českých)"/>
            <w:listItem w:displayText="51 000 Kč + 10 710 Kč 21% DPH, celkem: 61 710 Kč (slovy: šedesát jedna tisíc sedm set deset korun českých)" w:value="51 000 Kč + 10 710 Kč 21% DPH, celkem: 61 710 Kč (slovy: šedesát jedna tisíc sedm set deset korun českých)"/>
            <w:listItem w:displayText="51 500 Kč + 10 815 Kč 21% DPH, celkem: 62 315 Kč (slovy: šedesát dva tisíc tři sta patnáct korun českých)" w:value="51 500 Kč + 10 815 Kč 21% DPH, celkem: 62 315 Kč (slovy: šedesát dva tisíc tři sta patnáct korun českých)"/>
            <w:listItem w:displayText="52 000 Kč + 10 920 Kč 21% DPH, celkem: 62 920 Kč (slovy: šedesát dva tisíc devět set dvacet korun českých)" w:value="52 000 Kč + 10 920 Kč 21% DPH, celkem: 62 920 Kč (slovy: šedesát dva tisíc devět set dvacet korun českých)"/>
            <w:listItem w:displayText="52 500 Kč + 11 025 Kč 21% DPH, celkem: 63 525 Kč (slovy: šedesát tři tisíc pět set dvacet pět korun českých)" w:value="52 500 Kč + 11 025 Kč 21% DPH, celkem: 63 525 Kč (slovy: šedesát tři tisíc pět set dvacet pět korun českých)"/>
            <w:listItem w:displayText="53 000 Kč + 11 130 Kč 21% DPH, celkem: 64 130 Kč (slovy: šedesát čtyři tisíc jedno sto třicet korun českých)" w:value="53 000 Kč + 11 130 Kč 21% DPH, celkem: 64 130 Kč (slovy: šedesát čtyři tisíc jedno sto třicet korun českých)"/>
            <w:listItem w:displayText="53 500 Kč + 11 235 Kč 21% DPH, celkem: 64 735 Kč (slovy: šedesát čtyři tisíc sedm set třicet pět korun českých)" w:value="53 500 Kč + 11 235 Kč 21% DPH, celkem: 64 735 Kč (slovy: šedesát čtyři tisíc sedm set třicet pět korun českých)"/>
            <w:listItem w:displayText="54 000 Kč + 11 340 Kč 21% DPH, celkem: 65 340 Kč (slovy: šedesát pět tisíc tři sta čttyřicet korun českých)" w:value="54 000 Kč + 11 340 Kč 21% DPH, celkem: 65 340 Kč (slovy: šedesát pět tisíc tři sta čttyřicet korun českých)"/>
            <w:listItem w:displayText="54 500 Kč + 11 445 Kč 21% DPH, celkem: 65 945 Kč (slovy: šedesát pět tisíc devět set čtyřicet pět korun českých)" w:value="54 500 Kč + 11 445 Kč 21% DPH, celkem: 65 945 Kč (slovy: šedesát pět tisíc devět set čtyřicet pět korun českých)"/>
            <w:listItem w:displayText="55 000 Kč + 11 550 Kč 21% DPH, celkem: 66 550 Kč (slovy: šedesát šest tisíc pět set padesát korun českých)" w:value="55 000 Kč + 11 550 Kč 21% DPH, celkem: 66 550 Kč (slovy: šedesát šest tisíc pět set padesát korun českých)"/>
            <w:listItem w:displayText="55 500 Kč + 11 655 Kč 21% DPH, celkem: 67 155 Kč (slovy: šedesát sedm tisíc jedno sto padesát pět korun českých)" w:value="55 500 Kč + 11 655 Kč 21% DPH, celkem: 67 155 Kč (slovy: šedesát sedm tisíc jedno sto padesát pět korun českých)"/>
            <w:listItem w:displayText="56 000 Kč + 11 760 Kč 21% DPH, celkem: 67 760 Kč (slovy: šedesát sedm tisíc sedm set šedesát korun českých)" w:value="56 000 Kč + 11 760 Kč 21% DPH, celkem: 67 760 Kč (slovy: šedesát sedm tisíc sedm set šedesát korun českých)"/>
            <w:listItem w:displayText="56 500 Kč + 11 865 Kč 21% DPH, celkem: 68 365 Kč (slovy: šedesát osm tisíc tři sta šedesát pět korun českých)" w:value="56 500 Kč + 11 865 Kč 21% DPH, celkem: 68 365 Kč (slovy: šedesát osm tisíc tři sta šedesát pět korun českých)"/>
            <w:listItem w:displayText="57 000 Kč + 11 970 Kč 21% DPH, celkem: 68 970 Kč (slovy: šedesát osm tisíc devět set sedmdesát korun českých)" w:value="57 000 Kč + 11 970 Kč 21% DPH, celkem: 68 970 Kč (slovy: šedesát osm tisíc devět set sedmdesát korun českých)"/>
            <w:listItem w:displayText="57 500 Kč + 12 075 Kč 21% DPH, celkem: 69 575 Kč (slovy: šedesát devět tisíc pět set sedmdesát pět korun českých)" w:value="57 500 Kč + 12 075 Kč 21% DPH, celkem: 69 575 Kč (slovy: šedesát devět tisíc pět set sedmdesát pět korun českých)"/>
            <w:listItem w:displayText="58 000 Kč + 12 180 Kč 21% DPH, celkem: 70 180 Kč (slovy: sedmdesát tisíc jedno sto osmdesát korun českých)" w:value="58 000 Kč + 12 180 Kč 21% DPH, celkem: 70 180 Kč (slovy: sedmdesát tisíc jedno sto osmdesát korun českých)"/>
            <w:listItem w:displayText="58 500 Kč + 12 285 Kč 21% DPH, celkem: 70 785 Kč (slovy: sedmdesát tisíc sedm set osmdesát pět korun českých)" w:value="58 500 Kč + 12 285 Kč 21% DPH, celkem: 70 785 Kč (slovy: sedmdesát tisíc sedm set osmdesát pět korun českých)"/>
            <w:listItem w:displayText="59 000 Kč + 12 390 Kč 21% DPH, celkem: 71 390 Kč (slovy: sedmdesát jedna tisíc tři sta devadesát korun českých)" w:value="59 000 Kč + 12 390 Kč 21% DPH, celkem: 71 390 Kč (slovy: sedmdesát jedna tisíc tři sta devadesát korun českých)"/>
            <w:listItem w:displayText="59 500 Kč + 12 495 Kč 21% DPH, celkem: 71 995 Kč (slovy: sedmdesát jedna tisíc devět set devadesát pět korun českých)" w:value="59 500 Kč + 12 495 Kč 21% DPH, celkem: 71 995 Kč (slovy: sedmdesát jedna tisíc devět set devadesát pět korun českých)"/>
            <w:listItem w:displayText="60 000 Kč + 12 600 Kč 21% DPH, celkem: 72 600 Kč (slovy: sedmdesát dva tisíc šest set korun českých)" w:value="60 000 Kč + 12 600 Kč 21% DPH, celkem: 72 600 Kč (slovy: sedmdesát dva tisíc šest set korun českých)"/>
            <w:listItem w:displayText="60 500 Kč + 12 705 Kč 21% DPH, celkem: 73 205 Kč (slovy: sedmdesát tři tisíc dvě stě pět korun českých)" w:value="60 500 Kč + 12 705 Kč 21% DPH, celkem: 73 205 Kč (slovy: sedmdesát tři tisíc dvě stě pět korun českých)"/>
            <w:listItem w:displayText="61 000 Kč + 12 810 Kč 21% DPH, celkem: 73 810 Kč (slovy: sedmdesát tři tisíc osm set deset korun českých)" w:value="61 000 Kč + 12 810 Kč 21% DPH, celkem: 73 810 Kč (slovy: sedmdesát tři tisíc osm set deset korun českých)"/>
            <w:listItem w:displayText="61 500 Kč + 12 915 Kč 21% DPH, celkem: 74 415 Kč (slovy: sedmdesát čtyři tisíc čtyři sta patnáct korun českých)" w:value="61 500 Kč + 12 915 Kč 21% DPH, celkem: 74 415 Kč (slovy: sedmdesát čtyři tisíc čtyři sta patnáct korun českých)"/>
            <w:listItem w:displayText="62 000 Kč + 13 020 Kč 21% DPH, celkem: 75 020 Kč (slovy: sedmdesát pět tisíc dvacet korun českých)" w:value="62 000 Kč + 13 020 Kč 21% DPH, celkem: 75 020 Kč (slovy: sedmdesát pět tisíc dvacet korun českých)"/>
            <w:listItem w:displayText="62 500 Kč + 13 125 Kč 21% DPH, celkem: 75 625 Kč (slovy: sedmdesát pět tisíc šest set dvacet pět korun českých)" w:value="62 500 Kč + 13 125 Kč 21% DPH, celkem: 75 625 Kč (slovy: sedmdesát pět tisíc šest set dvacet pět korun českých)"/>
            <w:listItem w:displayText="63 000 Kč + 13 230 Kč 21% DPH, celkem: 76 230 Kč (slovy: sedmdesát šest tisíc dvě stě třicet korun českých)" w:value="63 000 Kč + 13 230 Kč 21% DPH, celkem: 76 230 Kč (slovy: sedmdesát šest tisíc dvě stě třicet korun českých)"/>
            <w:listItem w:displayText="63 500 Kč + 13 335 Kč 21% DPH, celkem: 76 835 Kč (slovy: sedmdesát šest tisíc osm set třicet pět korun českých)" w:value="63 500 Kč + 13 335 Kč 21% DPH, celkem: 76 835 Kč (slovy: sedmdesát šest tisíc osm set třicet pět korun českých)"/>
            <w:listItem w:displayText="64 000 Kč + 13 440 Kč 21% DPH, celkem: 77 440 Kč (slovy: sedmdesát sedm tisíc čtyři sta čtyřicet korun českých)" w:value="64 000 Kč + 13 440 Kč 21% DPH, celkem: 77 440 Kč (slovy: sedmdesát sedm tisíc čtyři sta čtyřicet korun českých)"/>
            <w:listItem w:displayText="64 500 Kč + 13 545 Kč 21% DPH, celkem: 78 045 Kč (slovy: sedmdesát osm tisíc čtyřicet pět korun českých)" w:value="64 500 Kč + 13 545 Kč 21% DPH, celkem: 78 045 Kč (slovy: sedmdesát osm tisíc čtyřicet pět korun českých)"/>
            <w:listItem w:displayText="65 000 Kč + 13 650 Kč 21% DPH, celkem: 78 650 Kč (slovy: sedmdesát osm tisíc šest set padesát korun českých)" w:value="65 000 Kč + 13 650 Kč 21% DPH, celkem: 78 650 Kč (slovy: sedmdesát osm tisíc šest set padesát korun českých)"/>
            <w:listItem w:displayText="65 500 Kč + 13 755 Kč 21% DPH, celkem: 79 255 Kč (slovy: sedmdesát devět tisíc dvě stě padesát pět korun českých)" w:value="65 500 Kč + 13 755 Kč 21% DPH, celkem: 79 255 Kč (slovy: sedmdesát devět tisíc dvě stě padesát pět korun českých)"/>
            <w:listItem w:displayText="66 000 Kč + 13 860 Kč 21% DPH, celkem: 79 860 Kč (slovy: sedmdesát devět tisíc osm set šedesát korun českých)" w:value="66 000 Kč + 13 860 Kč 21% DPH, celkem: 79 860 Kč (slovy: sedmdesát devět tisíc osm set šedesát korun českých)"/>
            <w:listItem w:displayText="66 500 Kč + 13 965 Kč 21% DPH, celkem: 80 465 Kč (slovy: osmdesát tisíc čtyři sta šedesát pět korun českých)" w:value="66 500 Kč + 13 965 Kč 21% DPH, celkem: 80 465 Kč (slovy: osmdesát tisíc čtyři sta šedesát pět korun českých)"/>
            <w:listItem w:displayText="67 000 Kč + 14 070 Kč 21% DPH, celkem: 81 070 Kč (slovy: osmdesát jedna tisíc sedm desát korun českých)" w:value="67 000 Kč + 14 070 Kč 21% DPH, celkem: 81 070 Kč (slovy: osmdesát jedna tisíc sedm desát korun českých)"/>
            <w:listItem w:displayText="67 500 Kč + 14 175 Kč 21% DPH, celkem: 81 675 Kč (slovy: osmdesát jedna tisíc šest set sedm desát pět korun českých)" w:value="67 500 Kč + 14 175 Kč 21% DPH, celkem: 81 675 Kč (slovy: osmdesát jedna tisíc šest set sedm desát pět korun českých)"/>
            <w:listItem w:displayText="68 000 Kč + 14 280 Kč 21% DPH, celkem: 82 280 Kč (slovy: osmdesát dva tisíc dvě stě osmdesát korun českých)" w:value="68 000 Kč + 14 280 Kč 21% DPH, celkem: 82 280 Kč (slovy: osmdesát dva tisíc dvě stě osmdesát korun českých)"/>
            <w:listItem w:displayText="68 500 Kč + 14 385 Kč 21% DPH, celkem: 82 885 Kč (slovy: osmdesát dva tisíc osm set osmdesát pět korun českých)" w:value="68 500 Kč + 14 385 Kč 21% DPH, celkem: 82 885 Kč (slovy: osmdesát dva tisíc osm set osmdesát pět korun českých)"/>
            <w:listItem w:displayText="69 000 Kč + 14 490 Kč 21% DPH, celkem: 83 490 Kč (slovy: osmdesát tři tisíc čtyři sta devadesát korun českých)" w:value="69 000 Kč + 14 490 Kč 21% DPH, celkem: 83 490 Kč (slovy: osmdesát tři tisíc čtyři sta devadesát korun českých)"/>
            <w:listItem w:displayText="69 500 Kč + 14 595 Kč 21% DPH, celkem: 84 095 Kč (slovy: osmdesát čtyři tisíc devadesát pět korun českých)" w:value="69 500 Kč + 14 595 Kč 21% DPH, celkem: 84 095 Kč (slovy: osmdesát čtyři tisíc devadesát pět korun českých)"/>
            <w:listItem w:displayText="70 000 Kč + 14 700 Kč 21% DPH, celkem: 84 700 Kč (slovy: osmdesát čtyři tisíc sedm set korun českých)" w:value="70 000 Kč + 14 700 Kč 21% DPH, celkem: 84 700 Kč (slovy: osmdesát čtyři tisíc sedm set korun českých)"/>
            <w:listItem w:displayText="70 500 Kč + 14 805 Kč 21% DPH, celkem: 85 305 Kč (slovy: osmdesát pět tisíc tři sta pět korun českých)" w:value="70 500 Kč + 14 805 Kč 21% DPH, celkem: 85 305 Kč (slovy: osmdesát pět tisíc tři sta pět korun českých)"/>
            <w:listItem w:displayText="71 000 Kč + 14 910 Kč 21% DPH, celkem: 85 910 Kč (slovy: osmdesát pět tisíc devět set deset korun českých)" w:value="71 000 Kč + 14 910 Kč 21% DPH, celkem: 85 910 Kč (slovy: osmdesát pět tisíc devět set deset korun českých)"/>
            <w:listItem w:displayText="71 500 Kč + 15 015 Kč 21% DPH, celkem: 86 515 Kč (slovy: osmdesát šest tisíc pět set patnáct korun českých)" w:value="71 500 Kč + 15 015 Kč 21% DPH, celkem: 86 515 Kč (slovy: osmdesát šest tisíc pět set patnáct korun českých)"/>
            <w:listItem w:displayText="72 000 Kč + 15 120 Kč 21% DPH, celkem: 87 120 Kč (slovy: osmdesát sedm tisíc jedno sto dvacet korun českých)" w:value="72 000 Kč + 15 120 Kč 21% DPH, celkem: 87 120 Kč (slovy: osmdesát sedm tisíc jedno sto dvacet korun českých)"/>
            <w:listItem w:displayText="72 500 Kč + 15 225 Kč 21% DPH, celkem: 87 725 Kč (slovy: osmdesát sedm tisíc sedm set dvacet pět korun českých)" w:value="72 500 Kč + 15 225 Kč 21% DPH, celkem: 87 725 Kč (slovy: osmdesát sedm tisíc sedm set dvacet pět korun českých)"/>
            <w:listItem w:displayText="73 000 Kč + 15 330 Kč 21% DPH, celkem: 88 330 Kč (slovy: osmdesát osm tisíc tři sta třicet korun českých)" w:value="73 000 Kč + 15 330 Kč 21% DPH, celkem: 88 330 Kč (slovy: osmdesát osm tisíc tři sta třicet korun českých)"/>
            <w:listItem w:displayText="73 500 Kč + 15 435 Kč 21% DPH, celkem: 88 935 Kč (slovy: osmdesát osm tisíc devět set třicet pět korun českých)" w:value="73 500 Kč + 15 435 Kč 21% DPH, celkem: 88 935 Kč (slovy: osmdesát osm tisíc devět set třicet pět korun českých)"/>
            <w:listItem w:displayText="74 000 Kč + 15 540 Kč 21% DPH, celkem: 89 540 Kč (slovy: osmdesát devět tisíc pět set čtyřicet korun českých)" w:value="74 000 Kč + 15 540 Kč 21% DPH, celkem: 89 540 Kč (slovy: osmdesát devět tisíc pět set čtyřicet korun českých)"/>
            <w:listItem w:displayText="74 500 Kč + 15 645 Kč 21% DPH, celkem: 90 145 Kč (slovy: devadesát tisíc jedno sto čtyřicet pět korun českých)" w:value="74 500 Kč + 15 645 Kč 21% DPH, celkem: 90 145 Kč (slovy: devadesát tisíc jedno sto čtyřicet pět korun českých)"/>
            <w:listItem w:displayText="75 000 Kč + 15 750 Kč 21% DPH, celkem: 90 750 Kč (slovy: devadesát tisíc sedm set padesát korun českých)" w:value="75 000 Kč + 15 750 Kč 21% DPH, celkem: 90 750 Kč (slovy: devadesát tisíc sedm set padesát korun českých)"/>
            <w:listItem w:displayText="75 500 Kč + 15 855 Kč 21% DPH, celkem: 91 355 Kč (slovy: devadesát jedna tisíc tři sta padesát pět korun českých)" w:value="75 500 Kč + 15 855 Kč 21% DPH, celkem: 91 355 Kč (slovy: devadesát jedna tisíc tři sta padesát pět korun českých)"/>
            <w:listItem w:displayText="76 000 Kč + 15 960 Kč 21% DPH, celkem: 91 960 Kč (slovy: devadesát jedna tisíc devět set šedesát korun českých)" w:value="76 000 Kč + 15 960 Kč 21% DPH, celkem: 91 960 Kč (slovy: devadesát jedna tisíc devět set šedesát korun českých)"/>
            <w:listItem w:displayText="76 500 Kč + 16 065 Kč 21% DPH, celkem: 92 565 Kč (slovy: devadesát dva tisíc pět set šedesát pět korun českých)" w:value="76 500 Kč + 16 065 Kč 21% DPH, celkem: 92 565 Kč (slovy: devadesát dva tisíc pět set šedesát pět korun českých)"/>
            <w:listItem w:displayText="77 000 Kč + 16 170 Kč 21% DPH, celkem: 93 170 Kč (slovy: devadesát tři tisíc jedno sto sedmdesát korun českých)" w:value="77 000 Kč + 16 170 Kč 21% DPH, celkem: 93 170 Kč (slovy: devadesát tři tisíc jedno sto sedmdesát korun českých)"/>
            <w:listItem w:displayText="77 500 Kč + 16 275 Kč 21% DPH, celkem: 93 775 Kč (slovy: devadesát tři tisíc sedm set sedmdesát pět korun českých)" w:value="77 500 Kč + 16 275 Kč 21% DPH, celkem: 93 775 Kč (slovy: devadesát tři tisíc sedm set sedmdesát pět korun českých)"/>
            <w:listItem w:displayText="78 000 Kč + 16 380 Kč 21% DPH, celkem: 94 380 Kč (slovy: devadesát čtyři tisíc tři sta osmdesát korun českých)" w:value="78 000 Kč + 16 380 Kč 21% DPH, celkem: 94 380 Kč (slovy: devadesát čtyři tisíc tři sta osmdesát korun českých)"/>
            <w:listItem w:displayText="78 500 Kč + 16 485 Kč 21% DPH, celkem: 94 985 Kč (slovy: devadesát čtyři tisíc devět set osmdesát pět korun českých)" w:value="78 500 Kč + 16 485 Kč 21% DPH, celkem: 94 985 Kč (slovy: devadesát čtyři tisíc devět set osmdesát pět korun českých)"/>
            <w:listItem w:displayText="79 000 Kč + 16 590 Kč 21% DPH, celkem: 95 590 Kč (slovy: devadesát pět tisíc pět set devadesát korun českých)" w:value="79 000 Kč + 16 590 Kč 21% DPH, celkem: 95 590 Kč (slovy: devadesát pět tisíc pět set devadesát korun českých)"/>
            <w:listItem w:displayText="79 500 Kč + 16 695 Kč 21% DPH, celkem: 96 195 Kč (slovy: devadesát šest tisíc jedno sto devadesát pět korun českých)" w:value="79 500 Kč + 16 695 Kč 21% DPH, celkem: 96 195 Kč (slovy: devadesát šest tisíc jedno sto devadesát pět korun českých)"/>
            <w:listItem w:displayText="80 000 Kč + 16 800 Kč 21% DPH, celkem: 96 800 Kč (slovy: devadesát šest tisíc osm set korun českých)" w:value="80 000 Kč + 16 800 Kč 21% DPH, celkem: 96 800 Kč (slovy: devadesát šest tisíc osm set korun českých)"/>
          </w:dropDownList>
        </w:sdtPr>
        <w:sdtEndPr>
          <w:rPr>
            <w:rStyle w:val="Standardnpsmoodstavce"/>
            <w:b w:val="0"/>
          </w:rPr>
        </w:sdtEndPr>
        <w:sdtContent>
          <w:r w:rsidR="00DE42F3">
            <w:rPr>
              <w:rStyle w:val="Styl1"/>
              <w:color w:val="000000" w:themeColor="text1"/>
            </w:rPr>
            <w:t>68 000 Kč + 14 280 Kč 21% DPH, celkem: 82 280 Kč (slovy: osmdesát dva tisíc dvě stě osmdesát korun českých)</w:t>
          </w:r>
        </w:sdtContent>
      </w:sdt>
    </w:p>
    <w:p w:rsidR="004447BC" w:rsidRPr="00C17361" w:rsidRDefault="004447BC" w:rsidP="004447BC">
      <w:pPr>
        <w:rPr>
          <w:color w:val="000000" w:themeColor="text1"/>
        </w:rPr>
      </w:pPr>
      <w:r>
        <w:rPr>
          <w:color w:val="000000" w:themeColor="text1"/>
        </w:rPr>
        <w:t xml:space="preserve">Pořadatel uhradí objednané plakáty v počtu </w:t>
      </w:r>
      <w:sdt>
        <w:sdtPr>
          <w:rPr>
            <w:color w:val="000000" w:themeColor="text1"/>
          </w:rPr>
          <w:id w:val="-1831200259"/>
          <w:placeholder>
            <w:docPart w:val="C372DF778A7E4783BF85305BEAD55B6E"/>
          </w:placeholder>
        </w:sdtPr>
        <w:sdtContent>
          <w:r w:rsidR="00DE42F3">
            <w:rPr>
              <w:color w:val="000000" w:themeColor="text1"/>
            </w:rPr>
            <w:t>20</w:t>
          </w:r>
        </w:sdtContent>
      </w:sdt>
      <w:r>
        <w:rPr>
          <w:color w:val="000000" w:themeColor="text1"/>
        </w:rPr>
        <w:t xml:space="preserve"> ks. Cena 20Kč/ks + 21% DPH.</w:t>
      </w:r>
    </w:p>
    <w:sdt>
      <w:sdtPr>
        <w:rPr>
          <w:b/>
          <w:color w:val="000000" w:themeColor="text1"/>
        </w:rPr>
        <w:id w:val="1051036339"/>
        <w:placeholder>
          <w:docPart w:val="B6992148B1F14C7F9746029257474016"/>
        </w:placeholder>
      </w:sdtPr>
      <w:sdtContent>
        <w:sdt>
          <w:sdtPr>
            <w:rPr>
              <w:b/>
              <w:color w:val="000000" w:themeColor="text1"/>
            </w:rPr>
            <w:id w:val="-261994975"/>
            <w:placeholder>
              <w:docPart w:val="B6992148B1F14C7F9746029257474016"/>
            </w:placeholder>
          </w:sdtPr>
          <w:sdtContent>
            <w:sdt>
              <w:sdtPr>
                <w:rPr>
                  <w:b/>
                  <w:color w:val="000000" w:themeColor="text1"/>
                </w:rPr>
                <w:id w:val="1246698605"/>
                <w:placeholder>
                  <w:docPart w:val="F0BD2BD8CA52453C830EA1A148E3EDB3"/>
                </w:placeholder>
              </w:sdtPr>
              <w:sdtContent>
                <w:p w:rsidR="004447BC" w:rsidRPr="00A94C09" w:rsidRDefault="00DE42F3" w:rsidP="004447BC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</w:p>
              </w:sdtContent>
            </w:sdt>
          </w:sdtContent>
        </w:sdt>
      </w:sdtContent>
    </w:sdt>
    <w:p w:rsidR="004447BC" w:rsidRPr="00C17361" w:rsidRDefault="004447BC" w:rsidP="004447BC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V případě nedodržení termínu splatnosti faktury uhradí pořadatel 0,5 % z fakturované částky za každý den prodlení platby.</w:t>
      </w:r>
    </w:p>
    <w:p w:rsidR="00AF323C" w:rsidRPr="00AF323C" w:rsidRDefault="00AF323C" w:rsidP="00AF323C">
      <w:pPr>
        <w:pStyle w:val="Podtitul"/>
        <w:rPr>
          <w:b/>
          <w:color w:val="000000" w:themeColor="text1"/>
        </w:rPr>
      </w:pPr>
      <w:r w:rsidRPr="00AF323C">
        <w:rPr>
          <w:b/>
          <w:color w:val="000000" w:themeColor="text1"/>
        </w:rPr>
        <w:t>VI. Výpověď a odstoupení od smlouvy</w:t>
      </w:r>
    </w:p>
    <w:p w:rsidR="00AF323C" w:rsidRPr="00AF323C" w:rsidRDefault="00AF323C" w:rsidP="00AF323C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AF323C">
        <w:rPr>
          <w:color w:val="000000" w:themeColor="text1"/>
        </w:rPr>
        <w:t>Vypoví-li pořadatel tuto smlouvu v době od data jejího podpisu do 7 dnů před datem konání představení, je povinen zaplatit provozovateli 50 % z částky uvedené v čl. V. této smlouvy.</w:t>
      </w:r>
    </w:p>
    <w:p w:rsidR="00AF323C" w:rsidRPr="00AF323C" w:rsidRDefault="00AF323C" w:rsidP="00AF323C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AF323C"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 w:rsidR="00AF323C" w:rsidRPr="00AF323C" w:rsidRDefault="00AF323C" w:rsidP="00AF323C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AF323C">
        <w:rPr>
          <w:color w:val="000000" w:themeColor="text1"/>
        </w:rPr>
        <w:t>Výpověď dle čl. VI. odst. 1., 2. musí být učiněna v písemné formě doporučeným dopisem.</w:t>
      </w:r>
    </w:p>
    <w:p w:rsidR="00AF323C" w:rsidRPr="00AF323C" w:rsidRDefault="00AF323C" w:rsidP="00AF323C">
      <w:pPr>
        <w:pStyle w:val="Odstavecseseznamem"/>
        <w:numPr>
          <w:ilvl w:val="0"/>
          <w:numId w:val="2"/>
        </w:numPr>
        <w:spacing w:after="600"/>
        <w:ind w:left="714" w:hanging="357"/>
        <w:rPr>
          <w:color w:val="000000" w:themeColor="text1"/>
        </w:rPr>
      </w:pPr>
      <w:r w:rsidRPr="00AF323C">
        <w:rPr>
          <w:color w:val="000000" w:themeColor="text1"/>
        </w:rPr>
        <w:t>Neuskuteční-li se představení z důvodu vyšší moci nebo nemoci některého z účinkujících, popřípadě z důvodu změny hracího plánu mateřské scény některého z účinkujících, mají obě smluvní strany nárok na odstoupení od této smlouvy bez nároku na náhradu škody. Obě smluvní strany si mohou v tomto případě dohodnout náhradní termín.</w:t>
      </w:r>
    </w:p>
    <w:p w:rsidR="00AF323C" w:rsidRPr="00AF323C" w:rsidRDefault="00AF323C" w:rsidP="00AF323C">
      <w:pPr>
        <w:pStyle w:val="Podtitul"/>
        <w:rPr>
          <w:b/>
          <w:color w:val="000000" w:themeColor="text1"/>
        </w:rPr>
      </w:pPr>
      <w:r w:rsidRPr="00AF323C">
        <w:rPr>
          <w:b/>
          <w:color w:val="000000" w:themeColor="text1"/>
        </w:rPr>
        <w:t>VII. Závěrečná ustanovení</w:t>
      </w:r>
    </w:p>
    <w:p w:rsidR="00AF323C" w:rsidRPr="00AF323C" w:rsidRDefault="00AF323C" w:rsidP="00AF323C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AF323C">
        <w:rPr>
          <w:color w:val="000000" w:themeColor="text1"/>
        </w:rPr>
        <w:t>Tato smlouva je vyhotovena ve dvou stejnopisech, z nichž každá strana obdrží po jednom.</w:t>
      </w:r>
    </w:p>
    <w:p w:rsidR="00AF323C" w:rsidRPr="00AF323C" w:rsidRDefault="00AF323C" w:rsidP="00AF323C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AF323C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:rsidR="00AF323C" w:rsidRPr="00AF323C" w:rsidRDefault="00AF323C" w:rsidP="00AF323C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AF323C">
        <w:rPr>
          <w:color w:val="000000" w:themeColor="text1"/>
        </w:rPr>
        <w:t>Změny a dodatky k této smlouvě mohou být učiněny pouze v písemné formě, podepsané oběma smluvními stranami.</w:t>
      </w:r>
    </w:p>
    <w:p w:rsidR="00AF323C" w:rsidRPr="00AF323C" w:rsidRDefault="00AF323C" w:rsidP="00AF323C">
      <w:pPr>
        <w:pStyle w:val="Odstavecseseznamem"/>
        <w:numPr>
          <w:ilvl w:val="0"/>
          <w:numId w:val="3"/>
        </w:numPr>
        <w:spacing w:after="600"/>
        <w:ind w:left="714" w:hanging="357"/>
        <w:rPr>
          <w:color w:val="000000" w:themeColor="text1"/>
        </w:rPr>
      </w:pPr>
      <w:r w:rsidRPr="00AF323C">
        <w:rPr>
          <w:color w:val="000000" w:themeColor="text1"/>
        </w:rPr>
        <w:t>Technické podmínky jsou nedílnou součástí této smlouvy.</w:t>
      </w:r>
    </w:p>
    <w:p w:rsidR="00AF323C" w:rsidRPr="00AF323C" w:rsidRDefault="00AF323C" w:rsidP="00AF323C">
      <w:pPr>
        <w:spacing w:after="1200"/>
        <w:rPr>
          <w:color w:val="000000" w:themeColor="text1"/>
        </w:rPr>
      </w:pPr>
      <w:r w:rsidRPr="00AF323C">
        <w:rPr>
          <w:color w:val="000000" w:themeColor="text1"/>
        </w:rPr>
        <w:lastRenderedPageBreak/>
        <w:t xml:space="preserve">V Praze dne: </w:t>
      </w:r>
      <w:sdt>
        <w:sdtPr>
          <w:rPr>
            <w:color w:val="000000" w:themeColor="text1"/>
          </w:rPr>
          <w:id w:val="732200690"/>
          <w:placeholder>
            <w:docPart w:val="BDF7A4F28CC043CBB510D6AB65AAC583"/>
          </w:placeholder>
          <w:date w:fullDate="2016-10-06T00:00:00Z">
            <w:dateFormat w:val="d.M.yyyy"/>
            <w:lid w:val="cs-CZ"/>
            <w:storeMappedDataAs w:val="dateTime"/>
            <w:calendar w:val="gregorian"/>
          </w:date>
        </w:sdtPr>
        <w:sdtContent>
          <w:r w:rsidR="00DE42F3">
            <w:rPr>
              <w:color w:val="000000" w:themeColor="text1"/>
            </w:rPr>
            <w:t>6.10.2016</w:t>
          </w:r>
        </w:sdtContent>
      </w:sdt>
    </w:p>
    <w:p w:rsidR="00AF323C" w:rsidRPr="00AF323C" w:rsidRDefault="00AF323C" w:rsidP="00AF323C">
      <w:pPr>
        <w:jc w:val="center"/>
        <w:rPr>
          <w:color w:val="000000" w:themeColor="text1"/>
        </w:rPr>
      </w:pPr>
      <w:r w:rsidRPr="00AF323C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:rsidR="00AF323C" w:rsidRPr="00AF323C" w:rsidRDefault="00AF323C" w:rsidP="00AF323C">
      <w:pPr>
        <w:jc w:val="center"/>
        <w:rPr>
          <w:color w:val="000000" w:themeColor="text1"/>
        </w:rPr>
      </w:pPr>
      <w:r w:rsidRPr="00AF323C">
        <w:rPr>
          <w:color w:val="000000" w:themeColor="text1"/>
        </w:rPr>
        <w:t>Provozovatel                                                                                            Pořadatel</w:t>
      </w:r>
      <w:r w:rsidRPr="00AF323C">
        <w:rPr>
          <w:color w:val="000000" w:themeColor="text1"/>
        </w:rPr>
        <w:br w:type="page"/>
      </w:r>
    </w:p>
    <w:p w:rsidR="00AF323C" w:rsidRPr="00AF323C" w:rsidRDefault="00AF323C" w:rsidP="00AF323C">
      <w:pPr>
        <w:pStyle w:val="Nzev"/>
        <w:spacing w:after="600"/>
        <w:rPr>
          <w:color w:val="000000" w:themeColor="text1"/>
        </w:rPr>
      </w:pPr>
      <w:r w:rsidRPr="00AF323C">
        <w:rPr>
          <w:color w:val="000000" w:themeColor="text1"/>
        </w:rPr>
        <w:lastRenderedPageBreak/>
        <w:t>Technické požadavky A do pyžam!</w:t>
      </w:r>
    </w:p>
    <w:p w:rsidR="00AF323C" w:rsidRPr="00AF323C" w:rsidRDefault="00AF323C" w:rsidP="00AF323C">
      <w:pPr>
        <w:pStyle w:val="Podtitul"/>
        <w:rPr>
          <w:b/>
          <w:color w:val="000000" w:themeColor="text1"/>
        </w:rPr>
      </w:pPr>
      <w:r w:rsidRPr="00AF323C">
        <w:rPr>
          <w:b/>
          <w:color w:val="000000" w:themeColor="text1"/>
        </w:rPr>
        <w:t>Jeviště:</w:t>
      </w:r>
    </w:p>
    <w:p w:rsidR="00AF323C" w:rsidRPr="00AF323C" w:rsidRDefault="00AF323C" w:rsidP="00AF323C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AF323C">
        <w:rPr>
          <w:color w:val="000000" w:themeColor="text1"/>
        </w:rPr>
        <w:t>min. 6X6m</w:t>
      </w:r>
    </w:p>
    <w:p w:rsidR="00AF323C" w:rsidRPr="00AF323C" w:rsidRDefault="00AF323C" w:rsidP="00AF323C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AF323C">
        <w:rPr>
          <w:color w:val="000000" w:themeColor="text1"/>
        </w:rPr>
        <w:t>výška 4m</w:t>
      </w:r>
    </w:p>
    <w:p w:rsidR="00AF323C" w:rsidRPr="00AF323C" w:rsidRDefault="00AF323C" w:rsidP="00AF323C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AF323C">
        <w:rPr>
          <w:color w:val="000000" w:themeColor="text1"/>
        </w:rPr>
        <w:t>1 stůl na rekvizity</w:t>
      </w:r>
    </w:p>
    <w:p w:rsidR="00AF323C" w:rsidRPr="00AF323C" w:rsidRDefault="00AF323C" w:rsidP="00AF323C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AF323C">
        <w:rPr>
          <w:color w:val="000000" w:themeColor="text1"/>
        </w:rPr>
        <w:t>podlaha uklizená</w:t>
      </w:r>
    </w:p>
    <w:p w:rsidR="00AF323C" w:rsidRPr="00AF323C" w:rsidRDefault="00AF323C" w:rsidP="00AF323C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AF323C">
        <w:rPr>
          <w:color w:val="000000" w:themeColor="text1"/>
        </w:rPr>
        <w:t>možnost vrtání do podlahy</w:t>
      </w:r>
    </w:p>
    <w:p w:rsidR="00AF323C" w:rsidRPr="00AF323C" w:rsidRDefault="00AF323C" w:rsidP="00AF323C">
      <w:pPr>
        <w:pStyle w:val="Podtitul"/>
        <w:rPr>
          <w:b/>
          <w:color w:val="000000" w:themeColor="text1"/>
        </w:rPr>
      </w:pPr>
      <w:r w:rsidRPr="00AF323C">
        <w:rPr>
          <w:b/>
          <w:color w:val="000000" w:themeColor="text1"/>
        </w:rPr>
        <w:t>Zvuk:</w:t>
      </w:r>
    </w:p>
    <w:p w:rsidR="00AF323C" w:rsidRPr="00AF323C" w:rsidRDefault="00AF323C" w:rsidP="00AF323C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AF323C">
        <w:rPr>
          <w:color w:val="000000" w:themeColor="text1"/>
        </w:rPr>
        <w:t>kabina zvukaře s výhledem na jeviště</w:t>
      </w:r>
    </w:p>
    <w:p w:rsidR="00AF323C" w:rsidRPr="00AF323C" w:rsidRDefault="00AF323C" w:rsidP="00AF323C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AF323C">
        <w:rPr>
          <w:color w:val="000000" w:themeColor="text1"/>
        </w:rPr>
        <w:t>přímý poslech ze sálu, případně regulovaný odposlech ze sálu</w:t>
      </w:r>
    </w:p>
    <w:p w:rsidR="00AF323C" w:rsidRPr="00AF323C" w:rsidRDefault="00AF323C" w:rsidP="00AF323C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AF323C">
        <w:rPr>
          <w:color w:val="000000" w:themeColor="text1"/>
        </w:rPr>
        <w:t>1x minidisc</w:t>
      </w:r>
    </w:p>
    <w:p w:rsidR="00AF323C" w:rsidRPr="00AF323C" w:rsidRDefault="00AF323C" w:rsidP="00AF323C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AF323C">
        <w:rPr>
          <w:color w:val="000000" w:themeColor="text1"/>
        </w:rPr>
        <w:t>regulované ozvučení sálu(mixpult)</w:t>
      </w:r>
    </w:p>
    <w:p w:rsidR="00AF323C" w:rsidRPr="00AF323C" w:rsidRDefault="00AF323C" w:rsidP="00AF323C">
      <w:pPr>
        <w:pStyle w:val="Podtitul"/>
        <w:rPr>
          <w:b/>
          <w:color w:val="000000" w:themeColor="text1"/>
        </w:rPr>
      </w:pPr>
      <w:r w:rsidRPr="00AF323C">
        <w:rPr>
          <w:b/>
          <w:color w:val="000000" w:themeColor="text1"/>
        </w:rPr>
        <w:t>Světla:</w:t>
      </w:r>
    </w:p>
    <w:p w:rsidR="00AF323C" w:rsidRPr="00AF323C" w:rsidRDefault="00AF323C" w:rsidP="00AF323C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AF323C">
        <w:rPr>
          <w:color w:val="000000" w:themeColor="text1"/>
        </w:rPr>
        <w:t>kabina osvětlovače s výhledem na jeviště, odposlech</w:t>
      </w:r>
    </w:p>
    <w:p w:rsidR="00AF323C" w:rsidRPr="00AF323C" w:rsidRDefault="00AF323C" w:rsidP="00AF323C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AF323C">
        <w:rPr>
          <w:color w:val="000000" w:themeColor="text1"/>
        </w:rPr>
        <w:t>L portál min. 2XFHR</w:t>
      </w:r>
    </w:p>
    <w:p w:rsidR="00AF323C" w:rsidRPr="00AF323C" w:rsidRDefault="00AF323C" w:rsidP="00AF323C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AF323C">
        <w:rPr>
          <w:color w:val="000000" w:themeColor="text1"/>
        </w:rPr>
        <w:t>P portál min. 2XFHR</w:t>
      </w:r>
    </w:p>
    <w:p w:rsidR="00AF323C" w:rsidRPr="00AF323C" w:rsidRDefault="00AF323C" w:rsidP="00AF323C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AF323C">
        <w:rPr>
          <w:color w:val="000000" w:themeColor="text1"/>
        </w:rPr>
        <w:t>L hlediště min. 4XFHR</w:t>
      </w:r>
    </w:p>
    <w:p w:rsidR="00AF323C" w:rsidRPr="00AF323C" w:rsidRDefault="00AF323C" w:rsidP="00AF323C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AF323C">
        <w:rPr>
          <w:color w:val="000000" w:themeColor="text1"/>
        </w:rPr>
        <w:t>P hlediště min. 4XFHR</w:t>
      </w:r>
    </w:p>
    <w:p w:rsidR="00AF323C" w:rsidRPr="00AF323C" w:rsidRDefault="00AF323C" w:rsidP="00AF323C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AF323C">
        <w:rPr>
          <w:color w:val="000000" w:themeColor="text1"/>
        </w:rPr>
        <w:t>světelný pult- 2x submaster</w:t>
      </w:r>
    </w:p>
    <w:p w:rsidR="00AF323C" w:rsidRPr="00AF323C" w:rsidRDefault="00AF323C" w:rsidP="00AF323C">
      <w:pPr>
        <w:pStyle w:val="Podtitul"/>
        <w:rPr>
          <w:b/>
          <w:color w:val="000000" w:themeColor="text1"/>
        </w:rPr>
      </w:pPr>
      <w:r w:rsidRPr="00AF323C">
        <w:rPr>
          <w:b/>
          <w:color w:val="000000" w:themeColor="text1"/>
        </w:rPr>
        <w:t>Ostatní:</w:t>
      </w:r>
    </w:p>
    <w:p w:rsidR="00AF323C" w:rsidRPr="00AF323C" w:rsidRDefault="00AF323C" w:rsidP="00AF323C">
      <w:pPr>
        <w:pStyle w:val="Odstavecseseznamem"/>
        <w:numPr>
          <w:ilvl w:val="0"/>
          <w:numId w:val="7"/>
        </w:numPr>
        <w:spacing w:after="840"/>
        <w:ind w:left="714" w:hanging="357"/>
        <w:rPr>
          <w:color w:val="000000" w:themeColor="text1"/>
        </w:rPr>
      </w:pPr>
      <w:r w:rsidRPr="00AF323C">
        <w:rPr>
          <w:color w:val="000000" w:themeColor="text1"/>
        </w:rPr>
        <w:t>2 pomocníci při vykládání a nakládání dekorace</w:t>
      </w:r>
    </w:p>
    <w:p w:rsidR="00AF323C" w:rsidRPr="00AF323C" w:rsidRDefault="00AF323C" w:rsidP="00AF323C">
      <w:pPr>
        <w:rPr>
          <w:color w:val="000000" w:themeColor="text1"/>
        </w:rPr>
      </w:pPr>
      <w:r w:rsidRPr="00AF323C">
        <w:rPr>
          <w:color w:val="000000" w:themeColor="text1"/>
        </w:rPr>
        <w:lastRenderedPageBreak/>
        <w:t>Kontaktní osoba-jeviště, zvuk-Sasha 777799959</w:t>
      </w:r>
      <w:r w:rsidRPr="00AF323C">
        <w:rPr>
          <w:color w:val="000000" w:themeColor="text1"/>
        </w:rPr>
        <w:br/>
        <w:t>Kontaktní osoba-světla-Karel Komm 732461221</w:t>
      </w:r>
    </w:p>
    <w:p w:rsidR="00574821" w:rsidRPr="00AF323C" w:rsidRDefault="00AF323C" w:rsidP="00AF323C">
      <w:pPr>
        <w:rPr>
          <w:color w:val="000000" w:themeColor="text1"/>
        </w:rPr>
      </w:pPr>
      <w:r w:rsidRPr="00AF323C">
        <w:rPr>
          <w:color w:val="000000" w:themeColor="text1"/>
        </w:rPr>
        <w:t>Prosím volat po 11:00, děkujeme</w:t>
      </w:r>
    </w:p>
    <w:sectPr w:rsidR="00574821" w:rsidRPr="00AF323C" w:rsidSect="00617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3A"/>
    <w:multiLevelType w:val="hybridMultilevel"/>
    <w:tmpl w:val="DAA0A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87F"/>
    <w:multiLevelType w:val="hybridMultilevel"/>
    <w:tmpl w:val="F3325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E7D5F"/>
    <w:multiLevelType w:val="hybridMultilevel"/>
    <w:tmpl w:val="E90E3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44EC7"/>
    <w:multiLevelType w:val="hybridMultilevel"/>
    <w:tmpl w:val="DE82A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64DA5"/>
    <w:multiLevelType w:val="hybridMultilevel"/>
    <w:tmpl w:val="EBCC7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E104B"/>
    <w:multiLevelType w:val="multilevel"/>
    <w:tmpl w:val="526A1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0EA0D5D"/>
    <w:multiLevelType w:val="hybridMultilevel"/>
    <w:tmpl w:val="C1B82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compat/>
  <w:rsids>
    <w:rsidRoot w:val="00DE42F3"/>
    <w:rsid w:val="00317350"/>
    <w:rsid w:val="004447BC"/>
    <w:rsid w:val="00574821"/>
    <w:rsid w:val="006178CC"/>
    <w:rsid w:val="00A94C09"/>
    <w:rsid w:val="00AF323C"/>
    <w:rsid w:val="00DE42F3"/>
    <w:rsid w:val="00DE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8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F3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F3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3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F3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F323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2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323C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AF323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F3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F3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3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F3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F323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2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323C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AF323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Disk%20Google\Palace\Z&#225;jezdov&#233;%20smlouvy\Py&#382;a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6FC6A187494BA2A9BBC972E67C0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43D86-1771-499B-AA43-24B1203448EF}"/>
      </w:docPartPr>
      <w:docPartBody>
        <w:p w:rsidR="006A1BBB" w:rsidRDefault="004C7669">
          <w:pPr>
            <w:pStyle w:val="906FC6A187494BA2A9BBC972E67C0864"/>
          </w:pPr>
          <w:r w:rsidRPr="00C17361">
            <w:rPr>
              <w:rStyle w:val="Zstupntext"/>
              <w:color w:val="000000" w:themeColor="text1"/>
            </w:rPr>
            <w:t>Klikněte sem a zadejte název</w:t>
          </w:r>
        </w:p>
      </w:docPartBody>
    </w:docPart>
    <w:docPart>
      <w:docPartPr>
        <w:name w:val="A78869B4CC524E1D8A7D05D2825FB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381D4-4C61-48E7-BC15-8E79E3FAD540}"/>
      </w:docPartPr>
      <w:docPartBody>
        <w:p w:rsidR="006A1BBB" w:rsidRDefault="004C7669">
          <w:pPr>
            <w:pStyle w:val="A78869B4CC524E1D8A7D05D2825FBD01"/>
          </w:pPr>
          <w:r w:rsidRPr="00C17361">
            <w:rPr>
              <w:rStyle w:val="Zstupntext"/>
              <w:color w:val="000000" w:themeColor="text1"/>
            </w:rPr>
            <w:t>Klikněte sem a zadejte jméno</w:t>
          </w:r>
        </w:p>
      </w:docPartBody>
    </w:docPart>
    <w:docPart>
      <w:docPartPr>
        <w:name w:val="B403464B7A5B48E287A572DDA8C26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D20CA-F209-4B16-ACB1-10C00E4220C8}"/>
      </w:docPartPr>
      <w:docPartBody>
        <w:p w:rsidR="006A1BBB" w:rsidRDefault="004C7669">
          <w:pPr>
            <w:pStyle w:val="B403464B7A5B48E287A572DDA8C263DF"/>
          </w:pPr>
          <w:r w:rsidRPr="00C17361">
            <w:rPr>
              <w:rStyle w:val="Zstupntext"/>
              <w:color w:val="000000" w:themeColor="text1"/>
            </w:rPr>
            <w:t>ulice</w:t>
          </w:r>
        </w:p>
      </w:docPartBody>
    </w:docPart>
    <w:docPart>
      <w:docPartPr>
        <w:name w:val="6F37E21602EC473C8F324813352176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F8460-CCD5-4457-A115-36F611F9BEB1}"/>
      </w:docPartPr>
      <w:docPartBody>
        <w:p w:rsidR="006A1BBB" w:rsidRDefault="004C7669">
          <w:pPr>
            <w:pStyle w:val="6F37E21602EC473C8F324813352176D1"/>
          </w:pPr>
          <w:r w:rsidRPr="00C17361">
            <w:rPr>
              <w:rStyle w:val="Zstupntext"/>
              <w:color w:val="000000" w:themeColor="text1"/>
            </w:rPr>
            <w:t>ČP</w:t>
          </w:r>
        </w:p>
      </w:docPartBody>
    </w:docPart>
    <w:docPart>
      <w:docPartPr>
        <w:name w:val="93970F98C737477F8906FFB046F3E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BEF7EF-FA8C-4B4C-848E-6C29BE44F903}"/>
      </w:docPartPr>
      <w:docPartBody>
        <w:p w:rsidR="006A1BBB" w:rsidRDefault="004C7669">
          <w:pPr>
            <w:pStyle w:val="93970F98C737477F8906FFB046F3E9B5"/>
          </w:pPr>
          <w:r w:rsidRPr="00C17361">
            <w:rPr>
              <w:rStyle w:val="Zstupntext"/>
              <w:color w:val="000000" w:themeColor="text1"/>
            </w:rPr>
            <w:t>PSČ</w:t>
          </w:r>
        </w:p>
      </w:docPartBody>
    </w:docPart>
    <w:docPart>
      <w:docPartPr>
        <w:name w:val="BE8597201F27495EB27BE99E29CA95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207A2-31CE-4F97-ABE9-B5A99D1E16EA}"/>
      </w:docPartPr>
      <w:docPartBody>
        <w:p w:rsidR="006A1BBB" w:rsidRDefault="004C7669">
          <w:pPr>
            <w:pStyle w:val="BE8597201F27495EB27BE99E29CA956F"/>
          </w:pPr>
          <w:r w:rsidRPr="00C17361">
            <w:rPr>
              <w:rStyle w:val="Zstupntext"/>
              <w:color w:val="000000" w:themeColor="text1"/>
            </w:rPr>
            <w:t>Město</w:t>
          </w:r>
        </w:p>
      </w:docPartBody>
    </w:docPart>
    <w:docPart>
      <w:docPartPr>
        <w:name w:val="169739CC24E24EC88D8373F7B8141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7ED98-C8E6-4E24-BFFC-AEFAF0D8289F}"/>
      </w:docPartPr>
      <w:docPartBody>
        <w:p w:rsidR="006A1BBB" w:rsidRDefault="004C7669">
          <w:pPr>
            <w:pStyle w:val="169739CC24E24EC88D8373F7B8141532"/>
          </w:pPr>
          <w:r w:rsidRPr="00C17361">
            <w:rPr>
              <w:rStyle w:val="Zstupntext"/>
              <w:color w:val="000000" w:themeColor="text1"/>
            </w:rPr>
            <w:t>Klikněte sem a zadejte IČO</w:t>
          </w:r>
        </w:p>
      </w:docPartBody>
    </w:docPart>
    <w:docPart>
      <w:docPartPr>
        <w:name w:val="E144407381434A67A928A0ABC74A3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58E9E-AC18-47E3-9BEF-6E52F5D4C005}"/>
      </w:docPartPr>
      <w:docPartBody>
        <w:p w:rsidR="006A1BBB" w:rsidRDefault="004C7669">
          <w:pPr>
            <w:pStyle w:val="E144407381434A67A928A0ABC74A3BF4"/>
          </w:pPr>
          <w:r w:rsidRPr="00C17361">
            <w:rPr>
              <w:rStyle w:val="Zstupntext"/>
              <w:color w:val="000000" w:themeColor="text1"/>
            </w:rPr>
            <w:t>Klikněte sem a zadejte DIČ</w:t>
          </w:r>
        </w:p>
      </w:docPartBody>
    </w:docPart>
    <w:docPart>
      <w:docPartPr>
        <w:name w:val="B369BBD1D23E447FBDF47BEAA9594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B67D9B-D1A1-40C2-9F5C-D94BD9F6F7EA}"/>
      </w:docPartPr>
      <w:docPartBody>
        <w:p w:rsidR="006A1BBB" w:rsidRDefault="004C7669">
          <w:pPr>
            <w:pStyle w:val="B369BBD1D23E447FBDF47BEAA9594305"/>
          </w:pPr>
          <w:r w:rsidRPr="00C17361">
            <w:rPr>
              <w:rStyle w:val="Zstupntext"/>
              <w:color w:val="000000" w:themeColor="text1"/>
            </w:rPr>
            <w:t>zadejte datum.</w:t>
          </w:r>
        </w:p>
      </w:docPartBody>
    </w:docPart>
    <w:docPart>
      <w:docPartPr>
        <w:name w:val="F82FE2303EF94553B58215612E9F0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13BCA8-D9FC-4B10-87F3-5D541E67AC27}"/>
      </w:docPartPr>
      <w:docPartBody>
        <w:p w:rsidR="006A1BBB" w:rsidRDefault="004C7669">
          <w:pPr>
            <w:pStyle w:val="F82FE2303EF94553B58215612E9F08EE"/>
          </w:pPr>
          <w:r w:rsidRPr="00C17361">
            <w:rPr>
              <w:rStyle w:val="Zstupntext"/>
              <w:color w:val="000000" w:themeColor="text1"/>
            </w:rPr>
            <w:t>čas</w:t>
          </w:r>
        </w:p>
      </w:docPartBody>
    </w:docPart>
    <w:docPart>
      <w:docPartPr>
        <w:name w:val="272AA383372842F1BC7A7D4165398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2C82C9-B0F0-4EE0-89A4-E4A791E86B04}"/>
      </w:docPartPr>
      <w:docPartBody>
        <w:p w:rsidR="006A1BBB" w:rsidRDefault="004C7669">
          <w:pPr>
            <w:pStyle w:val="272AA383372842F1BC7A7D416539838C"/>
          </w:pPr>
          <w:r w:rsidRPr="00C17361">
            <w:rPr>
              <w:rStyle w:val="Zstupntext"/>
              <w:color w:val="000000" w:themeColor="text1"/>
            </w:rPr>
            <w:t>místo konání</w:t>
          </w:r>
        </w:p>
      </w:docPartBody>
    </w:docPart>
    <w:docPart>
      <w:docPartPr>
        <w:name w:val="A38070CDF12B4518B2BDDAE180403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C9166-B630-49F5-B956-171535C9D394}"/>
      </w:docPartPr>
      <w:docPartBody>
        <w:p w:rsidR="006A1BBB" w:rsidRDefault="004C7669">
          <w:pPr>
            <w:pStyle w:val="A38070CDF12B4518B2BDDAE1804033DE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D5410B4B59A046ABB74AA57A194BF3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09294-E020-46E4-99F5-59D7D0C4B50F}"/>
      </w:docPartPr>
      <w:docPartBody>
        <w:p w:rsidR="006A1BBB" w:rsidRDefault="004C7669">
          <w:pPr>
            <w:pStyle w:val="D5410B4B59A046ABB74AA57A194BF3E3"/>
          </w:pPr>
          <w:r w:rsidRPr="00C17361">
            <w:rPr>
              <w:rStyle w:val="Zstupntext"/>
              <w:color w:val="000000" w:themeColor="text1"/>
            </w:rPr>
            <w:t>Zvolte položku.</w:t>
          </w:r>
        </w:p>
      </w:docPartBody>
    </w:docPart>
    <w:docPart>
      <w:docPartPr>
        <w:name w:val="C372DF778A7E4783BF85305BEAD55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FC1ACD-527D-4C85-B4A8-1A524A5AC5BF}"/>
      </w:docPartPr>
      <w:docPartBody>
        <w:p w:rsidR="006A1BBB" w:rsidRDefault="004C7669">
          <w:pPr>
            <w:pStyle w:val="C372DF778A7E4783BF85305BEAD55B6E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B6992148B1F14C7F9746029257474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70000-989D-4312-AC52-D566B4F5119E}"/>
      </w:docPartPr>
      <w:docPartBody>
        <w:p w:rsidR="006A1BBB" w:rsidRDefault="004C7669">
          <w:pPr>
            <w:pStyle w:val="B6992148B1F14C7F9746029257474016"/>
          </w:pPr>
          <w:r w:rsidRPr="00295C45">
            <w:rPr>
              <w:rStyle w:val="Zstupntext"/>
            </w:rPr>
            <w:t>Klikněte sem a zadejte text.</w:t>
          </w:r>
        </w:p>
      </w:docPartBody>
    </w:docPart>
    <w:docPart>
      <w:docPartPr>
        <w:name w:val="F0BD2BD8CA52453C830EA1A148E3ED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57FDD-77C9-4EA5-9E16-AF10170D03CB}"/>
      </w:docPartPr>
      <w:docPartBody>
        <w:p w:rsidR="006A1BBB" w:rsidRDefault="004C7669">
          <w:pPr>
            <w:pStyle w:val="F0BD2BD8CA52453C830EA1A148E3EDB3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BDF7A4F28CC043CBB510D6AB65AAC5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356B1C-4CE2-439E-BFA2-A61768628F21}"/>
      </w:docPartPr>
      <w:docPartBody>
        <w:p w:rsidR="006A1BBB" w:rsidRDefault="004C7669">
          <w:pPr>
            <w:pStyle w:val="BDF7A4F28CC043CBB510D6AB65AAC583"/>
          </w:pPr>
          <w:r w:rsidRPr="00C17361">
            <w:rPr>
              <w:rStyle w:val="Zstupntext"/>
              <w:color w:val="000000" w:themeColor="text1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C7669"/>
    <w:rsid w:val="004C7669"/>
    <w:rsid w:val="006A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B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A1BBB"/>
    <w:rPr>
      <w:color w:val="808080"/>
    </w:rPr>
  </w:style>
  <w:style w:type="paragraph" w:customStyle="1" w:styleId="906FC6A187494BA2A9BBC972E67C0864">
    <w:name w:val="906FC6A187494BA2A9BBC972E67C0864"/>
    <w:rsid w:val="006A1BBB"/>
  </w:style>
  <w:style w:type="paragraph" w:customStyle="1" w:styleId="A78869B4CC524E1D8A7D05D2825FBD01">
    <w:name w:val="A78869B4CC524E1D8A7D05D2825FBD01"/>
    <w:rsid w:val="006A1BBB"/>
  </w:style>
  <w:style w:type="paragraph" w:customStyle="1" w:styleId="B403464B7A5B48E287A572DDA8C263DF">
    <w:name w:val="B403464B7A5B48E287A572DDA8C263DF"/>
    <w:rsid w:val="006A1BBB"/>
  </w:style>
  <w:style w:type="paragraph" w:customStyle="1" w:styleId="6F37E21602EC473C8F324813352176D1">
    <w:name w:val="6F37E21602EC473C8F324813352176D1"/>
    <w:rsid w:val="006A1BBB"/>
  </w:style>
  <w:style w:type="paragraph" w:customStyle="1" w:styleId="93970F98C737477F8906FFB046F3E9B5">
    <w:name w:val="93970F98C737477F8906FFB046F3E9B5"/>
    <w:rsid w:val="006A1BBB"/>
  </w:style>
  <w:style w:type="paragraph" w:customStyle="1" w:styleId="BE8597201F27495EB27BE99E29CA956F">
    <w:name w:val="BE8597201F27495EB27BE99E29CA956F"/>
    <w:rsid w:val="006A1BBB"/>
  </w:style>
  <w:style w:type="paragraph" w:customStyle="1" w:styleId="169739CC24E24EC88D8373F7B8141532">
    <w:name w:val="169739CC24E24EC88D8373F7B8141532"/>
    <w:rsid w:val="006A1BBB"/>
  </w:style>
  <w:style w:type="paragraph" w:customStyle="1" w:styleId="E144407381434A67A928A0ABC74A3BF4">
    <w:name w:val="E144407381434A67A928A0ABC74A3BF4"/>
    <w:rsid w:val="006A1BBB"/>
  </w:style>
  <w:style w:type="paragraph" w:customStyle="1" w:styleId="B369BBD1D23E447FBDF47BEAA9594305">
    <w:name w:val="B369BBD1D23E447FBDF47BEAA9594305"/>
    <w:rsid w:val="006A1BBB"/>
  </w:style>
  <w:style w:type="paragraph" w:customStyle="1" w:styleId="F82FE2303EF94553B58215612E9F08EE">
    <w:name w:val="F82FE2303EF94553B58215612E9F08EE"/>
    <w:rsid w:val="006A1BBB"/>
  </w:style>
  <w:style w:type="paragraph" w:customStyle="1" w:styleId="272AA383372842F1BC7A7D416539838C">
    <w:name w:val="272AA383372842F1BC7A7D416539838C"/>
    <w:rsid w:val="006A1BBB"/>
  </w:style>
  <w:style w:type="paragraph" w:customStyle="1" w:styleId="A38070CDF12B4518B2BDDAE1804033DE">
    <w:name w:val="A38070CDF12B4518B2BDDAE1804033DE"/>
    <w:rsid w:val="006A1BBB"/>
  </w:style>
  <w:style w:type="paragraph" w:customStyle="1" w:styleId="D5410B4B59A046ABB74AA57A194BF3E3">
    <w:name w:val="D5410B4B59A046ABB74AA57A194BF3E3"/>
    <w:rsid w:val="006A1BBB"/>
  </w:style>
  <w:style w:type="paragraph" w:customStyle="1" w:styleId="C372DF778A7E4783BF85305BEAD55B6E">
    <w:name w:val="C372DF778A7E4783BF85305BEAD55B6E"/>
    <w:rsid w:val="006A1BBB"/>
  </w:style>
  <w:style w:type="paragraph" w:customStyle="1" w:styleId="B6992148B1F14C7F9746029257474016">
    <w:name w:val="B6992148B1F14C7F9746029257474016"/>
    <w:rsid w:val="006A1BBB"/>
  </w:style>
  <w:style w:type="paragraph" w:customStyle="1" w:styleId="F0BD2BD8CA52453C830EA1A148E3EDB3">
    <w:name w:val="F0BD2BD8CA52453C830EA1A148E3EDB3"/>
    <w:rsid w:val="006A1BBB"/>
  </w:style>
  <w:style w:type="paragraph" w:customStyle="1" w:styleId="BDF7A4F28CC043CBB510D6AB65AAC583">
    <w:name w:val="BDF7A4F28CC043CBB510D6AB65AAC583"/>
    <w:rsid w:val="006A1B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Pyžama</Template>
  <TotalTime>1</TotalTime>
  <Pages>7</Pages>
  <Words>795</Words>
  <Characters>4692</Characters>
  <Application>Microsoft Office Word</Application>
  <DocSecurity>0</DocSecurity>
  <Lines>39</Lines>
  <Paragraphs>10</Paragraphs>
  <ScaleCrop>false</ScaleCrop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Grúz</dc:creator>
  <cp:lastModifiedBy>prorok.martin</cp:lastModifiedBy>
  <cp:revision>2</cp:revision>
  <dcterms:created xsi:type="dcterms:W3CDTF">2016-11-25T07:00:00Z</dcterms:created>
  <dcterms:modified xsi:type="dcterms:W3CDTF">2016-11-25T07:00:00Z</dcterms:modified>
</cp:coreProperties>
</file>