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3E0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3E0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3E0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3E0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3E0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3E0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3E0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3E0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3E0A"/>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DA3A9-DB52-46EC-9248-9232DCDB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2018-10-18T08:56:00Z</dcterms:created>
  <dcterms:modified xsi:type="dcterms:W3CDTF">2018-10-18T08:56:00Z</dcterms:modified>
</cp:coreProperties>
</file>