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755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755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7552">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755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755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755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755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755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552"/>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0570A-D2B0-47AA-8063-45DC7E9A4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2018-10-18T11:05:00Z</dcterms:created>
  <dcterms:modified xsi:type="dcterms:W3CDTF">2018-10-18T11:05:00Z</dcterms:modified>
</cp:coreProperties>
</file>