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2018/1257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4.10.2018</w:t>
      </w:r>
    </w:p>
    <w:p w:rsidR="009B4271" w:rsidRPr="00AF318E" w:rsidRDefault="00FA177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177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demontáž vodovodního řadu a následnou montáž nového potrubí  DN 150 v délce 27 m pod Rokycanskou ulicí v Plzni.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F7348" w:rsidRDefault="00FA177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F7348">
        <w:br w:type="page"/>
      </w:r>
    </w:p>
    <w:p w:rsidR="00CF7348" w:rsidRDefault="00CF7348">
      <w:r>
        <w:lastRenderedPageBreak/>
        <w:t xml:space="preserve">Datum potvrzení objednávky dodavatelem:  </w:t>
      </w:r>
      <w:r w:rsidR="00FA177B">
        <w:t>17.10.2018</w:t>
      </w:r>
    </w:p>
    <w:p w:rsidR="00CF7348" w:rsidRDefault="00CF7348">
      <w:r>
        <w:t>Potvrzení objednávky:</w:t>
      </w:r>
    </w:p>
    <w:p w:rsidR="00FA177B" w:rsidRDefault="00FA177B">
      <w:r>
        <w:t xml:space="preserve">From: </w:t>
      </w:r>
    </w:p>
    <w:p w:rsidR="00FA177B" w:rsidRDefault="00FA177B">
      <w:r>
        <w:t>Sent: Wednesday, October 17, 2018 9:12 AM</w:t>
      </w:r>
    </w:p>
    <w:p w:rsidR="00FA177B" w:rsidRDefault="00FA177B">
      <w:r>
        <w:t xml:space="preserve">To: </w:t>
      </w:r>
    </w:p>
    <w:p w:rsidR="00FA177B" w:rsidRDefault="00FA177B">
      <w:r>
        <w:t>Subject: Re: FW: Message from "MP2004RV"</w:t>
      </w:r>
    </w:p>
    <w:p w:rsidR="00FA177B" w:rsidRDefault="00FA177B"/>
    <w:p w:rsidR="00FA177B" w:rsidRDefault="00FA177B">
      <w:r>
        <w:t>Dobrý den,</w:t>
      </w:r>
    </w:p>
    <w:p w:rsidR="00FA177B" w:rsidRDefault="00FA177B">
      <w:r>
        <w:t>objednávka dorazila v pořádku a posílám její potvrzení.</w:t>
      </w:r>
    </w:p>
    <w:p w:rsidR="00FA177B" w:rsidRDefault="00FA177B">
      <w:r>
        <w:t xml:space="preserve">S pozdravem </w:t>
      </w:r>
    </w:p>
    <w:p w:rsidR="00CF7348" w:rsidRDefault="00CF734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48" w:rsidRDefault="00CF7348" w:rsidP="000071C6">
      <w:pPr>
        <w:spacing w:after="0" w:line="240" w:lineRule="auto"/>
      </w:pPr>
      <w:r>
        <w:separator/>
      </w:r>
    </w:p>
  </w:endnote>
  <w:endnote w:type="continuationSeparator" w:id="0">
    <w:p w:rsidR="00CF7348" w:rsidRDefault="00CF734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177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48" w:rsidRDefault="00CF7348" w:rsidP="000071C6">
      <w:pPr>
        <w:spacing w:after="0" w:line="240" w:lineRule="auto"/>
      </w:pPr>
      <w:r>
        <w:separator/>
      </w:r>
    </w:p>
  </w:footnote>
  <w:footnote w:type="continuationSeparator" w:id="0">
    <w:p w:rsidR="00CF7348" w:rsidRDefault="00CF734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CF7348"/>
    <w:rsid w:val="00D07F93"/>
    <w:rsid w:val="00D968CF"/>
    <w:rsid w:val="00DC6E8A"/>
    <w:rsid w:val="00DD41BC"/>
    <w:rsid w:val="00E734D6"/>
    <w:rsid w:val="00EF67DC"/>
    <w:rsid w:val="00F25192"/>
    <w:rsid w:val="00F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809AC2-2FAC-4AE6-ABE2-0E70BE80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0152-ABC9-47AF-8F17-4D333F28B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5122A-537D-4509-982A-30F2C973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ACE6FEEA</Template>
  <TotalTime>0</TotalTime>
  <Pages>2</Pages>
  <Words>104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2018-10-17T07:17:00Z</dcterms:created>
  <dcterms:modified xsi:type="dcterms:W3CDTF">2018-10-17T07:17:00Z</dcterms:modified>
</cp:coreProperties>
</file>