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5B3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767ACC">
        <w:rPr>
          <w:rFonts w:ascii="Arial" w:hAnsi="Arial" w:cs="Arial"/>
          <w:sz w:val="24"/>
          <w:szCs w:val="24"/>
        </w:rPr>
        <w:tab/>
      </w:r>
      <w:r w:rsidR="00767AC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67AC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767AC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000180</w:t>
      </w:r>
    </w:p>
    <w:p w:rsidR="00000000" w:rsidRDefault="00767AC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67AC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67AC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67AC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67AC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67A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F5B3A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9F5B3A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:rsidR="00000000" w:rsidRDefault="00767AC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767AC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5B3A">
        <w:rPr>
          <w:rFonts w:ascii="Arial" w:hAnsi="Arial" w:cs="Arial"/>
          <w:color w:val="000000"/>
          <w:sz w:val="20"/>
          <w:szCs w:val="20"/>
        </w:rPr>
        <w:t>xxx</w:t>
      </w:r>
    </w:p>
    <w:p w:rsidR="00000000" w:rsidRDefault="00767AC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5B3A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767A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15.10.2018</w:t>
      </w:r>
    </w:p>
    <w:p w:rsidR="00000000" w:rsidRDefault="00767AC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67AC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F5B3A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767AC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67AC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341 250,00</w:t>
      </w:r>
    </w:p>
    <w:p w:rsidR="00000000" w:rsidRDefault="00767AC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341 250,00</w:t>
      </w:r>
    </w:p>
    <w:p w:rsidR="00000000" w:rsidRDefault="00767AC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767A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9F5B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9F5B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767A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767AC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67AC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67AC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67A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67AC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F5B3A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767AC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67ACC" w:rsidRDefault="00767A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67AC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3A"/>
    <w:rsid w:val="00767ACC"/>
    <w:rsid w:val="009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602DD0CA.dotm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2018-10-17T05:22:00Z</dcterms:created>
  <dcterms:modified xsi:type="dcterms:W3CDTF">2018-10-17T05:22:00Z</dcterms:modified>
</cp:coreProperties>
</file>