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1A08" w:rsidRPr="00396758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581D92" w:rsidRPr="00396758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r w:rsidR="00815289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8429EC">
        <w:rPr>
          <w:rFonts w:ascii="Arial" w:eastAsia="Arial" w:hAnsi="Arial" w:cs="Arial"/>
          <w:sz w:val="24"/>
          <w:szCs w:val="24"/>
          <w:lang w:val="cs-CZ"/>
        </w:rPr>
        <w:t>10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8429EC">
        <w:rPr>
          <w:rFonts w:ascii="Arial" w:eastAsia="Arial" w:hAnsi="Arial" w:cs="Arial"/>
          <w:sz w:val="24"/>
          <w:szCs w:val="24"/>
          <w:lang w:val="cs-CZ"/>
        </w:rPr>
        <w:t>10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 201</w:t>
      </w:r>
      <w:r w:rsidR="00F9012E">
        <w:rPr>
          <w:rFonts w:ascii="Arial" w:eastAsia="Arial" w:hAnsi="Arial" w:cs="Arial"/>
          <w:sz w:val="24"/>
          <w:szCs w:val="24"/>
          <w:lang w:val="cs-CZ"/>
        </w:rPr>
        <w:t>8</w:t>
      </w:r>
    </w:p>
    <w:p w:rsidR="00B81A08" w:rsidRPr="00396758" w:rsidRDefault="00B81A08" w:rsidP="00F9012E">
      <w:pPr>
        <w:spacing w:after="0" w:line="272" w:lineRule="exact"/>
        <w:ind w:left="5013" w:right="-141" w:firstLine="651"/>
        <w:jc w:val="center"/>
        <w:rPr>
          <w:rFonts w:ascii="Arial" w:eastAsia="Arial" w:hAnsi="Arial" w:cs="Arial"/>
          <w:sz w:val="24"/>
          <w:szCs w:val="24"/>
          <w:lang w:val="cs-CZ"/>
        </w:rPr>
      </w:pPr>
      <w:proofErr w:type="spellStart"/>
      <w:r w:rsidRPr="00396758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KRPOL/2018/</w:t>
      </w:r>
      <w:r w:rsidR="008429EC">
        <w:rPr>
          <w:rFonts w:ascii="Arial" w:eastAsia="Arial" w:hAnsi="Arial" w:cs="Arial"/>
          <w:sz w:val="24"/>
          <w:szCs w:val="24"/>
          <w:lang w:val="cs-CZ"/>
        </w:rPr>
        <w:t>89</w:t>
      </w:r>
    </w:p>
    <w:p w:rsidR="00B81A08" w:rsidRPr="00396758" w:rsidRDefault="00B81A08" w:rsidP="00B81A08">
      <w:pPr>
        <w:spacing w:after="0" w:line="272" w:lineRule="exact"/>
        <w:ind w:left="57" w:right="-57"/>
        <w:jc w:val="both"/>
        <w:rPr>
          <w:rFonts w:ascii="Arial" w:hAnsi="Arial" w:cs="Arial"/>
          <w:sz w:val="24"/>
          <w:szCs w:val="24"/>
          <w:lang w:val="cs-CZ"/>
        </w:rPr>
      </w:pPr>
    </w:p>
    <w:p w:rsidR="00396758" w:rsidRPr="00396758" w:rsidRDefault="00396758" w:rsidP="00396758">
      <w:pPr>
        <w:rPr>
          <w:sz w:val="24"/>
          <w:szCs w:val="24"/>
          <w:lang w:val="cs-CZ"/>
        </w:rPr>
      </w:pPr>
    </w:p>
    <w:p w:rsidR="00F9012E" w:rsidRPr="00F9012E" w:rsidRDefault="00F9012E" w:rsidP="00F9012E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>Objednávka KRPOL/2018/</w:t>
      </w:r>
      <w:r w:rsidR="008429EC">
        <w:rPr>
          <w:rFonts w:ascii="Arial" w:hAnsi="Arial" w:cs="Arial"/>
          <w:b/>
          <w:sz w:val="24"/>
          <w:szCs w:val="24"/>
          <w:lang w:val="cs-CZ"/>
        </w:rPr>
        <w:t>89</w:t>
      </w:r>
    </w:p>
    <w:p w:rsidR="00396758" w:rsidRPr="00F9012E" w:rsidRDefault="00F9012E" w:rsidP="00F9012E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rámcové smlouvy na dodávku tonerů a spotřebního materiálu ze dne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31.1.2018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815289">
        <w:rPr>
          <w:rFonts w:ascii="Arial" w:hAnsi="Arial" w:cs="Arial"/>
          <w:sz w:val="24"/>
          <w:szCs w:val="24"/>
          <w:lang w:val="cs-CZ"/>
        </w:rPr>
        <w:t>1 </w:t>
      </w:r>
      <w:r w:rsidR="003F6565">
        <w:rPr>
          <w:rFonts w:ascii="Arial" w:hAnsi="Arial" w:cs="Arial"/>
          <w:sz w:val="24"/>
          <w:szCs w:val="24"/>
          <w:lang w:val="cs-CZ"/>
        </w:rPr>
        <w:t>2</w:t>
      </w:r>
      <w:r w:rsidR="008429EC">
        <w:rPr>
          <w:rFonts w:ascii="Arial" w:hAnsi="Arial" w:cs="Arial"/>
          <w:sz w:val="24"/>
          <w:szCs w:val="24"/>
          <w:lang w:val="cs-CZ"/>
        </w:rPr>
        <w:t>99</w:t>
      </w:r>
      <w:r w:rsidR="00815289">
        <w:rPr>
          <w:rFonts w:ascii="Arial" w:hAnsi="Arial" w:cs="Arial"/>
          <w:sz w:val="24"/>
          <w:szCs w:val="24"/>
          <w:lang w:val="cs-CZ"/>
        </w:rPr>
        <w:t xml:space="preserve"> </w:t>
      </w:r>
      <w:r w:rsidR="008429EC">
        <w:rPr>
          <w:rFonts w:ascii="Arial" w:hAnsi="Arial" w:cs="Arial"/>
          <w:sz w:val="24"/>
          <w:szCs w:val="24"/>
          <w:lang w:val="cs-CZ"/>
        </w:rPr>
        <w:t>775</w:t>
      </w:r>
      <w:r w:rsidRPr="00F9012E">
        <w:rPr>
          <w:rFonts w:ascii="Arial" w:hAnsi="Arial" w:cs="Arial"/>
          <w:sz w:val="24"/>
          <w:szCs w:val="24"/>
          <w:lang w:val="cs-CZ"/>
        </w:rPr>
        <w:t>,</w:t>
      </w:r>
      <w:r w:rsidR="008429EC">
        <w:rPr>
          <w:rFonts w:ascii="Arial" w:hAnsi="Arial" w:cs="Arial"/>
          <w:sz w:val="24"/>
          <w:szCs w:val="24"/>
          <w:lang w:val="cs-CZ"/>
        </w:rPr>
        <w:t>95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DPH. Specifikace, místo plnění i kontaktní osoby v místě plnění jsou uvedeny</w:t>
      </w:r>
      <w:bookmarkStart w:id="0" w:name="_GoBack"/>
      <w:bookmarkEnd w:id="0"/>
      <w:r w:rsidRPr="00F9012E">
        <w:rPr>
          <w:rFonts w:ascii="Arial" w:hAnsi="Arial" w:cs="Arial"/>
          <w:sz w:val="24"/>
          <w:szCs w:val="24"/>
          <w:lang w:val="cs-CZ"/>
        </w:rPr>
        <w:t xml:space="preserve"> v příloze této objednávky.</w:t>
      </w:r>
    </w:p>
    <w:p w:rsidR="00F9012E" w:rsidRPr="00F9012E" w:rsidRDefault="008429EC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Fakturační </w:t>
      </w:r>
      <w:r w:rsidR="00F9012E" w:rsidRPr="00F9012E">
        <w:rPr>
          <w:rFonts w:ascii="Arial" w:hAnsi="Arial" w:cs="Arial"/>
          <w:sz w:val="24"/>
          <w:szCs w:val="24"/>
          <w:lang w:val="cs-CZ"/>
        </w:rPr>
        <w:t>údaje</w:t>
      </w:r>
      <w:r w:rsidR="00D404A8">
        <w:rPr>
          <w:rFonts w:ascii="Arial" w:hAnsi="Arial" w:cs="Arial"/>
          <w:sz w:val="24"/>
          <w:szCs w:val="24"/>
          <w:lang w:val="cs-CZ"/>
        </w:rPr>
        <w:t>: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084B7D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779 00 Olomouc</w:t>
      </w:r>
      <w:r w:rsidR="00396758" w:rsidRPr="00F9012E">
        <w:rPr>
          <w:rFonts w:ascii="Arial" w:hAnsi="Arial" w:cs="Arial"/>
          <w:sz w:val="24"/>
          <w:szCs w:val="24"/>
          <w:lang w:val="cs-CZ"/>
        </w:rPr>
        <w:tab/>
      </w: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Pr="00F9012E" w:rsidRDefault="00F9012E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 w:rsidRPr="00F9012E">
        <w:rPr>
          <w:rFonts w:ascii="Arial" w:hAnsi="Arial" w:cs="Arial"/>
          <w:sz w:val="24"/>
          <w:szCs w:val="24"/>
        </w:rPr>
        <w:t>Vyřizuje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:  </w:t>
      </w:r>
      <w:r w:rsidR="008429EC">
        <w:rPr>
          <w:rFonts w:ascii="Arial" w:hAnsi="Arial" w:cs="Arial"/>
          <w:sz w:val="24"/>
          <w:szCs w:val="24"/>
        </w:rPr>
        <w:t>Bc. Pavel Krejčí</w:t>
      </w:r>
    </w:p>
    <w:p w:rsidR="00F9012E" w:rsidRPr="00F9012E" w:rsidRDefault="00D404A8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9012E" w:rsidRPr="00F9012E">
        <w:rPr>
          <w:rFonts w:ascii="Arial" w:hAnsi="Arial" w:cs="Arial"/>
          <w:sz w:val="24"/>
          <w:szCs w:val="24"/>
        </w:rPr>
        <w:t xml:space="preserve">tel. 950 141 </w:t>
      </w:r>
      <w:r w:rsidR="008429EC">
        <w:rPr>
          <w:rFonts w:ascii="Arial" w:hAnsi="Arial" w:cs="Arial"/>
          <w:sz w:val="24"/>
          <w:szCs w:val="24"/>
        </w:rPr>
        <w:t>415</w:t>
      </w:r>
    </w:p>
    <w:p w:rsidR="00F9012E" w:rsidRPr="00F9012E" w:rsidRDefault="00F9012E" w:rsidP="00F9012E">
      <w:pPr>
        <w:spacing w:after="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01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F9012E" w:rsidRPr="00F9012E" w:rsidRDefault="00F9012E" w:rsidP="00F9012E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sectPr w:rsidR="00F9012E" w:rsidRPr="00F9012E" w:rsidSect="00470E7E">
      <w:headerReference w:type="default" r:id="rId9"/>
      <w:footerReference w:type="default" r:id="rId10"/>
      <w:pgSz w:w="11906" w:h="16838"/>
      <w:pgMar w:top="3402" w:right="1274" w:bottom="4576" w:left="1134" w:header="709" w:footer="5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E6" w:rsidRDefault="006E39E6">
      <w:pPr>
        <w:spacing w:after="0" w:line="240" w:lineRule="auto"/>
      </w:pPr>
      <w:r>
        <w:separator/>
      </w:r>
    </w:p>
  </w:endnote>
  <w:endnote w:type="continuationSeparator" w:id="0">
    <w:p w:rsidR="006E39E6" w:rsidRDefault="006E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-36195</wp:posOffset>
              </wp:positionH>
              <wp:positionV relativeFrom="paragraph">
                <wp:posOffset>45085</wp:posOffset>
              </wp:positionV>
              <wp:extent cx="3458845" cy="2625090"/>
              <wp:effectExtent l="0" t="0" r="635" b="3810"/>
              <wp:wrapSquare wrapText="bothSides"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262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 w:rsidP="008B466B">
                          <w:pPr>
                            <w:spacing w:after="0" w:line="292" w:lineRule="exact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Pr="00396758" w:rsidRDefault="00084B7D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D404A8" w:rsidRPr="00D404A8" w:rsidRDefault="00D404A8" w:rsidP="00D404A8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Ing.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Magda Chrastinová                                                                              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ředitelka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kanceláře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ÚP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ČR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KrP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Olomouc</w:t>
                          </w:r>
                        </w:p>
                        <w:p w:rsidR="00470E7E" w:rsidRPr="00396758" w:rsidRDefault="00470E7E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B466B" w:rsidRPr="00396758" w:rsidRDefault="008B466B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4612C" w:rsidRPr="00D404A8" w:rsidRDefault="00D404A8" w:rsidP="00BD4871">
                          <w:pPr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 w:rsidRPr="00D404A8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PREMO s.r.o.</w:t>
                          </w:r>
                        </w:p>
                        <w:p w:rsidR="00D404A8" w:rsidRPr="00D404A8" w:rsidRDefault="00D404A8" w:rsidP="00BD4871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IČ: 262 51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 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531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Brněnská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474, 686 03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Staré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Město</w:t>
                          </w:r>
                          <w:proofErr w:type="spellEnd"/>
                        </w:p>
                        <w:p w:rsidR="00084B7D" w:rsidRPr="00396758" w:rsidRDefault="00084B7D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2.85pt;margin-top:3.55pt;width:272.35pt;height:206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" filled="f" stroked="f">
              <v:textbox inset=".25pt,.25pt,.25pt,.25pt">
                <w:txbxContent>
                  <w:p w:rsidR="00084B7D" w:rsidRPr="00396758" w:rsidRDefault="00084B7D" w:rsidP="008B466B">
                    <w:pPr>
                      <w:spacing w:after="0" w:line="292" w:lineRule="exact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Pr="00396758" w:rsidRDefault="00084B7D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D404A8" w:rsidRPr="00D404A8" w:rsidRDefault="00D404A8" w:rsidP="00D404A8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Ing. Magda Chrastinová                                                                               ředitelka kanceláře  ÚP ČR KrP Olomouc</w:t>
                    </w:r>
                  </w:p>
                  <w:p w:rsidR="00470E7E" w:rsidRPr="00396758" w:rsidRDefault="00470E7E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B466B" w:rsidRPr="00396758" w:rsidRDefault="008B466B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4612C" w:rsidRPr="00D404A8" w:rsidRDefault="00D404A8" w:rsidP="00BD4871">
                    <w:pPr>
                      <w:spacing w:after="0" w:line="240" w:lineRule="auto"/>
                      <w:ind w:left="142"/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  <w:lang w:val="cs-CZ"/>
                      </w:rPr>
                    </w:pPr>
                    <w:r w:rsidRPr="00D404A8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cs-CZ"/>
                      </w:rPr>
                      <w:t>PREMO s.r.o.</w:t>
                    </w:r>
                  </w:p>
                  <w:p w:rsidR="00D404A8" w:rsidRPr="00D404A8" w:rsidRDefault="00D404A8" w:rsidP="00BD4871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IČ: 262 51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 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531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  Brněnská 474, 686 03 Staré Město</w:t>
                    </w:r>
                  </w:p>
                  <w:p w:rsidR="00084B7D" w:rsidRPr="00396758" w:rsidRDefault="00084B7D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94480" cy="577215"/>
              <wp:effectExtent l="190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084B7D" w:rsidRPr="00396758" w:rsidRDefault="00581D92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8429EC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415</w:t>
                          </w: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8429EC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pavel.krejci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.9pt;margin-top:617.9pt;width:322.4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Ro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" filled="f" stroked="f">
              <v:textbox inset=".25pt,.25pt,.25pt,.25pt">
                <w:txbxContent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proofErr w:type="spellStart"/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</w:t>
                    </w:r>
                    <w:proofErr w:type="spellEnd"/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 988/4, Hodolany 779 00 Olomouc 9</w:t>
                    </w:r>
                  </w:p>
                  <w:p w:rsidR="00084B7D" w:rsidRPr="00396758" w:rsidRDefault="00581D92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8429EC">
                      <w:rPr>
                        <w:rFonts w:ascii="Arial" w:hAnsi="Arial" w:cs="Arial"/>
                        <w:color w:val="595959"/>
                        <w:lang w:val="cs-CZ"/>
                      </w:rPr>
                      <w:t>415</w:t>
                    </w: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8429EC">
                      <w:rPr>
                        <w:rFonts w:ascii="Arial" w:hAnsi="Arial" w:cs="Arial"/>
                        <w:color w:val="595959"/>
                        <w:lang w:val="cs-CZ"/>
                      </w:rPr>
                      <w:t>pavel.krejci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2816860</wp:posOffset>
              </wp:positionV>
              <wp:extent cx="2199005" cy="335915"/>
              <wp:effectExtent l="0" t="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02.2pt;margin-top:221.8pt;width:173.15pt;height:26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lW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" filled="f" stroked="f">
              <v:textbox inset=".25pt,.25pt,.25pt,.25pt">
                <w:txbxContent>
                  <w:p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10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" filled="f" stroked="f">
              <v:textbox inset=".25pt,.25pt,.25pt,.25pt">
                <w:txbxContent>
                  <w:p w:rsidR="00084B7D" w:rsidRDefault="00BD48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10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9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1.9pt;margin-top:600.95pt;width:474.9pt;height:25.9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" filled="f" stroked="f">
              <v:textbox style="mso-fit-shape-to-text:t" inset=".25pt,.25pt,.25pt,.2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9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E6" w:rsidRDefault="006E39E6">
      <w:pPr>
        <w:spacing w:after="0" w:line="240" w:lineRule="auto"/>
      </w:pPr>
      <w:r>
        <w:separator/>
      </w:r>
    </w:p>
  </w:footnote>
  <w:footnote w:type="continuationSeparator" w:id="0">
    <w:p w:rsidR="006E39E6" w:rsidRDefault="006E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margin">
                <wp:posOffset>1796415</wp:posOffset>
              </wp:positionH>
              <wp:positionV relativeFrom="margin">
                <wp:posOffset>-1016000</wp:posOffset>
              </wp:positionV>
              <wp:extent cx="3747770" cy="675005"/>
              <wp:effectExtent l="5715" t="3175" r="8890" b="762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675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0E" w:rsidRDefault="0011720E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</w:p>
                        <w:p w:rsidR="00084B7D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80pt;width:295.1pt;height:53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" stroked="f">
              <v:fill opacity="0"/>
              <v:textbox inset=".25pt,.25pt,.25pt,.25pt">
                <w:txbxContent>
                  <w:p w:rsidR="0011720E" w:rsidRDefault="0011720E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</w:p>
                  <w:p w:rsidR="00084B7D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:rsidR="00084B7D" w:rsidRPr="00396758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.9pt;margin-top:-70.25pt;width:120.75pt;height:24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" stroked="f">
              <v:fill opacity="0"/>
              <v:textbox inset=".25pt,.25pt,.25pt,.25pt">
                <w:txbxContent>
                  <w:p w:rsidR="00084B7D" w:rsidRPr="00396758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:rsidR="00084B7D" w:rsidRPr="00396758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714375" cy="714375"/>
                                <wp:effectExtent l="0" t="0" r="9525" b="952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3.65pt;margin-top:-126.85pt;width:60.15pt;height:58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714375" cy="714375"/>
                          <wp:effectExtent l="0" t="0" r="9525" b="952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2E"/>
    <w:rsid w:val="00084B7D"/>
    <w:rsid w:val="000A43A6"/>
    <w:rsid w:val="000B6107"/>
    <w:rsid w:val="000F2E6B"/>
    <w:rsid w:val="0011720E"/>
    <w:rsid w:val="00230EDB"/>
    <w:rsid w:val="00245AB1"/>
    <w:rsid w:val="00303127"/>
    <w:rsid w:val="003752BA"/>
    <w:rsid w:val="00396758"/>
    <w:rsid w:val="003F6565"/>
    <w:rsid w:val="00446426"/>
    <w:rsid w:val="00456CE2"/>
    <w:rsid w:val="00470E7E"/>
    <w:rsid w:val="00581D92"/>
    <w:rsid w:val="005915CB"/>
    <w:rsid w:val="005E1E6A"/>
    <w:rsid w:val="0067047E"/>
    <w:rsid w:val="006E39E6"/>
    <w:rsid w:val="0077204C"/>
    <w:rsid w:val="00815289"/>
    <w:rsid w:val="008429EC"/>
    <w:rsid w:val="0084612C"/>
    <w:rsid w:val="008B466B"/>
    <w:rsid w:val="0091534D"/>
    <w:rsid w:val="00AD742F"/>
    <w:rsid w:val="00B81A08"/>
    <w:rsid w:val="00BD4871"/>
    <w:rsid w:val="00C8101A"/>
    <w:rsid w:val="00C85059"/>
    <w:rsid w:val="00D404A8"/>
    <w:rsid w:val="00D509AC"/>
    <w:rsid w:val="00DA0202"/>
    <w:rsid w:val="00EB4DC9"/>
    <w:rsid w:val="00F9012E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ka\LogoManu&#225;l%202018\&#353;ablony%20dokument&#367;\KrP%20Olomouc\HLAVI&#268;KOV&#221;%20PAP&#205;R_KrP_Olomouc_s_adres&#225;tem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CDC68-B94E-46BD-BF8D-14BC2488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PAPÍR_KrP_Olomouc_s_adresátem_jednostránkový_vážená_paní.dotx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Uživatel systému Windows</cp:lastModifiedBy>
  <cp:revision>2</cp:revision>
  <cp:lastPrinted>1900-12-31T22:00:00Z</cp:lastPrinted>
  <dcterms:created xsi:type="dcterms:W3CDTF">2018-10-10T11:33:00Z</dcterms:created>
  <dcterms:modified xsi:type="dcterms:W3CDTF">2018-10-10T11:33:00Z</dcterms:modified>
</cp:coreProperties>
</file>