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657CEC" w:rsidRDefault="000F0E3C" w:rsidP="00732E4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657CEC">
              <w:rPr>
                <w:rFonts w:ascii="Arial" w:hAnsi="Arial" w:cs="Arial"/>
                <w:sz w:val="20"/>
              </w:rPr>
              <w:t>9-</w:t>
            </w:r>
            <w:bookmarkStart w:id="0" w:name="_GoBack"/>
            <w:bookmarkEnd w:id="0"/>
            <w:r w:rsidRPr="00657CEC">
              <w:rPr>
                <w:rFonts w:ascii="Arial" w:hAnsi="Arial" w:cs="Arial"/>
                <w:sz w:val="20"/>
              </w:rPr>
              <w:t>446/P1800/18/RS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BB45B2" w:rsidRDefault="000F0E3C" w:rsidP="0021090B">
            <w:pPr>
              <w:pStyle w:val="Nadpis3"/>
              <w:spacing w:before="120"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</w:t>
            </w:r>
            <w:proofErr w:type="gramEnd"/>
            <w:r w:rsidR="00820158"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F0E3C" w:rsidRDefault="000F0E3C" w:rsidP="00FB60C4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</w:t>
            </w:r>
            <w:r w:rsidRPr="000F0E3C">
              <w:rPr>
                <w:rFonts w:cs="Arial"/>
                <w:b w:val="0"/>
                <w:sz w:val="22"/>
                <w:szCs w:val="22"/>
              </w:rPr>
              <w:t xml:space="preserve">divize </w:t>
            </w:r>
            <w:proofErr w:type="spellStart"/>
            <w:r w:rsidRPr="000F0E3C">
              <w:rPr>
                <w:rFonts w:cs="Arial"/>
                <w:b w:val="0"/>
                <w:sz w:val="22"/>
                <w:szCs w:val="22"/>
              </w:rPr>
              <w:t>EnergoRea</w:t>
            </w:r>
            <w:proofErr w:type="spellEnd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E3C" w:rsidRPr="000F0E3C" w:rsidRDefault="000F0E3C" w:rsidP="000F0E3C">
            <w:pPr>
              <w:pStyle w:val="Nadpis3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0F0E3C" w:rsidRPr="000F0E3C" w:rsidRDefault="000F0E3C" w:rsidP="000F0E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0F0E3C">
              <w:rPr>
                <w:rFonts w:ascii="Arial" w:hAnsi="Arial" w:cs="Arial"/>
                <w:sz w:val="22"/>
                <w:szCs w:val="22"/>
              </w:rPr>
              <w:t>K Nouzovu 2090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0F0E3C" w:rsidRDefault="000F0E3C" w:rsidP="000F0E3C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</w:t>
            </w:r>
            <w:proofErr w:type="gramStart"/>
            <w:r w:rsidR="00245B59" w:rsidRPr="000F0E3C">
              <w:rPr>
                <w:rFonts w:cs="Arial"/>
                <w:b w:val="0"/>
                <w:sz w:val="22"/>
                <w:szCs w:val="22"/>
              </w:rPr>
              <w:t>1</w:t>
            </w:r>
            <w:r w:rsidRPr="000F0E3C">
              <w:rPr>
                <w:rFonts w:cs="Arial"/>
                <w:b w:val="0"/>
                <w:sz w:val="22"/>
                <w:szCs w:val="22"/>
              </w:rPr>
              <w:t>43 00  P</w:t>
            </w:r>
            <w:r w:rsidR="00245B59" w:rsidRPr="000F0E3C">
              <w:rPr>
                <w:rFonts w:cs="Arial"/>
                <w:b w:val="0"/>
                <w:sz w:val="22"/>
                <w:szCs w:val="22"/>
              </w:rPr>
              <w:t>raha</w:t>
            </w:r>
            <w:proofErr w:type="gramEnd"/>
            <w:r w:rsidR="00245B59" w:rsidRPr="000F0E3C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0F0E3C">
              <w:rPr>
                <w:rFonts w:cs="Arial"/>
                <w:b w:val="0"/>
                <w:sz w:val="22"/>
                <w:szCs w:val="22"/>
              </w:rPr>
              <w:t>4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0F0E3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0F0E3C">
              <w:rPr>
                <w:rFonts w:ascii="Arial" w:hAnsi="Arial" w:cs="Arial"/>
                <w:sz w:val="20"/>
              </w:rPr>
              <w:t>prosinec</w:t>
            </w:r>
            <w:r w:rsidR="006756C1">
              <w:rPr>
                <w:rFonts w:ascii="Arial" w:hAnsi="Arial" w:cs="Arial"/>
                <w:sz w:val="20"/>
              </w:rPr>
              <w:t xml:space="preserve"> </w:t>
            </w:r>
            <w:r w:rsidR="00BB45B2">
              <w:rPr>
                <w:rFonts w:ascii="Arial" w:hAnsi="Arial" w:cs="Arial"/>
                <w:sz w:val="20"/>
              </w:rPr>
              <w:t xml:space="preserve"> 2018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99673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96734">
              <w:rPr>
                <w:rFonts w:ascii="Arial" w:hAnsi="Arial" w:cs="Arial"/>
                <w:sz w:val="20"/>
              </w:rPr>
              <w:t>26.9</w:t>
            </w:r>
            <w:r w:rsidR="00BB45B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0F0E3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0F0E3C">
              <w:rPr>
                <w:rFonts w:ascii="Arial" w:hAnsi="Arial" w:cs="Arial"/>
                <w:sz w:val="20"/>
              </w:rPr>
              <w:t>ÚČOV Praha 6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249E3" w:rsidRDefault="002249E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B45B2" w:rsidRPr="00657CEC" w:rsidRDefault="00245B59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657CEC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SZNR – </w:t>
            </w:r>
            <w:r w:rsidR="00DC520D" w:rsidRPr="00657CEC">
              <w:rPr>
                <w:rFonts w:ascii="Arial" w:eastAsia="Times New Roman" w:hAnsi="Arial" w:cs="Arial"/>
                <w:b/>
                <w:color w:val="000000"/>
                <w:szCs w:val="24"/>
              </w:rPr>
              <w:t>ÚČOV – doplnění pH na nátoku</w:t>
            </w:r>
          </w:p>
          <w:p w:rsidR="002249E3" w:rsidRPr="00657CEC" w:rsidRDefault="002249E3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657CEC">
              <w:rPr>
                <w:rFonts w:ascii="Arial" w:eastAsia="Times New Roman" w:hAnsi="Arial" w:cs="Arial"/>
                <w:b/>
                <w:color w:val="000000"/>
                <w:szCs w:val="24"/>
              </w:rPr>
              <w:t>Číslo akce 1</w:t>
            </w:r>
            <w:r w:rsidR="00DC520D" w:rsidRPr="00657CEC">
              <w:rPr>
                <w:rFonts w:ascii="Arial" w:eastAsia="Times New Roman" w:hAnsi="Arial" w:cs="Arial"/>
                <w:b/>
                <w:color w:val="000000"/>
                <w:szCs w:val="24"/>
              </w:rPr>
              <w:t>9 P18</w:t>
            </w:r>
            <w:r w:rsidR="0047782B" w:rsidRPr="00657CEC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00</w:t>
            </w:r>
          </w:p>
          <w:p w:rsidR="00EA6980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06316C" w:rsidRPr="00BB45B2" w:rsidRDefault="0006316C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ED3381" w:rsidRPr="00ED3381" w:rsidRDefault="00ED3381" w:rsidP="00ED33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 základě Vaší nabídky </w:t>
            </w:r>
            <w:proofErr w:type="gramStart"/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č.</w:t>
            </w:r>
            <w:r w:rsidR="00DC52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31.138.18</w:t>
            </w:r>
            <w:proofErr w:type="gramEnd"/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ze dne </w:t>
            </w:r>
            <w:r w:rsidR="00DC52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.9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.2018 u Vás objednáváme </w:t>
            </w:r>
            <w:r w:rsidR="00DC52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dodávku, montáž, zprovoznění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C52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 úpravu rozváděče 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výše uvedenou akci.</w:t>
            </w:r>
            <w:r w:rsidR="00DC52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D3381" w:rsidRPr="00ED3381" w:rsidRDefault="00ED3381" w:rsidP="00ED33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ED3381" w:rsidRPr="00ED3381" w:rsidRDefault="00ED3381" w:rsidP="0006316C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Termín :           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 týdnů</w:t>
            </w:r>
            <w:proofErr w:type="gramEnd"/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od potvrzené objednávky </w:t>
            </w:r>
          </w:p>
          <w:p w:rsidR="00F77130" w:rsidRPr="0006316C" w:rsidRDefault="00ED3381" w:rsidP="0006316C">
            <w:pPr>
              <w:tabs>
                <w:tab w:val="left" w:pos="1985"/>
                <w:tab w:val="left" w:pos="3402"/>
                <w:tab w:val="left" w:pos="6045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Celková cena nepřekročí:    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  <w:r w:rsidRP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129 250,-</w:t>
            </w:r>
            <w:r w:rsidRP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Kč bez DPH</w:t>
            </w:r>
            <w:r w:rsid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ab/>
            </w:r>
          </w:p>
          <w:p w:rsidR="00ED3381" w:rsidRPr="0006316C" w:rsidRDefault="00ED3381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316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</w:t>
            </w:r>
          </w:p>
          <w:p w:rsidR="00F31D31" w:rsidRDefault="00F31D31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994AD3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</w:t>
            </w:r>
            <w:r w:rsidR="003C548A"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C23CBD" w:rsidRDefault="00482CBF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A1615" w:rsidRPr="00C23CBD" w:rsidRDefault="00F77130" w:rsidP="00FA1615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EA6980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  <w:r w:rsidR="00EA6980">
              <w:rPr>
                <w:rFonts w:ascii="Arial" w:hAnsi="Arial" w:cs="Arial"/>
                <w:sz w:val="20"/>
              </w:rPr>
              <w:t xml:space="preserve">, 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138B"/>
    <w:rsid w:val="0006316C"/>
    <w:rsid w:val="000703DF"/>
    <w:rsid w:val="0007484C"/>
    <w:rsid w:val="00090681"/>
    <w:rsid w:val="000A2F9F"/>
    <w:rsid w:val="000E2454"/>
    <w:rsid w:val="000F0E3C"/>
    <w:rsid w:val="001347A4"/>
    <w:rsid w:val="00187797"/>
    <w:rsid w:val="001C7A6D"/>
    <w:rsid w:val="001E3935"/>
    <w:rsid w:val="00202FF2"/>
    <w:rsid w:val="0021090B"/>
    <w:rsid w:val="00210E41"/>
    <w:rsid w:val="002249E3"/>
    <w:rsid w:val="00245B59"/>
    <w:rsid w:val="0024617F"/>
    <w:rsid w:val="00272965"/>
    <w:rsid w:val="002C50D8"/>
    <w:rsid w:val="00324413"/>
    <w:rsid w:val="003B0942"/>
    <w:rsid w:val="003B764B"/>
    <w:rsid w:val="003C548A"/>
    <w:rsid w:val="003D41A4"/>
    <w:rsid w:val="003E2861"/>
    <w:rsid w:val="003E66C2"/>
    <w:rsid w:val="0041542D"/>
    <w:rsid w:val="00421837"/>
    <w:rsid w:val="004419B2"/>
    <w:rsid w:val="00452F89"/>
    <w:rsid w:val="0046020B"/>
    <w:rsid w:val="0047782B"/>
    <w:rsid w:val="00482CBF"/>
    <w:rsid w:val="004A4D25"/>
    <w:rsid w:val="00586835"/>
    <w:rsid w:val="00597728"/>
    <w:rsid w:val="005A3723"/>
    <w:rsid w:val="005E5D9B"/>
    <w:rsid w:val="005F051A"/>
    <w:rsid w:val="00606812"/>
    <w:rsid w:val="00657CEC"/>
    <w:rsid w:val="006756C1"/>
    <w:rsid w:val="00693095"/>
    <w:rsid w:val="006C3012"/>
    <w:rsid w:val="006E71E5"/>
    <w:rsid w:val="006F5EDE"/>
    <w:rsid w:val="00705C14"/>
    <w:rsid w:val="0071757F"/>
    <w:rsid w:val="00730162"/>
    <w:rsid w:val="00732E43"/>
    <w:rsid w:val="00741B0A"/>
    <w:rsid w:val="007B63B1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614"/>
    <w:rsid w:val="008D2ACB"/>
    <w:rsid w:val="008D48A8"/>
    <w:rsid w:val="008F7037"/>
    <w:rsid w:val="00914A56"/>
    <w:rsid w:val="009407BA"/>
    <w:rsid w:val="00960CB1"/>
    <w:rsid w:val="00994AD3"/>
    <w:rsid w:val="00996734"/>
    <w:rsid w:val="009A1351"/>
    <w:rsid w:val="009F78CF"/>
    <w:rsid w:val="00A4551E"/>
    <w:rsid w:val="00A6560B"/>
    <w:rsid w:val="00A66ADF"/>
    <w:rsid w:val="00AD1AB4"/>
    <w:rsid w:val="00AF1A9E"/>
    <w:rsid w:val="00AF6047"/>
    <w:rsid w:val="00B810FD"/>
    <w:rsid w:val="00BB45B2"/>
    <w:rsid w:val="00BC7EEA"/>
    <w:rsid w:val="00BD353F"/>
    <w:rsid w:val="00BD51DF"/>
    <w:rsid w:val="00C05ED7"/>
    <w:rsid w:val="00C23CBD"/>
    <w:rsid w:val="00C25554"/>
    <w:rsid w:val="00C3023F"/>
    <w:rsid w:val="00C851C9"/>
    <w:rsid w:val="00CB2A82"/>
    <w:rsid w:val="00CB430C"/>
    <w:rsid w:val="00CC285C"/>
    <w:rsid w:val="00D01DD7"/>
    <w:rsid w:val="00D37A70"/>
    <w:rsid w:val="00D4401C"/>
    <w:rsid w:val="00D83B9B"/>
    <w:rsid w:val="00DC520D"/>
    <w:rsid w:val="00DD7504"/>
    <w:rsid w:val="00DE0FD4"/>
    <w:rsid w:val="00DE7333"/>
    <w:rsid w:val="00E410AC"/>
    <w:rsid w:val="00E41D1C"/>
    <w:rsid w:val="00E51466"/>
    <w:rsid w:val="00E90D06"/>
    <w:rsid w:val="00EA5E33"/>
    <w:rsid w:val="00EA6980"/>
    <w:rsid w:val="00EC167D"/>
    <w:rsid w:val="00ED3381"/>
    <w:rsid w:val="00F00E9A"/>
    <w:rsid w:val="00F25C2C"/>
    <w:rsid w:val="00F31D31"/>
    <w:rsid w:val="00F31D70"/>
    <w:rsid w:val="00F624E9"/>
    <w:rsid w:val="00F77130"/>
    <w:rsid w:val="00FA1615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7DCF-AED1-4ECB-8780-DD7A66EB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2018-09-19T12:09:00Z</cp:lastPrinted>
  <dcterms:created xsi:type="dcterms:W3CDTF">2018-10-15T12:52:00Z</dcterms:created>
  <dcterms:modified xsi:type="dcterms:W3CDTF">2018-10-15T12:53:00Z</dcterms:modified>
</cp:coreProperties>
</file>