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C22DE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C22DE0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C22DE0">
        <w:t>5. 9. 2018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C22DE0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EMANUEL NOVÁK</w:t>
            </w:r>
          </w:p>
          <w:p w:rsidR="001F0477" w:rsidRDefault="00C22DE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 xml:space="preserve"> 2</w:t>
            </w:r>
          </w:p>
          <w:p w:rsidR="001F0477" w:rsidRDefault="00C22DE0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387 19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Čestice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C22DE0">
              <w:rPr>
                <w:bCs/>
                <w:noProof/>
              </w:rPr>
              <w:t>65955765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C22DE0">
              <w:rPr>
                <w:bCs/>
                <w:noProof/>
              </w:rPr>
              <w:t>CZ6705101766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C22DE0">
        <w:rPr>
          <w:rFonts w:ascii="Arial" w:hAnsi="Arial" w:cs="Arial"/>
          <w:noProof/>
          <w:sz w:val="28"/>
        </w:rPr>
        <w:t>177/18/7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C22DE0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1.technická pomoc na akci „Oprava zastřešení - tělocvična Lidická 193, Strakonice“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C22DE0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90 508,00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C22DE0">
        <w:rPr>
          <w:b/>
          <w:bCs/>
          <w:noProof/>
        </w:rPr>
        <w:t>90 508,00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C22DE0" w:rsidRDefault="00C22DE0">
      <w:pPr>
        <w:ind w:left="142"/>
      </w:pPr>
      <w:r>
        <w:t>Technická pomoc na akci "Oprava zastřešení - tělocvična Lidická 193, Strakonice".</w:t>
      </w:r>
    </w:p>
    <w:p w:rsidR="00C22DE0" w:rsidRDefault="00C22DE0">
      <w:pPr>
        <w:ind w:left="142"/>
      </w:pPr>
      <w:r>
        <w:t>Výpočet zesílení, výrobní dokumentace, technická pomoc při provádění.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C22DE0">
        <w:rPr>
          <w:noProof/>
        </w:rPr>
        <w:t>10</w:t>
      </w:r>
      <w:proofErr w:type="gramEnd"/>
      <w:r w:rsidR="00C22DE0">
        <w:rPr>
          <w:noProof/>
        </w:rPr>
        <w:t>. 10. 2018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C22DE0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C22DE0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C22DE0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C22DE0">
        <w:rPr>
          <w:noProof/>
        </w:rPr>
        <w:t>Ing. Jana Narovcová</w:t>
      </w:r>
      <w:r w:rsidR="00E00C96">
        <w:rPr>
          <w:noProof/>
        </w:rPr>
        <w:t xml:space="preserve">                            Objednávka byla akceptována   25.9.2018</w:t>
      </w:r>
      <w:bookmarkStart w:id="0" w:name="_GoBack"/>
      <w:bookmarkEnd w:id="0"/>
      <w:r w:rsidR="00E00C96">
        <w:rPr>
          <w:noProof/>
        </w:rPr>
        <w:t xml:space="preserve"> 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C22DE0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E0" w:rsidRDefault="00C22DE0">
      <w:r>
        <w:separator/>
      </w:r>
    </w:p>
  </w:endnote>
  <w:endnote w:type="continuationSeparator" w:id="0">
    <w:p w:rsidR="00C22DE0" w:rsidRDefault="00C2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E0" w:rsidRDefault="00C22DE0">
      <w:r>
        <w:separator/>
      </w:r>
    </w:p>
  </w:footnote>
  <w:footnote w:type="continuationSeparator" w:id="0">
    <w:p w:rsidR="00C22DE0" w:rsidRDefault="00C2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E0"/>
    <w:rsid w:val="001F0477"/>
    <w:rsid w:val="00351E8F"/>
    <w:rsid w:val="00447743"/>
    <w:rsid w:val="008B64A3"/>
    <w:rsid w:val="009A5745"/>
    <w:rsid w:val="00B42472"/>
    <w:rsid w:val="00C22DE0"/>
    <w:rsid w:val="00D0576D"/>
    <w:rsid w:val="00E0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7C091"/>
  <w15:chartTrackingRefBased/>
  <w15:docId w15:val="{402BB784-B4EF-4696-919B-80AE1BA5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119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948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2</cp:revision>
  <dcterms:created xsi:type="dcterms:W3CDTF">2018-10-15T11:59:00Z</dcterms:created>
  <dcterms:modified xsi:type="dcterms:W3CDTF">2018-10-15T12:15:00Z</dcterms:modified>
</cp:coreProperties>
</file>