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A5" w:rsidRDefault="00952F32">
      <w:pPr>
        <w:pStyle w:val="Nadpis20"/>
        <w:framePr w:w="9187" w:h="878" w:hRule="exact" w:wrap="none" w:vAnchor="page" w:hAnchor="page" w:x="1327" w:y="1072"/>
        <w:shd w:val="clear" w:color="auto" w:fill="auto"/>
        <w:spacing w:after="283" w:line="240" w:lineRule="exact"/>
        <w:ind w:right="2741"/>
      </w:pPr>
      <w:bookmarkStart w:id="0" w:name="bookmark0"/>
      <w:r>
        <w:t>RÁMCOVÁ KUPNÍ SMLOUVA</w:t>
      </w:r>
      <w:bookmarkEnd w:id="0"/>
    </w:p>
    <w:p w:rsidR="001E51A5" w:rsidRDefault="00952F32">
      <w:pPr>
        <w:pStyle w:val="Nadpis20"/>
        <w:framePr w:w="9187" w:h="878" w:hRule="exact" w:wrap="none" w:vAnchor="page" w:hAnchor="page" w:x="1327" w:y="1072"/>
        <w:shd w:val="clear" w:color="auto" w:fill="auto"/>
        <w:spacing w:after="0" w:line="240" w:lineRule="exact"/>
        <w:ind w:left="19" w:right="2741"/>
        <w:jc w:val="both"/>
      </w:pPr>
      <w:bookmarkStart w:id="1" w:name="bookmark1"/>
      <w:r>
        <w:t>Smluvní strany</w:t>
      </w:r>
      <w:bookmarkEnd w:id="1"/>
    </w:p>
    <w:p w:rsidR="001E51A5" w:rsidRDefault="00952F32">
      <w:pPr>
        <w:pStyle w:val="Nadpis20"/>
        <w:framePr w:w="9187" w:h="4743" w:hRule="exact" w:wrap="none" w:vAnchor="page" w:hAnchor="page" w:x="1327" w:y="2183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74" w:lineRule="exact"/>
        <w:ind w:left="24" w:right="6163"/>
        <w:jc w:val="both"/>
      </w:pPr>
      <w:bookmarkStart w:id="2" w:name="bookmark2"/>
      <w:r>
        <w:t>Prodávající</w:t>
      </w:r>
      <w:bookmarkEnd w:id="2"/>
    </w:p>
    <w:p w:rsidR="001E51A5" w:rsidRDefault="00952F32">
      <w:pPr>
        <w:pStyle w:val="Zkladntext30"/>
        <w:framePr w:w="9187" w:h="4743" w:hRule="exact" w:wrap="none" w:vAnchor="page" w:hAnchor="page" w:x="1327" w:y="2183"/>
        <w:shd w:val="clear" w:color="auto" w:fill="auto"/>
        <w:tabs>
          <w:tab w:val="left" w:pos="5306"/>
        </w:tabs>
        <w:ind w:left="280" w:right="1020"/>
      </w:pPr>
      <w:r>
        <w:t>BOVYS, s.r.o., Dědová 40</w:t>
      </w:r>
    </w:p>
    <w:p w:rsidR="001E51A5" w:rsidRDefault="00952F32">
      <w:pPr>
        <w:pStyle w:val="Zkladntext30"/>
        <w:framePr w:w="9187" w:h="4743" w:hRule="exact" w:wrap="none" w:vAnchor="page" w:hAnchor="page" w:x="1327" w:y="2183"/>
        <w:shd w:val="clear" w:color="auto" w:fill="auto"/>
        <w:tabs>
          <w:tab w:val="left" w:pos="5306"/>
        </w:tabs>
        <w:ind w:left="280" w:right="1020"/>
      </w:pPr>
      <w:r>
        <w:t xml:space="preserve">539 </w:t>
      </w:r>
      <w:r>
        <w:rPr>
          <w:rStyle w:val="Zkladntext3Netun"/>
        </w:rPr>
        <w:t xml:space="preserve">01 </w:t>
      </w:r>
      <w:r>
        <w:t>Hlinsko</w:t>
      </w:r>
      <w:r>
        <w:tab/>
      </w:r>
      <w:proofErr w:type="gramStart"/>
      <w:r>
        <w:rPr>
          <w:rStyle w:val="Zkladntext3Netun"/>
        </w:rPr>
        <w:t>zastoupen : Karlem</w:t>
      </w:r>
      <w:proofErr w:type="gramEnd"/>
      <w:r>
        <w:rPr>
          <w:rStyle w:val="Zkladntext3Netun"/>
        </w:rPr>
        <w:t xml:space="preserve"> Boháčem</w:t>
      </w:r>
    </w:p>
    <w:p w:rsidR="001E51A5" w:rsidRDefault="00952F32">
      <w:pPr>
        <w:pStyle w:val="Zkladntext20"/>
        <w:framePr w:w="9187" w:h="4743" w:hRule="exact" w:wrap="none" w:vAnchor="page" w:hAnchor="page" w:x="1327" w:y="2183"/>
        <w:shd w:val="clear" w:color="auto" w:fill="auto"/>
        <w:tabs>
          <w:tab w:val="left" w:pos="6448"/>
        </w:tabs>
        <w:ind w:left="280" w:right="893" w:firstLine="0"/>
      </w:pPr>
      <w:r>
        <w:t>velkoobchod ovoce - zelenina</w:t>
      </w:r>
      <w:r>
        <w:tab/>
        <w:t>jednatelem</w:t>
      </w:r>
    </w:p>
    <w:p w:rsidR="001E51A5" w:rsidRDefault="00952F32">
      <w:pPr>
        <w:pStyle w:val="Zkladntext20"/>
        <w:framePr w:w="9187" w:h="4743" w:hRule="exact" w:wrap="none" w:vAnchor="page" w:hAnchor="page" w:x="1327" w:y="2183"/>
        <w:shd w:val="clear" w:color="auto" w:fill="auto"/>
        <w:tabs>
          <w:tab w:val="left" w:pos="5656"/>
        </w:tabs>
        <w:ind w:left="280" w:right="893" w:firstLine="0"/>
      </w:pPr>
      <w:r>
        <w:t xml:space="preserve">Stoky </w:t>
      </w:r>
      <w:r>
        <w:rPr>
          <w:rStyle w:val="Zkladntext21"/>
        </w:rPr>
        <w:t>516,582</w:t>
      </w:r>
      <w:r>
        <w:t xml:space="preserve"> 53</w:t>
      </w:r>
      <w:r>
        <w:tab/>
      </w:r>
      <w:r>
        <w:rPr>
          <w:rStyle w:val="Zkladntext2Tun"/>
        </w:rPr>
        <w:t xml:space="preserve">IČ </w:t>
      </w:r>
      <w:r>
        <w:t xml:space="preserve">: </w:t>
      </w:r>
      <w:r>
        <w:rPr>
          <w:rStyle w:val="Zkladntext2Tun"/>
        </w:rPr>
        <w:t>62028626</w:t>
      </w:r>
    </w:p>
    <w:p w:rsidR="001E51A5" w:rsidRDefault="00952F32">
      <w:pPr>
        <w:pStyle w:val="Zkladntext30"/>
        <w:framePr w:w="9187" w:h="4743" w:hRule="exact" w:wrap="none" w:vAnchor="page" w:hAnchor="page" w:x="1327" w:y="2183"/>
        <w:shd w:val="clear" w:color="auto" w:fill="auto"/>
        <w:ind w:left="5660"/>
      </w:pPr>
      <w:proofErr w:type="gramStart"/>
      <w:r>
        <w:t>DIČ : CZ62028626</w:t>
      </w:r>
      <w:proofErr w:type="gramEnd"/>
    </w:p>
    <w:p w:rsidR="001E51A5" w:rsidRDefault="00952F32">
      <w:pPr>
        <w:pStyle w:val="Zkladntext20"/>
        <w:framePr w:w="9187" w:h="4743" w:hRule="exact" w:wrap="none" w:vAnchor="page" w:hAnchor="page" w:x="1327" w:y="2183"/>
        <w:shd w:val="clear" w:color="auto" w:fill="auto"/>
        <w:ind w:left="280" w:right="893" w:firstLine="0"/>
      </w:pPr>
      <w:r>
        <w:t xml:space="preserve">bank. </w:t>
      </w:r>
      <w:proofErr w:type="gramStart"/>
      <w:r>
        <w:t>spojení</w:t>
      </w:r>
      <w:proofErr w:type="gramEnd"/>
      <w:r>
        <w:t xml:space="preserve">: ČSOB, </w:t>
      </w:r>
      <w:proofErr w:type="spellStart"/>
      <w:proofErr w:type="gramStart"/>
      <w:r>
        <w:t>č.ú</w:t>
      </w:r>
      <w:proofErr w:type="spellEnd"/>
      <w:r>
        <w:t>. :</w:t>
      </w:r>
      <w:proofErr w:type="gramEnd"/>
      <w:r>
        <w:t xml:space="preserve"> </w:t>
      </w:r>
    </w:p>
    <w:p w:rsidR="001E51A5" w:rsidRDefault="00952F32">
      <w:pPr>
        <w:pStyle w:val="Zkladntext20"/>
        <w:framePr w:w="9187" w:h="4743" w:hRule="exact" w:wrap="none" w:vAnchor="page" w:hAnchor="page" w:x="1327" w:y="2183"/>
        <w:shd w:val="clear" w:color="auto" w:fill="auto"/>
        <w:ind w:left="280" w:right="920" w:firstLine="0"/>
        <w:jc w:val="left"/>
      </w:pPr>
      <w:r>
        <w:t>společnost zapsána v OR Krajského soudu v Hradci Králové, oddíl C, vložka 7035</w:t>
      </w:r>
      <w:r>
        <w:br/>
        <w:t xml:space="preserve">( dále jen “ </w:t>
      </w:r>
      <w:proofErr w:type="gramStart"/>
      <w:r>
        <w:t>prodávající “ )</w:t>
      </w:r>
      <w:proofErr w:type="gramEnd"/>
    </w:p>
    <w:p w:rsidR="001E51A5" w:rsidRDefault="00952F32">
      <w:pPr>
        <w:pStyle w:val="Zkladntext20"/>
        <w:framePr w:w="9187" w:h="4743" w:hRule="exact" w:wrap="none" w:vAnchor="page" w:hAnchor="page" w:x="1327" w:y="2183"/>
        <w:shd w:val="clear" w:color="auto" w:fill="auto"/>
        <w:ind w:left="4560" w:firstLine="0"/>
        <w:jc w:val="left"/>
      </w:pPr>
      <w:r>
        <w:t>a</w:t>
      </w:r>
    </w:p>
    <w:p w:rsidR="001E51A5" w:rsidRDefault="00952F32">
      <w:pPr>
        <w:pStyle w:val="Nadpis20"/>
        <w:framePr w:w="9187" w:h="4743" w:hRule="exact" w:wrap="none" w:vAnchor="page" w:hAnchor="page" w:x="1327" w:y="2183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274" w:lineRule="exact"/>
        <w:ind w:left="24" w:right="893"/>
        <w:jc w:val="both"/>
      </w:pPr>
      <w:bookmarkStart w:id="3" w:name="bookmark3"/>
      <w:r>
        <w:t>Kupující</w:t>
      </w:r>
      <w:bookmarkEnd w:id="3"/>
    </w:p>
    <w:p w:rsidR="001E51A5" w:rsidRDefault="00952F32">
      <w:pPr>
        <w:pStyle w:val="Nadpis20"/>
        <w:framePr w:w="9187" w:h="4743" w:hRule="exact" w:wrap="none" w:vAnchor="page" w:hAnchor="page" w:x="1327" w:y="2183"/>
        <w:shd w:val="clear" w:color="auto" w:fill="auto"/>
        <w:spacing w:after="0" w:line="274" w:lineRule="exact"/>
        <w:ind w:left="280" w:right="893"/>
        <w:jc w:val="both"/>
      </w:pPr>
      <w:bookmarkStart w:id="4" w:name="bookmark4"/>
      <w:r>
        <w:t>21. základní škola Plzeň, Slovanská alej 13, příspěvková organizace</w:t>
      </w:r>
      <w:bookmarkEnd w:id="4"/>
    </w:p>
    <w:p w:rsidR="001E51A5" w:rsidRDefault="00952F32">
      <w:pPr>
        <w:pStyle w:val="Zkladntext20"/>
        <w:framePr w:w="9187" w:h="4743" w:hRule="exact" w:wrap="none" w:vAnchor="page" w:hAnchor="page" w:x="1327" w:y="2183"/>
        <w:shd w:val="clear" w:color="auto" w:fill="auto"/>
        <w:ind w:left="280" w:right="2020" w:firstLine="0"/>
        <w:jc w:val="left"/>
      </w:pPr>
      <w:r>
        <w:t>se sídlem: Slovanská alej 2072/13, Východní Předměstí, 326 00 Plzeň</w:t>
      </w:r>
      <w:r>
        <w:br/>
        <w:t>zastoupen</w:t>
      </w:r>
    </w:p>
    <w:p w:rsidR="001E51A5" w:rsidRDefault="00952F32">
      <w:pPr>
        <w:pStyle w:val="Zkladntext20"/>
        <w:framePr w:w="9187" w:h="4743" w:hRule="exact" w:wrap="none" w:vAnchor="page" w:hAnchor="page" w:x="1327" w:y="2183"/>
        <w:shd w:val="clear" w:color="auto" w:fill="auto"/>
        <w:tabs>
          <w:tab w:val="left" w:pos="4672"/>
        </w:tabs>
        <w:ind w:left="280" w:right="893" w:firstLine="0"/>
      </w:pPr>
      <w:r>
        <w:rPr>
          <w:rStyle w:val="Zkladntext2Tun"/>
        </w:rPr>
        <w:t xml:space="preserve">IČ: </w:t>
      </w:r>
      <w:r>
        <w:t>66362521</w:t>
      </w:r>
      <w:r>
        <w:tab/>
        <w:t>DIČ:</w:t>
      </w:r>
    </w:p>
    <w:p w:rsidR="001E51A5" w:rsidRDefault="00952F32">
      <w:pPr>
        <w:pStyle w:val="Zkladntext20"/>
        <w:framePr w:w="9187" w:h="4743" w:hRule="exact" w:wrap="none" w:vAnchor="page" w:hAnchor="page" w:x="1327" w:y="2183"/>
        <w:shd w:val="clear" w:color="auto" w:fill="auto"/>
        <w:ind w:left="280" w:right="4320" w:firstLine="0"/>
        <w:jc w:val="left"/>
      </w:pPr>
      <w:r>
        <w:t xml:space="preserve">zapsán v OR u Krajského soudu v Plzni, </w:t>
      </w:r>
      <w:proofErr w:type="spellStart"/>
      <w:r>
        <w:t>Pr</w:t>
      </w:r>
      <w:proofErr w:type="spellEnd"/>
      <w:r>
        <w:t xml:space="preserve"> 579 ( dále jen “ </w:t>
      </w:r>
      <w:proofErr w:type="gramStart"/>
      <w:r>
        <w:t>kupující“ )</w:t>
      </w:r>
      <w:proofErr w:type="gramEnd"/>
    </w:p>
    <w:p w:rsidR="001E51A5" w:rsidRDefault="00952F32">
      <w:pPr>
        <w:pStyle w:val="Zkladntext30"/>
        <w:framePr w:w="3154" w:h="2066" w:hRule="exact" w:wrap="none" w:vAnchor="page" w:hAnchor="page" w:x="8388" w:y="400"/>
        <w:shd w:val="clear" w:color="auto" w:fill="auto"/>
        <w:spacing w:line="226" w:lineRule="exact"/>
        <w:ind w:right="20"/>
        <w:jc w:val="center"/>
      </w:pPr>
      <w:r>
        <w:t>21. základní škola Plzeň,</w:t>
      </w:r>
      <w:r>
        <w:br/>
        <w:t>Slovanská alej 13,</w:t>
      </w:r>
    </w:p>
    <w:p w:rsidR="001E51A5" w:rsidRDefault="00952F32">
      <w:pPr>
        <w:pStyle w:val="Zkladntext40"/>
        <w:framePr w:w="3154" w:h="2066" w:hRule="exact" w:wrap="none" w:vAnchor="page" w:hAnchor="page" w:x="8388" w:y="400"/>
        <w:shd w:val="clear" w:color="auto" w:fill="auto"/>
        <w:spacing w:after="84" w:line="190" w:lineRule="exact"/>
        <w:ind w:right="20"/>
      </w:pPr>
      <w:r>
        <w:t>příspěvková organizace</w:t>
      </w:r>
    </w:p>
    <w:p w:rsidR="00952F32" w:rsidRPr="00952F32" w:rsidRDefault="00952F32" w:rsidP="00952F32">
      <w:pPr>
        <w:pStyle w:val="Zkladntext50"/>
        <w:framePr w:w="3154" w:h="2066" w:hRule="exact" w:wrap="none" w:vAnchor="page" w:hAnchor="page" w:x="8388" w:y="400"/>
        <w:shd w:val="clear" w:color="auto" w:fill="auto"/>
        <w:spacing w:before="0" w:after="0" w:line="280" w:lineRule="exact"/>
        <w:rPr>
          <w:sz w:val="20"/>
          <w:szCs w:val="20"/>
        </w:rPr>
      </w:pPr>
      <w:r w:rsidRPr="00952F32">
        <w:rPr>
          <w:rStyle w:val="Zkladntext5Sylfaen95pt"/>
          <w:sz w:val="20"/>
          <w:szCs w:val="20"/>
        </w:rPr>
        <w:t xml:space="preserve">Došlo: </w:t>
      </w:r>
      <w:r w:rsidRPr="00952F32">
        <w:rPr>
          <w:sz w:val="20"/>
          <w:szCs w:val="20"/>
        </w:rPr>
        <w:t>15</w:t>
      </w:r>
      <w:r w:rsidRPr="00952F32">
        <w:rPr>
          <w:rStyle w:val="Zkladntext5Sylfaen95pt"/>
          <w:sz w:val="20"/>
          <w:szCs w:val="20"/>
        </w:rPr>
        <w:t>-</w:t>
      </w:r>
      <w:r w:rsidRPr="00952F32">
        <w:rPr>
          <w:sz w:val="20"/>
          <w:szCs w:val="20"/>
        </w:rPr>
        <w:t>10-2018</w:t>
      </w:r>
    </w:p>
    <w:p w:rsidR="00952F32" w:rsidRDefault="00952F32">
      <w:pPr>
        <w:pStyle w:val="Zkladntext60"/>
        <w:framePr w:w="3154" w:h="2066" w:hRule="exact" w:wrap="none" w:vAnchor="page" w:hAnchor="page" w:x="8388" w:y="400"/>
        <w:shd w:val="clear" w:color="auto" w:fill="auto"/>
        <w:tabs>
          <w:tab w:val="left" w:leader="dot" w:pos="917"/>
          <w:tab w:val="left" w:leader="dot" w:pos="1517"/>
          <w:tab w:val="left" w:leader="dot" w:pos="3072"/>
        </w:tabs>
        <w:spacing w:before="0" w:line="300" w:lineRule="exact"/>
        <w:rPr>
          <w:rStyle w:val="Zkladntext61"/>
        </w:rPr>
      </w:pPr>
    </w:p>
    <w:p w:rsidR="00952F32" w:rsidRPr="00952F32" w:rsidRDefault="00952F32">
      <w:pPr>
        <w:pStyle w:val="Zkladntext60"/>
        <w:framePr w:w="3154" w:h="2066" w:hRule="exact" w:wrap="none" w:vAnchor="page" w:hAnchor="page" w:x="8388" w:y="400"/>
        <w:shd w:val="clear" w:color="auto" w:fill="auto"/>
        <w:tabs>
          <w:tab w:val="left" w:leader="dot" w:pos="917"/>
          <w:tab w:val="left" w:leader="dot" w:pos="1517"/>
          <w:tab w:val="left" w:leader="dot" w:pos="3072"/>
        </w:tabs>
        <w:spacing w:before="0" w:line="300" w:lineRule="exact"/>
        <w:rPr>
          <w:rStyle w:val="Zkladntext61"/>
          <w:u w:val="none"/>
        </w:rPr>
      </w:pPr>
      <w:proofErr w:type="spellStart"/>
      <w:proofErr w:type="gramStart"/>
      <w:r>
        <w:rPr>
          <w:rStyle w:val="Zkladntext61"/>
          <w:u w:val="none"/>
        </w:rPr>
        <w:t>č</w:t>
      </w:r>
      <w:r w:rsidRPr="00952F32">
        <w:rPr>
          <w:rStyle w:val="Zkladntext61"/>
          <w:u w:val="none"/>
        </w:rPr>
        <w:t>.j</w:t>
      </w:r>
      <w:proofErr w:type="spellEnd"/>
      <w:r w:rsidRPr="00952F32">
        <w:rPr>
          <w:rStyle w:val="Zkladntext61"/>
          <w:u w:val="none"/>
        </w:rPr>
        <w:t xml:space="preserve"> </w:t>
      </w:r>
      <w:r>
        <w:rPr>
          <w:rStyle w:val="Zkladntext61"/>
          <w:u w:val="none"/>
        </w:rPr>
        <w:t xml:space="preserve"> 21ZS/0716/2018</w:t>
      </w:r>
      <w:proofErr w:type="gramEnd"/>
      <w:r>
        <w:rPr>
          <w:rStyle w:val="Zkladntext61"/>
          <w:u w:val="none"/>
        </w:rPr>
        <w:t xml:space="preserve">   </w:t>
      </w:r>
      <w:proofErr w:type="spellStart"/>
      <w:r>
        <w:rPr>
          <w:rStyle w:val="Zkladntext61"/>
          <w:u w:val="none"/>
        </w:rPr>
        <w:t>p.č</w:t>
      </w:r>
      <w:proofErr w:type="spellEnd"/>
      <w:r>
        <w:rPr>
          <w:rStyle w:val="Zkladntext61"/>
          <w:u w:val="none"/>
        </w:rPr>
        <w:t>. 0716</w:t>
      </w:r>
    </w:p>
    <w:p w:rsidR="001E51A5" w:rsidRPr="00952F32" w:rsidRDefault="00952F32">
      <w:pPr>
        <w:pStyle w:val="Zkladntext60"/>
        <w:framePr w:w="3154" w:h="2066" w:hRule="exact" w:wrap="none" w:vAnchor="page" w:hAnchor="page" w:x="8388" w:y="400"/>
        <w:shd w:val="clear" w:color="auto" w:fill="auto"/>
        <w:tabs>
          <w:tab w:val="left" w:leader="dot" w:pos="917"/>
          <w:tab w:val="left" w:leader="dot" w:pos="1517"/>
          <w:tab w:val="left" w:leader="dot" w:pos="3072"/>
        </w:tabs>
        <w:spacing w:before="0" w:line="300" w:lineRule="exact"/>
        <w:rPr>
          <w:u w:val="single"/>
        </w:rPr>
      </w:pPr>
      <w:r w:rsidRPr="00952F32">
        <w:rPr>
          <w:rStyle w:val="Zkladntext61"/>
        </w:rPr>
        <w:t>p. listů</w:t>
      </w:r>
      <w:r w:rsidRPr="00952F32">
        <w:rPr>
          <w:u w:val="single"/>
        </w:rPr>
        <w:tab/>
      </w:r>
      <w:r w:rsidRPr="00952F32">
        <w:rPr>
          <w:rStyle w:val="Zkladntext6SegoeUI15ptKurzvadkovn-1pt"/>
          <w:u w:val="single"/>
        </w:rPr>
        <w:t>2</w:t>
      </w:r>
      <w:r w:rsidRPr="00952F32">
        <w:rPr>
          <w:u w:val="single"/>
        </w:rPr>
        <w:tab/>
      </w:r>
      <w:proofErr w:type="gramStart"/>
      <w:r w:rsidRPr="00952F32">
        <w:rPr>
          <w:u w:val="single"/>
        </w:rPr>
        <w:t xml:space="preserve">příloh </w:t>
      </w:r>
      <w:r w:rsidRPr="00952F32">
        <w:rPr>
          <w:rStyle w:val="Zkladntext6SegoeUI15ptKurzvadkovn-1pt"/>
          <w:u w:val="single"/>
        </w:rPr>
        <w:t>.</w:t>
      </w:r>
      <w:proofErr w:type="gramEnd"/>
      <w:r w:rsidRPr="00952F32">
        <w:rPr>
          <w:u w:val="single"/>
        </w:rPr>
        <w:tab/>
      </w:r>
    </w:p>
    <w:p w:rsidR="001E51A5" w:rsidRDefault="00952F32">
      <w:pPr>
        <w:pStyle w:val="Zkladntext20"/>
        <w:framePr w:w="9187" w:h="8057" w:hRule="exact" w:wrap="none" w:vAnchor="page" w:hAnchor="page" w:x="1327" w:y="7425"/>
        <w:shd w:val="clear" w:color="auto" w:fill="auto"/>
        <w:ind w:firstLine="0"/>
        <w:jc w:val="left"/>
      </w:pPr>
      <w:r>
        <w:t xml:space="preserve">uzavírají dnešního dne, měsíce a roku ve smyslu zákona č. 89/2012 Sb. Občanský zákoník , zejména ustanovení § 1746 , </w:t>
      </w:r>
      <w:proofErr w:type="gramStart"/>
      <w:r>
        <w:t>odst.2 a dále</w:t>
      </w:r>
      <w:proofErr w:type="gramEnd"/>
      <w:r>
        <w:t xml:space="preserve"> § 1785 , s použitím § 2079 a násl. tuto </w:t>
      </w:r>
      <w:r>
        <w:rPr>
          <w:rStyle w:val="Zkladntext2Tun"/>
        </w:rPr>
        <w:t>rámcovou kupní smlouvu:</w:t>
      </w:r>
    </w:p>
    <w:p w:rsidR="001E51A5" w:rsidRDefault="00952F32">
      <w:pPr>
        <w:pStyle w:val="Nadpis10"/>
        <w:framePr w:w="9187" w:h="8057" w:hRule="exact" w:wrap="none" w:vAnchor="page" w:hAnchor="page" w:x="1327" w:y="7425"/>
        <w:shd w:val="clear" w:color="auto" w:fill="auto"/>
        <w:ind w:left="4560"/>
      </w:pPr>
      <w:bookmarkStart w:id="5" w:name="bookmark5"/>
      <w:r>
        <w:t>I.</w:t>
      </w:r>
      <w:bookmarkEnd w:id="5"/>
    </w:p>
    <w:p w:rsidR="001E51A5" w:rsidRDefault="00952F32">
      <w:pPr>
        <w:pStyle w:val="Zkladntext30"/>
        <w:framePr w:w="9187" w:h="8057" w:hRule="exact" w:wrap="none" w:vAnchor="page" w:hAnchor="page" w:x="1327" w:y="7425"/>
        <w:shd w:val="clear" w:color="auto" w:fill="auto"/>
      </w:pPr>
      <w:r>
        <w:t>Tato smlouva má povahu rámcové smlouvy, která upravuje podmínky kupních smluv uzavíraných následně, na základě odvolávky formou objednávek kupujícího, které budou mezi účastníky v budoucnu uzavírány na jednotlivé dodávky zboží, jakož i další související podmínky. Každá takto vzniklá objednávka má pak charakter samostatné kupní smlouvy. Nebude-li v dílčích kupních smlouvách dohodnuto jinak, budou se tyto jednotlivé kupní smlouvy a vztahy z nich vyplývající řídit touto Rámcovou kupní smlouvou.</w:t>
      </w:r>
    </w:p>
    <w:p w:rsidR="001E51A5" w:rsidRDefault="00952F32">
      <w:pPr>
        <w:pStyle w:val="Zkladntext20"/>
        <w:framePr w:w="9187" w:h="8057" w:hRule="exact" w:wrap="none" w:vAnchor="page" w:hAnchor="page" w:x="1327" w:y="7425"/>
        <w:shd w:val="clear" w:color="auto" w:fill="auto"/>
        <w:ind w:firstLine="0"/>
        <w:jc w:val="left"/>
      </w:pPr>
      <w:r>
        <w:t>Tato smlouva kupní upravuje vztahy mezi prodávající a kupující, týkající se budoucích jednotlivých kupních smluv na dodávky zboží, realizovaných mezi smluvními stranami na základě objednávek prováděných ze strany kupující písemně, e-mailem, telefonicky či telegramem nejpozději 24 hodin před termínem požadovaného plnění.</w:t>
      </w:r>
    </w:p>
    <w:p w:rsidR="001E51A5" w:rsidRDefault="00952F32">
      <w:pPr>
        <w:pStyle w:val="Zkladntext20"/>
        <w:framePr w:w="9187" w:h="8057" w:hRule="exact" w:wrap="none" w:vAnchor="page" w:hAnchor="page" w:x="1327" w:y="7425"/>
        <w:shd w:val="clear" w:color="auto" w:fill="auto"/>
        <w:spacing w:after="240"/>
        <w:ind w:firstLine="0"/>
        <w:jc w:val="left"/>
      </w:pPr>
      <w:r>
        <w:t xml:space="preserve">Budoucí dodávky se budou týkat </w:t>
      </w:r>
      <w:r>
        <w:rPr>
          <w:rStyle w:val="Zkladntext2Tun"/>
        </w:rPr>
        <w:t xml:space="preserve">sortimentu </w:t>
      </w:r>
      <w:r>
        <w:t xml:space="preserve">ovoce, zelenina, suché plody, brambory konzumní, případně syrové loupané, vakuově balené a ošetřené </w:t>
      </w:r>
      <w:proofErr w:type="spellStart"/>
      <w:r>
        <w:t>konzervantem</w:t>
      </w:r>
      <w:proofErr w:type="spellEnd"/>
      <w:r>
        <w:t xml:space="preserve"> a vejce slepičí.</w:t>
      </w:r>
    </w:p>
    <w:p w:rsidR="001E51A5" w:rsidRDefault="00952F32">
      <w:pPr>
        <w:pStyle w:val="Nadpis20"/>
        <w:framePr w:w="9187" w:h="8057" w:hRule="exact" w:wrap="none" w:vAnchor="page" w:hAnchor="page" w:x="1327" w:y="7425"/>
        <w:shd w:val="clear" w:color="auto" w:fill="auto"/>
        <w:spacing w:after="0" w:line="274" w:lineRule="exact"/>
        <w:ind w:left="4560"/>
        <w:jc w:val="left"/>
      </w:pPr>
      <w:bookmarkStart w:id="6" w:name="bookmark6"/>
      <w:r>
        <w:t>II.</w:t>
      </w:r>
      <w:bookmarkEnd w:id="6"/>
    </w:p>
    <w:p w:rsidR="001E51A5" w:rsidRDefault="00952F32">
      <w:pPr>
        <w:pStyle w:val="Zkladntext20"/>
        <w:framePr w:w="9187" w:h="8057" w:hRule="exact" w:wrap="none" w:vAnchor="page" w:hAnchor="page" w:x="1327" w:y="7425"/>
        <w:shd w:val="clear" w:color="auto" w:fill="auto"/>
        <w:ind w:firstLine="0"/>
        <w:jc w:val="left"/>
      </w:pPr>
      <w:r>
        <w:t>Prodávající se zavazuje dodávat kupující objednané zboží v požadovaném sortimentu, kvalitě, množství a čase, za dohodnutou kupní cenu na provozovny kupující dle určení. Zboží bude dodáváno v jakosti odpovídající jeho běžnému použití, v souladu s dikcí zákona č. 110/1997Sb.</w:t>
      </w:r>
    </w:p>
    <w:p w:rsidR="001E51A5" w:rsidRDefault="00952F32">
      <w:pPr>
        <w:pStyle w:val="Zkladntext20"/>
        <w:framePr w:w="9187" w:h="8057" w:hRule="exact" w:wrap="none" w:vAnchor="page" w:hAnchor="page" w:x="1327" w:y="7425"/>
        <w:shd w:val="clear" w:color="auto" w:fill="auto"/>
        <w:ind w:firstLine="0"/>
      </w:pPr>
      <w:r>
        <w:t>a vyhlášky č. 157/2003 Sb. v platném znění a kritériím daným příslušnou ČSN nebo ČSN- ISO,</w:t>
      </w:r>
    </w:p>
    <w:p w:rsidR="001E51A5" w:rsidRDefault="00952F32">
      <w:pPr>
        <w:pStyle w:val="Zkladntext20"/>
        <w:framePr w:w="9187" w:h="8057" w:hRule="exact" w:wrap="none" w:vAnchor="page" w:hAnchor="page" w:x="1327" w:y="7425"/>
        <w:shd w:val="clear" w:color="auto" w:fill="auto"/>
        <w:ind w:firstLine="0"/>
      </w:pPr>
      <w:r>
        <w:t>případně všeobecnou a zvláštní obchodní normou EU, týkající se jednotlivé komodity a platné v den realizace dodávky.</w:t>
      </w:r>
    </w:p>
    <w:p w:rsidR="001E51A5" w:rsidRDefault="00952F32">
      <w:pPr>
        <w:pStyle w:val="Zkladntext20"/>
        <w:framePr w:w="9187" w:h="8057" w:hRule="exact" w:wrap="none" w:vAnchor="page" w:hAnchor="page" w:x="1327" w:y="7425"/>
        <w:shd w:val="clear" w:color="auto" w:fill="auto"/>
        <w:ind w:firstLine="0"/>
        <w:jc w:val="left"/>
      </w:pPr>
      <w:r>
        <w:t>Prodávající se zavazuje informovat kupující v potřebném předstihu, nejméně před realizací dodávky, o následných druhových a cenových změnách obchodovaného zboží.</w:t>
      </w:r>
    </w:p>
    <w:p w:rsidR="001E51A5" w:rsidRDefault="001E51A5">
      <w:pPr>
        <w:rPr>
          <w:sz w:val="2"/>
          <w:szCs w:val="2"/>
        </w:rPr>
        <w:sectPr w:rsidR="001E51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51A5" w:rsidRDefault="00952F32">
      <w:pPr>
        <w:pStyle w:val="ZhlavneboZpat0"/>
        <w:framePr w:wrap="none" w:vAnchor="page" w:hAnchor="page" w:x="1382" w:y="1690"/>
        <w:shd w:val="clear" w:color="auto" w:fill="auto"/>
        <w:spacing w:line="240" w:lineRule="exact"/>
      </w:pPr>
      <w:proofErr w:type="gramStart"/>
      <w:r>
        <w:lastRenderedPageBreak/>
        <w:t>str.2 Rámcové</w:t>
      </w:r>
      <w:proofErr w:type="gramEnd"/>
      <w:r>
        <w:t xml:space="preserve"> kupní smlouvy</w:t>
      </w:r>
    </w:p>
    <w:p w:rsidR="001E51A5" w:rsidRDefault="00952F32">
      <w:pPr>
        <w:pStyle w:val="Nadpis20"/>
        <w:framePr w:wrap="none" w:vAnchor="page" w:hAnchor="page" w:x="1372" w:y="2241"/>
        <w:shd w:val="clear" w:color="auto" w:fill="auto"/>
        <w:spacing w:after="0" w:line="240" w:lineRule="exact"/>
        <w:ind w:left="4440"/>
        <w:jc w:val="left"/>
      </w:pPr>
      <w:bookmarkStart w:id="7" w:name="bookmark7"/>
      <w:r>
        <w:t>III.</w:t>
      </w:r>
      <w:bookmarkEnd w:id="7"/>
    </w:p>
    <w:p w:rsidR="001E51A5" w:rsidRDefault="00952F32">
      <w:pPr>
        <w:pStyle w:val="Zkladntext20"/>
        <w:framePr w:w="9101" w:h="1162" w:hRule="exact" w:wrap="none" w:vAnchor="page" w:hAnchor="page" w:x="1372" w:y="2762"/>
        <w:shd w:val="clear" w:color="auto" w:fill="auto"/>
        <w:ind w:firstLine="0"/>
        <w:jc w:val="left"/>
      </w:pPr>
      <w:r>
        <w:t>Kupující se zavazuje objednávky k odběru zboží realizovat nejméně ve lhůtě 24 hodin před termínem požadovaného plnění, pokud nebylo dohodnuto jinak. Kupující se zavazuje převzít od prodávající objednané zboží ve smluveném sortimentu, množství, jakosti, místě a čase realizované objednávky a včas uhradit prodávající dohodnutou kupní cenu.</w:t>
      </w:r>
    </w:p>
    <w:p w:rsidR="001E51A5" w:rsidRDefault="00952F32">
      <w:pPr>
        <w:pStyle w:val="Nadpis20"/>
        <w:framePr w:wrap="none" w:vAnchor="page" w:hAnchor="page" w:x="1372" w:y="4176"/>
        <w:shd w:val="clear" w:color="auto" w:fill="auto"/>
        <w:spacing w:after="0" w:line="240" w:lineRule="exact"/>
        <w:ind w:left="4440"/>
        <w:jc w:val="left"/>
      </w:pPr>
      <w:bookmarkStart w:id="8" w:name="bookmark8"/>
      <w:r>
        <w:t>IV.</w:t>
      </w:r>
      <w:bookmarkEnd w:id="8"/>
    </w:p>
    <w:p w:rsidR="001E51A5" w:rsidRDefault="00952F32">
      <w:pPr>
        <w:pStyle w:val="Zkladntext30"/>
        <w:framePr w:w="9101" w:h="5278" w:hRule="exact" w:wrap="none" w:vAnchor="page" w:hAnchor="page" w:x="1372" w:y="4427"/>
        <w:shd w:val="clear" w:color="auto" w:fill="auto"/>
      </w:pPr>
      <w:r>
        <w:t>Obecné podmínky plnění</w:t>
      </w:r>
    </w:p>
    <w:p w:rsidR="001E51A5" w:rsidRDefault="00952F32">
      <w:pPr>
        <w:pStyle w:val="Zkladntext20"/>
        <w:framePr w:w="9101" w:h="5278" w:hRule="exact" w:wrap="none" w:vAnchor="page" w:hAnchor="page" w:x="1372" w:y="4427"/>
        <w:shd w:val="clear" w:color="auto" w:fill="auto"/>
        <w:ind w:firstLine="0"/>
        <w:jc w:val="left"/>
      </w:pPr>
      <w:r>
        <w:t>Po dohodě smluvních stran je pro realizaci dílčích kupních smluv ujednáno jako:</w:t>
      </w:r>
    </w:p>
    <w:p w:rsidR="001E51A5" w:rsidRDefault="00952F32">
      <w:pPr>
        <w:pStyle w:val="Zkladntext20"/>
        <w:framePr w:w="9101" w:h="5278" w:hRule="exact" w:wrap="none" w:vAnchor="page" w:hAnchor="page" w:x="1372" w:y="4427"/>
        <w:numPr>
          <w:ilvl w:val="0"/>
          <w:numId w:val="2"/>
        </w:numPr>
        <w:shd w:val="clear" w:color="auto" w:fill="auto"/>
        <w:tabs>
          <w:tab w:val="left" w:pos="316"/>
        </w:tabs>
        <w:ind w:firstLine="0"/>
      </w:pPr>
      <w:r>
        <w:rPr>
          <w:rStyle w:val="Zkladntext2TunKurzva"/>
        </w:rPr>
        <w:t>místo plnění</w:t>
      </w:r>
      <w:r>
        <w:t xml:space="preserve"> -je vždy provozovna kupující.</w:t>
      </w:r>
    </w:p>
    <w:p w:rsidR="001E51A5" w:rsidRDefault="00952F32">
      <w:pPr>
        <w:pStyle w:val="Zkladntext20"/>
        <w:framePr w:w="9101" w:h="5278" w:hRule="exact" w:wrap="none" w:vAnchor="page" w:hAnchor="page" w:x="1372" w:y="4427"/>
        <w:numPr>
          <w:ilvl w:val="0"/>
          <w:numId w:val="2"/>
        </w:numPr>
        <w:shd w:val="clear" w:color="auto" w:fill="auto"/>
        <w:tabs>
          <w:tab w:val="left" w:pos="345"/>
        </w:tabs>
        <w:ind w:firstLine="0"/>
        <w:jc w:val="left"/>
      </w:pPr>
      <w:r>
        <w:rPr>
          <w:rStyle w:val="Zkladntext2TunKurzva"/>
        </w:rPr>
        <w:t>čas plnění</w:t>
      </w:r>
      <w:r>
        <w:t xml:space="preserve"> -je určen v objednávce kupující. Dodávka musí být splněna odevzdáním objednaného zboží v příslušné provozovně v čase dohodnutém mezi kupující a prodávající, avšak v návaznosti na časový harmonogram příslušné linky ambulantního rozvozu prodávající, vyjma případů znemožnění dodávky kupující, třetí osobou nebo vyšší mocí.</w:t>
      </w:r>
    </w:p>
    <w:p w:rsidR="001E51A5" w:rsidRDefault="00952F32">
      <w:pPr>
        <w:pStyle w:val="Zkladntext20"/>
        <w:framePr w:w="9101" w:h="5278" w:hRule="exact" w:wrap="none" w:vAnchor="page" w:hAnchor="page" w:x="1372" w:y="4427"/>
        <w:numPr>
          <w:ilvl w:val="0"/>
          <w:numId w:val="2"/>
        </w:numPr>
        <w:shd w:val="clear" w:color="auto" w:fill="auto"/>
        <w:tabs>
          <w:tab w:val="left" w:pos="355"/>
        </w:tabs>
        <w:ind w:right="200" w:firstLine="0"/>
      </w:pPr>
      <w:r>
        <w:rPr>
          <w:rStyle w:val="Zkladntext2TunKurzva"/>
        </w:rPr>
        <w:t>kupní cena</w:t>
      </w:r>
      <w:r>
        <w:t xml:space="preserve"> - je dohodnuta na základě objednávky kupující a vychází z </w:t>
      </w:r>
      <w:proofErr w:type="spellStart"/>
      <w:r>
        <w:t>aktuelního</w:t>
      </w:r>
      <w:proofErr w:type="spellEnd"/>
      <w:r>
        <w:t xml:space="preserve"> ceníku prodávající.</w:t>
      </w:r>
    </w:p>
    <w:p w:rsidR="001E51A5" w:rsidRDefault="00952F32">
      <w:pPr>
        <w:pStyle w:val="Zkladntext20"/>
        <w:framePr w:w="9101" w:h="5278" w:hRule="exact" w:wrap="none" w:vAnchor="page" w:hAnchor="page" w:x="1372" w:y="4427"/>
        <w:numPr>
          <w:ilvl w:val="0"/>
          <w:numId w:val="2"/>
        </w:numPr>
        <w:shd w:val="clear" w:color="auto" w:fill="auto"/>
        <w:tabs>
          <w:tab w:val="left" w:pos="369"/>
        </w:tabs>
        <w:ind w:firstLine="0"/>
        <w:jc w:val="left"/>
      </w:pPr>
      <w:r>
        <w:rPr>
          <w:rStyle w:val="Zkladntext2TunKurzva"/>
        </w:rPr>
        <w:t>prověřování plnění -</w:t>
      </w:r>
      <w:r>
        <w:t xml:space="preserve"> provádí se při dodávce zboží v místě plnění. Zástupce kupující přebírá dodávku zboží a její úplnost co do množství a druhu, dále v ceně, kvalitě a případně době spotřeby předávaného zboží. To stvrzuje na dodacích dokladech prodávající, přičemž jeden výtisk dodacího dokladuje předáván k dispozici kupující.</w:t>
      </w:r>
    </w:p>
    <w:p w:rsidR="001E51A5" w:rsidRDefault="00952F32">
      <w:pPr>
        <w:pStyle w:val="Zkladntext20"/>
        <w:framePr w:w="9101" w:h="5278" w:hRule="exact" w:wrap="none" w:vAnchor="page" w:hAnchor="page" w:x="1372" w:y="4427"/>
        <w:numPr>
          <w:ilvl w:val="0"/>
          <w:numId w:val="2"/>
        </w:numPr>
        <w:shd w:val="clear" w:color="auto" w:fill="auto"/>
        <w:tabs>
          <w:tab w:val="left" w:pos="345"/>
        </w:tabs>
        <w:ind w:firstLine="0"/>
      </w:pPr>
      <w:r>
        <w:rPr>
          <w:rStyle w:val="Zkladntext2TunKurzva"/>
        </w:rPr>
        <w:t>doprava -</w:t>
      </w:r>
      <w:r>
        <w:t xml:space="preserve"> dodání zboží na místa plnění je zajišťováno prodávající na její vlastní náklad.</w:t>
      </w:r>
    </w:p>
    <w:p w:rsidR="001E51A5" w:rsidRDefault="00952F32">
      <w:pPr>
        <w:pStyle w:val="Zkladntext20"/>
        <w:framePr w:w="9101" w:h="5278" w:hRule="exact" w:wrap="none" w:vAnchor="page" w:hAnchor="page" w:x="1372" w:y="4427"/>
        <w:numPr>
          <w:ilvl w:val="0"/>
          <w:numId w:val="2"/>
        </w:numPr>
        <w:shd w:val="clear" w:color="auto" w:fill="auto"/>
        <w:tabs>
          <w:tab w:val="left" w:pos="345"/>
        </w:tabs>
        <w:ind w:firstLine="0"/>
        <w:jc w:val="left"/>
      </w:pPr>
      <w:r>
        <w:rPr>
          <w:rStyle w:val="Zkladntext2TunKurzva"/>
        </w:rPr>
        <w:t>reklamace -</w:t>
      </w:r>
      <w:r>
        <w:t xml:space="preserve"> vady zjištěné při přejímce zboží je povinen kupující uplatňovat okamžitě. Ostatní pak nejdéle do 24 hodin od přejímky zboží, vady skryté u vakuovaného zboží pak </w:t>
      </w:r>
      <w:proofErr w:type="spellStart"/>
      <w:r>
        <w:t>nej</w:t>
      </w:r>
      <w:proofErr w:type="spellEnd"/>
      <w:r>
        <w:t xml:space="preserve"> později do konce doby minimální trvanlivosti. To však platí pouze v případě dodržení obecně platných podmínek pro skladování jednotlivých druhů zboží ze strany kupující.</w:t>
      </w:r>
    </w:p>
    <w:p w:rsidR="001E51A5" w:rsidRDefault="00952F32">
      <w:pPr>
        <w:pStyle w:val="Zkladntext20"/>
        <w:framePr w:w="9101" w:h="5278" w:hRule="exact" w:wrap="none" w:vAnchor="page" w:hAnchor="page" w:x="1372" w:y="4427"/>
        <w:numPr>
          <w:ilvl w:val="0"/>
          <w:numId w:val="2"/>
        </w:numPr>
        <w:shd w:val="clear" w:color="auto" w:fill="auto"/>
        <w:tabs>
          <w:tab w:val="left" w:pos="345"/>
        </w:tabs>
        <w:ind w:firstLine="0"/>
      </w:pPr>
      <w:r>
        <w:rPr>
          <w:rStyle w:val="Zkladntext2TunKurzva"/>
        </w:rPr>
        <w:t>ostatní -</w:t>
      </w:r>
      <w:r>
        <w:t xml:space="preserve"> prodávající je klientem obalové společnosti EKO-KOM a.s., identifikační číslo</w:t>
      </w:r>
    </w:p>
    <w:p w:rsidR="001E51A5" w:rsidRDefault="00952F32">
      <w:pPr>
        <w:pStyle w:val="Zkladntext20"/>
        <w:framePr w:wrap="none" w:vAnchor="page" w:hAnchor="page" w:x="1372" w:y="9676"/>
        <w:shd w:val="clear" w:color="auto" w:fill="auto"/>
        <w:spacing w:line="240" w:lineRule="exact"/>
        <w:ind w:left="1320" w:firstLine="0"/>
        <w:jc w:val="left"/>
      </w:pPr>
      <w:r>
        <w:t>EK- F04020348 .</w:t>
      </w:r>
    </w:p>
    <w:p w:rsidR="001E51A5" w:rsidRDefault="00952F32">
      <w:pPr>
        <w:pStyle w:val="Zkladntext20"/>
        <w:framePr w:w="9101" w:h="3375" w:hRule="exact" w:wrap="none" w:vAnchor="page" w:hAnchor="page" w:x="1372" w:y="9923"/>
        <w:numPr>
          <w:ilvl w:val="0"/>
          <w:numId w:val="3"/>
        </w:numPr>
        <w:shd w:val="clear" w:color="auto" w:fill="auto"/>
        <w:tabs>
          <w:tab w:val="left" w:pos="1332"/>
        </w:tabs>
        <w:ind w:left="1320" w:hanging="300"/>
        <w:jc w:val="left"/>
      </w:pPr>
      <w:r>
        <w:t>prodávající je držitelem čísla jednotného registru Státní rostlinolékařské správy číslo 6484</w:t>
      </w:r>
    </w:p>
    <w:p w:rsidR="001E51A5" w:rsidRDefault="00952F32">
      <w:pPr>
        <w:pStyle w:val="Zkladntext20"/>
        <w:framePr w:w="9101" w:h="3375" w:hRule="exact" w:wrap="none" w:vAnchor="page" w:hAnchor="page" w:x="1372" w:y="9923"/>
        <w:numPr>
          <w:ilvl w:val="0"/>
          <w:numId w:val="3"/>
        </w:numPr>
        <w:shd w:val="clear" w:color="auto" w:fill="auto"/>
        <w:tabs>
          <w:tab w:val="left" w:pos="1332"/>
        </w:tabs>
        <w:ind w:left="1320" w:hanging="300"/>
        <w:jc w:val="left"/>
      </w:pPr>
      <w:r>
        <w:t>prodávající je registrován jako dovozce čerstvého ovoce a zeleniny u Státní zemědělské a potravinářské inspekce pod č. 600106</w:t>
      </w:r>
    </w:p>
    <w:p w:rsidR="001E51A5" w:rsidRDefault="00952F32">
      <w:pPr>
        <w:pStyle w:val="Zkladntext20"/>
        <w:framePr w:w="9101" w:h="3375" w:hRule="exact" w:wrap="none" w:vAnchor="page" w:hAnchor="page" w:x="1372" w:y="9923"/>
        <w:numPr>
          <w:ilvl w:val="0"/>
          <w:numId w:val="3"/>
        </w:numPr>
        <w:shd w:val="clear" w:color="auto" w:fill="auto"/>
        <w:tabs>
          <w:tab w:val="left" w:pos="1332"/>
        </w:tabs>
        <w:ind w:left="1320" w:hanging="300"/>
        <w:jc w:val="left"/>
      </w:pPr>
      <w:r>
        <w:t>prodávající je registrován Min. zemědělství ČR jako osoba uvádějící do oběhu biopotraviny a bioprodukty</w:t>
      </w:r>
    </w:p>
    <w:p w:rsidR="001E51A5" w:rsidRDefault="00952F32">
      <w:pPr>
        <w:pStyle w:val="Zkladntext20"/>
        <w:framePr w:w="9101" w:h="3375" w:hRule="exact" w:wrap="none" w:vAnchor="page" w:hAnchor="page" w:x="1372" w:y="9923"/>
        <w:numPr>
          <w:ilvl w:val="0"/>
          <w:numId w:val="3"/>
        </w:numPr>
        <w:shd w:val="clear" w:color="auto" w:fill="auto"/>
        <w:tabs>
          <w:tab w:val="left" w:pos="1332"/>
        </w:tabs>
        <w:ind w:left="1320" w:hanging="300"/>
        <w:jc w:val="left"/>
      </w:pPr>
      <w:r>
        <w:t>prodávající je registrován Státním zemědělským intervenčním fondem jako dodavatel čerstvého ovoce a zeleniny, konzumního mléka a mléčných výrobků v rámci programu EU - Školní projekt</w:t>
      </w:r>
    </w:p>
    <w:p w:rsidR="001E51A5" w:rsidRDefault="00952F32">
      <w:pPr>
        <w:pStyle w:val="Zkladntext20"/>
        <w:framePr w:w="9101" w:h="3375" w:hRule="exact" w:wrap="none" w:vAnchor="page" w:hAnchor="page" w:x="1372" w:y="9923"/>
        <w:numPr>
          <w:ilvl w:val="0"/>
          <w:numId w:val="3"/>
        </w:numPr>
        <w:shd w:val="clear" w:color="auto" w:fill="auto"/>
        <w:tabs>
          <w:tab w:val="left" w:pos="1332"/>
        </w:tabs>
        <w:ind w:left="1320" w:hanging="300"/>
        <w:jc w:val="left"/>
      </w:pPr>
      <w:r>
        <w:t>na čerstvé ovoce, zeleninu a brambory konzumní se nevztahuje povinnost vydat Prohlášení o shodě ve smyslu zákona č. 110/1997 Sb. a č. 22/1997 Sb. v platném znění.</w:t>
      </w:r>
    </w:p>
    <w:p w:rsidR="001E51A5" w:rsidRDefault="00952F32">
      <w:pPr>
        <w:pStyle w:val="Nadpis20"/>
        <w:framePr w:w="9101" w:h="1995" w:hRule="exact" w:wrap="none" w:vAnchor="page" w:hAnchor="page" w:x="1372" w:y="13518"/>
        <w:shd w:val="clear" w:color="auto" w:fill="auto"/>
        <w:spacing w:after="0" w:line="274" w:lineRule="exact"/>
        <w:ind w:left="4440"/>
        <w:jc w:val="left"/>
      </w:pPr>
      <w:bookmarkStart w:id="9" w:name="bookmark9"/>
      <w:r>
        <w:t>V.</w:t>
      </w:r>
      <w:bookmarkEnd w:id="9"/>
    </w:p>
    <w:p w:rsidR="001E51A5" w:rsidRDefault="00952F32">
      <w:pPr>
        <w:pStyle w:val="Zkladntext20"/>
        <w:framePr w:w="9101" w:h="1995" w:hRule="exact" w:wrap="none" w:vAnchor="page" w:hAnchor="page" w:x="1372" w:y="13518"/>
        <w:shd w:val="clear" w:color="auto" w:fill="auto"/>
        <w:ind w:firstLine="0"/>
        <w:jc w:val="left"/>
      </w:pPr>
      <w:r>
        <w:rPr>
          <w:rStyle w:val="Zkladntext2Tun"/>
        </w:rPr>
        <w:t xml:space="preserve">Cena </w:t>
      </w:r>
      <w:r>
        <w:t xml:space="preserve">za dodávky zboží bude kupující uhrazena na základě daňového dokladu, vystaveného prodávající. Fakturačním obdobím je </w:t>
      </w:r>
      <w:r>
        <w:rPr>
          <w:rStyle w:val="Zkladntext2Tun"/>
        </w:rPr>
        <w:t xml:space="preserve">týden. </w:t>
      </w:r>
      <w:r>
        <w:t xml:space="preserve">Úhrada ceny kupní se provádí v termínu splatnosti, který činí </w:t>
      </w:r>
      <w:proofErr w:type="gramStart"/>
      <w:r>
        <w:rPr>
          <w:rStyle w:val="Zkladntext2Tun"/>
        </w:rPr>
        <w:t>14 ( Čtrnáct</w:t>
      </w:r>
      <w:proofErr w:type="gramEnd"/>
      <w:r>
        <w:rPr>
          <w:rStyle w:val="Zkladntext2Tun"/>
        </w:rPr>
        <w:t xml:space="preserve">) dnů, </w:t>
      </w:r>
      <w:r>
        <w:t xml:space="preserve">ode dne vystavení příslušného daňového dokladu do data připsání platby na účet prodávající. V případě prodlení kupující s úhradou ceny kupní se sjednává </w:t>
      </w:r>
      <w:r>
        <w:rPr>
          <w:rStyle w:val="Zkladntext2Tun"/>
        </w:rPr>
        <w:t xml:space="preserve">úrok z prodlení v zákonné výši denně </w:t>
      </w:r>
      <w:r>
        <w:t>z nezaplacené částky. Vystavený daňový doklad zasílá prodávající kupující v jednom vyhotovení. Rozporovat příslušný daňový doklad</w:t>
      </w:r>
    </w:p>
    <w:p w:rsidR="001E51A5" w:rsidRDefault="001E51A5">
      <w:pPr>
        <w:rPr>
          <w:sz w:val="2"/>
          <w:szCs w:val="2"/>
        </w:rPr>
        <w:sectPr w:rsidR="001E51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51A5" w:rsidRDefault="00952F32">
      <w:pPr>
        <w:pStyle w:val="ZhlavneboZpat0"/>
        <w:framePr w:wrap="none" w:vAnchor="page" w:hAnchor="page" w:x="1401" w:y="1482"/>
        <w:shd w:val="clear" w:color="auto" w:fill="auto"/>
        <w:spacing w:line="240" w:lineRule="exact"/>
      </w:pPr>
      <w:proofErr w:type="gramStart"/>
      <w:r>
        <w:lastRenderedPageBreak/>
        <w:t>str.3 Rámcové</w:t>
      </w:r>
      <w:proofErr w:type="gramEnd"/>
      <w:r>
        <w:t xml:space="preserve"> kupní smlouvy</w:t>
      </w:r>
    </w:p>
    <w:p w:rsidR="001E51A5" w:rsidRDefault="00952F32">
      <w:pPr>
        <w:pStyle w:val="Zkladntext20"/>
        <w:framePr w:w="9197" w:h="605" w:hRule="exact" w:wrap="none" w:vAnchor="page" w:hAnchor="page" w:x="1324" w:y="2012"/>
        <w:shd w:val="clear" w:color="auto" w:fill="auto"/>
        <w:ind w:firstLine="0"/>
        <w:jc w:val="left"/>
      </w:pPr>
      <w:r>
        <w:t>může kupující u prodávající maximálně do 30 dnů od jeho obdržení. Na pozdější námitky nebude brán prodávající zřetel.</w:t>
      </w:r>
    </w:p>
    <w:p w:rsidR="001E51A5" w:rsidRDefault="00952F32">
      <w:pPr>
        <w:pStyle w:val="Nadpis20"/>
        <w:framePr w:w="9197" w:h="4728" w:hRule="exact" w:wrap="none" w:vAnchor="page" w:hAnchor="page" w:x="1324" w:y="2852"/>
        <w:shd w:val="clear" w:color="auto" w:fill="auto"/>
        <w:spacing w:after="0" w:line="274" w:lineRule="exact"/>
        <w:ind w:left="4540"/>
        <w:jc w:val="left"/>
      </w:pPr>
      <w:bookmarkStart w:id="10" w:name="bookmark10"/>
      <w:r>
        <w:t>VI.</w:t>
      </w:r>
      <w:bookmarkEnd w:id="10"/>
    </w:p>
    <w:p w:rsidR="001E51A5" w:rsidRDefault="00952F32">
      <w:pPr>
        <w:pStyle w:val="Zkladntext20"/>
        <w:framePr w:w="9197" w:h="4728" w:hRule="exact" w:wrap="none" w:vAnchor="page" w:hAnchor="page" w:x="1324" w:y="2852"/>
        <w:numPr>
          <w:ilvl w:val="0"/>
          <w:numId w:val="4"/>
        </w:numPr>
        <w:shd w:val="clear" w:color="auto" w:fill="auto"/>
        <w:tabs>
          <w:tab w:val="left" w:pos="298"/>
        </w:tabs>
        <w:ind w:firstLine="0"/>
      </w:pPr>
      <w:r>
        <w:t xml:space="preserve">Tato smlouva se uzavírá na </w:t>
      </w:r>
      <w:r>
        <w:rPr>
          <w:rStyle w:val="Zkladntext2Tun"/>
        </w:rPr>
        <w:t>dobu neurčitou.</w:t>
      </w:r>
    </w:p>
    <w:p w:rsidR="001E51A5" w:rsidRDefault="00952F32">
      <w:pPr>
        <w:pStyle w:val="Zkladntext20"/>
        <w:framePr w:w="9197" w:h="4728" w:hRule="exact" w:wrap="none" w:vAnchor="page" w:hAnchor="page" w:x="1324" w:y="2852"/>
        <w:numPr>
          <w:ilvl w:val="0"/>
          <w:numId w:val="4"/>
        </w:numPr>
        <w:shd w:val="clear" w:color="auto" w:fill="auto"/>
        <w:tabs>
          <w:tab w:val="left" w:pos="327"/>
        </w:tabs>
        <w:ind w:left="320" w:hanging="320"/>
        <w:jc w:val="left"/>
      </w:pPr>
      <w:r>
        <w:t>Tato smlouvaje sepsaná v souladu s obsahem svobodné vůle obou stran. Ty si vzájemně prohlašují, že jsou připraveny splnit, k čemu se touto smlouvou zavázaly, bez nátlaku</w:t>
      </w:r>
    </w:p>
    <w:p w:rsidR="001E51A5" w:rsidRDefault="00952F32">
      <w:pPr>
        <w:pStyle w:val="Zkladntext20"/>
        <w:framePr w:w="9197" w:h="4728" w:hRule="exact" w:wrap="none" w:vAnchor="page" w:hAnchor="page" w:x="1324" w:y="2852"/>
        <w:shd w:val="clear" w:color="auto" w:fill="auto"/>
        <w:ind w:left="320" w:firstLine="0"/>
        <w:jc w:val="left"/>
      </w:pPr>
      <w:r>
        <w:t>a v celém jejím obsahu. Z nepravého prohlášení a případného neplnění této smlouvy vzniklé škody se zavazují bez dalšího odkladu druhé straně bezodkladně uhradit.</w:t>
      </w:r>
    </w:p>
    <w:p w:rsidR="001E51A5" w:rsidRDefault="00952F32">
      <w:pPr>
        <w:pStyle w:val="Zkladntext20"/>
        <w:framePr w:w="9197" w:h="4728" w:hRule="exact" w:wrap="none" w:vAnchor="page" w:hAnchor="page" w:x="1324" w:y="2852"/>
        <w:numPr>
          <w:ilvl w:val="0"/>
          <w:numId w:val="4"/>
        </w:numPr>
        <w:shd w:val="clear" w:color="auto" w:fill="auto"/>
        <w:tabs>
          <w:tab w:val="left" w:pos="327"/>
        </w:tabs>
        <w:ind w:left="320" w:hanging="320"/>
        <w:jc w:val="left"/>
      </w:pPr>
      <w:r>
        <w:t>Tato smlouva nabývá platnosti dnem jejího podpisu smluvními stranami a účinnosti prvním dnem zahájení objednávek a dodávek zboží, následujících po datu jejího podpisu (dnem jejího vystavení) prodávající a případně ruší a nahrazuje již uzavřenou smlouvu předchozí.</w:t>
      </w:r>
    </w:p>
    <w:p w:rsidR="001E51A5" w:rsidRDefault="00952F32">
      <w:pPr>
        <w:pStyle w:val="Zkladntext20"/>
        <w:framePr w:w="9197" w:h="4728" w:hRule="exact" w:wrap="none" w:vAnchor="page" w:hAnchor="page" w:x="1324" w:y="2852"/>
        <w:numPr>
          <w:ilvl w:val="0"/>
          <w:numId w:val="4"/>
        </w:numPr>
        <w:shd w:val="clear" w:color="auto" w:fill="auto"/>
        <w:tabs>
          <w:tab w:val="left" w:pos="332"/>
        </w:tabs>
        <w:ind w:firstLine="0"/>
      </w:pPr>
      <w:r>
        <w:t>Tato smlouva zaniká:</w:t>
      </w:r>
    </w:p>
    <w:p w:rsidR="001E51A5" w:rsidRDefault="00952F32">
      <w:pPr>
        <w:pStyle w:val="Zkladntext20"/>
        <w:framePr w:w="9197" w:h="4728" w:hRule="exact" w:wrap="none" w:vAnchor="page" w:hAnchor="page" w:x="1324" w:y="2852"/>
        <w:numPr>
          <w:ilvl w:val="0"/>
          <w:numId w:val="5"/>
        </w:numPr>
        <w:shd w:val="clear" w:color="auto" w:fill="auto"/>
        <w:tabs>
          <w:tab w:val="left" w:pos="657"/>
        </w:tabs>
        <w:ind w:left="320" w:firstLine="0"/>
      </w:pPr>
      <w:r>
        <w:t>po vzájemné dohodě smluvních stran</w:t>
      </w:r>
    </w:p>
    <w:p w:rsidR="001E51A5" w:rsidRDefault="00952F32">
      <w:pPr>
        <w:pStyle w:val="Zkladntext20"/>
        <w:framePr w:w="9197" w:h="4728" w:hRule="exact" w:wrap="none" w:vAnchor="page" w:hAnchor="page" w:x="1324" w:y="2852"/>
        <w:numPr>
          <w:ilvl w:val="0"/>
          <w:numId w:val="5"/>
        </w:numPr>
        <w:shd w:val="clear" w:color="auto" w:fill="auto"/>
        <w:tabs>
          <w:tab w:val="left" w:pos="676"/>
        </w:tabs>
        <w:ind w:left="580" w:hanging="260"/>
        <w:jc w:val="left"/>
      </w:pPr>
      <w:r>
        <w:t>výpovědí kterékoliv ze smluvních stran, přičemž se sjednává jednoměsíční výpovědní lhůta, která počíná běžet od 1. dne měsíce následujícího po doručení výpovědi druhé straně, nejdéle však po 3 dnech od jejího odeslání na posledně známou adresu příslušné smluvní strany.</w:t>
      </w:r>
    </w:p>
    <w:p w:rsidR="001E51A5" w:rsidRDefault="00952F32">
      <w:pPr>
        <w:pStyle w:val="Zkladntext20"/>
        <w:framePr w:w="9197" w:h="4728" w:hRule="exact" w:wrap="none" w:vAnchor="page" w:hAnchor="page" w:x="1324" w:y="2852"/>
        <w:numPr>
          <w:ilvl w:val="0"/>
          <w:numId w:val="4"/>
        </w:numPr>
        <w:shd w:val="clear" w:color="auto" w:fill="auto"/>
        <w:tabs>
          <w:tab w:val="left" w:pos="332"/>
        </w:tabs>
        <w:ind w:left="320" w:hanging="320"/>
        <w:jc w:val="left"/>
      </w:pPr>
      <w:r>
        <w:t>Pokud tato smlouva nestanoví jinak, řídí se práva a povinnosti smluvních stran příslušnými ustanoveními zákona 89/2012 Sb. v platném znění.</w:t>
      </w:r>
    </w:p>
    <w:p w:rsidR="001E51A5" w:rsidRDefault="00952F32">
      <w:pPr>
        <w:pStyle w:val="Nadpis20"/>
        <w:framePr w:w="9197" w:h="4163" w:hRule="exact" w:wrap="none" w:vAnchor="page" w:hAnchor="page" w:x="1324" w:y="7837"/>
        <w:shd w:val="clear" w:color="auto" w:fill="auto"/>
        <w:spacing w:after="0" w:line="240" w:lineRule="exact"/>
        <w:ind w:left="4540"/>
        <w:jc w:val="left"/>
      </w:pPr>
      <w:bookmarkStart w:id="11" w:name="bookmark11"/>
      <w:r>
        <w:t>VII.</w:t>
      </w:r>
      <w:bookmarkEnd w:id="11"/>
    </w:p>
    <w:p w:rsidR="001E51A5" w:rsidRDefault="00952F32">
      <w:pPr>
        <w:pStyle w:val="Nadpis20"/>
        <w:framePr w:w="9197" w:h="4163" w:hRule="exact" w:wrap="none" w:vAnchor="page" w:hAnchor="page" w:x="1324" w:y="7837"/>
        <w:shd w:val="clear" w:color="auto" w:fill="auto"/>
        <w:spacing w:after="151" w:line="240" w:lineRule="exact"/>
        <w:ind w:right="80"/>
        <w:jc w:val="center"/>
      </w:pPr>
      <w:bookmarkStart w:id="12" w:name="bookmark12"/>
      <w:r>
        <w:t>Jiná ujednání</w:t>
      </w:r>
      <w:bookmarkEnd w:id="12"/>
    </w:p>
    <w:p w:rsidR="001E51A5" w:rsidRDefault="00952F32">
      <w:pPr>
        <w:pStyle w:val="Zkladntext20"/>
        <w:framePr w:w="9197" w:h="4163" w:hRule="exact" w:wrap="none" w:vAnchor="page" w:hAnchor="page" w:x="1324" w:y="7837"/>
        <w:numPr>
          <w:ilvl w:val="0"/>
          <w:numId w:val="6"/>
        </w:numPr>
        <w:shd w:val="clear" w:color="auto" w:fill="auto"/>
        <w:tabs>
          <w:tab w:val="left" w:pos="787"/>
        </w:tabs>
        <w:ind w:left="800"/>
      </w:pPr>
      <w:r>
        <w:t xml:space="preserve">Pokud se na tuto smlouvu vztahují příslušná ustanovení zákona č. 340/2015 Sb. (o registru smluv), zavazuje se kupující provést v tímto zákonem stanovené formě a čase její registraci (zveřejnění) v příslušném registru smluv vedeném </w:t>
      </w:r>
      <w:proofErr w:type="spellStart"/>
      <w:proofErr w:type="gramStart"/>
      <w:r>
        <w:t>Min.vnitra</w:t>
      </w:r>
      <w:proofErr w:type="spellEnd"/>
      <w:proofErr w:type="gramEnd"/>
      <w:r>
        <w:t xml:space="preserve"> ČR. V tomto případě pak nabývá smlouva platnosti dnem jejího zveřejnění v tomto registru.</w:t>
      </w:r>
    </w:p>
    <w:p w:rsidR="001E51A5" w:rsidRDefault="00952F32">
      <w:pPr>
        <w:pStyle w:val="Zkladntext20"/>
        <w:framePr w:w="9197" w:h="4163" w:hRule="exact" w:wrap="none" w:vAnchor="page" w:hAnchor="page" w:x="1324" w:y="7837"/>
        <w:numPr>
          <w:ilvl w:val="0"/>
          <w:numId w:val="6"/>
        </w:numPr>
        <w:shd w:val="clear" w:color="auto" w:fill="auto"/>
        <w:tabs>
          <w:tab w:val="left" w:pos="787"/>
        </w:tabs>
        <w:ind w:left="800"/>
      </w:pPr>
      <w:r>
        <w:t xml:space="preserve">Smluvní strany se zavazují v oblasti </w:t>
      </w:r>
      <w:proofErr w:type="gramStart"/>
      <w:r>
        <w:t>nakládání s osobnímu údaji</w:t>
      </w:r>
      <w:proofErr w:type="gramEnd"/>
      <w:r>
        <w:t xml:space="preserve"> dodržovat Nařízení Evropského parlamentu a Rady (EU) č. 2016/679 ze dne 27. dubna 2016 a jeho implementaci do práva České republiky v platném znění.</w:t>
      </w:r>
    </w:p>
    <w:p w:rsidR="001E51A5" w:rsidRDefault="00952F32">
      <w:pPr>
        <w:pStyle w:val="Zkladntext20"/>
        <w:framePr w:w="9197" w:h="4163" w:hRule="exact" w:wrap="none" w:vAnchor="page" w:hAnchor="page" w:x="1324" w:y="7837"/>
        <w:numPr>
          <w:ilvl w:val="0"/>
          <w:numId w:val="6"/>
        </w:numPr>
        <w:shd w:val="clear" w:color="auto" w:fill="auto"/>
        <w:tabs>
          <w:tab w:val="left" w:pos="787"/>
        </w:tabs>
        <w:ind w:left="800"/>
        <w:jc w:val="left"/>
      </w:pPr>
      <w:r>
        <w:t>Smluvní pokuta se nesjednává, čímž není dotčeno právo případného poškozeného na náhradu škody.</w:t>
      </w:r>
    </w:p>
    <w:p w:rsidR="001E51A5" w:rsidRDefault="00952F32">
      <w:pPr>
        <w:pStyle w:val="Zkladntext20"/>
        <w:framePr w:w="9197" w:h="4163" w:hRule="exact" w:wrap="none" w:vAnchor="page" w:hAnchor="page" w:x="1324" w:y="7837"/>
        <w:shd w:val="clear" w:color="auto" w:fill="auto"/>
        <w:spacing w:line="269" w:lineRule="exact"/>
        <w:ind w:left="800"/>
        <w:jc w:val="left"/>
      </w:pPr>
      <w:r>
        <w:t>• Přílohou smlouvy může být seznam provozoven kupující s uvedením osob odpovědných za odběr zboží.</w:t>
      </w:r>
    </w:p>
    <w:p w:rsidR="001E51A5" w:rsidRDefault="00952F32">
      <w:pPr>
        <w:pStyle w:val="Zkladntext20"/>
        <w:framePr w:w="9197" w:h="1147" w:hRule="exact" w:wrap="none" w:vAnchor="page" w:hAnchor="page" w:x="1324" w:y="12008"/>
        <w:shd w:val="clear" w:color="auto" w:fill="auto"/>
        <w:tabs>
          <w:tab w:val="left" w:leader="dot" w:pos="2285"/>
        </w:tabs>
        <w:spacing w:line="552" w:lineRule="exact"/>
        <w:ind w:firstLine="0"/>
        <w:jc w:val="left"/>
      </w:pPr>
      <w:r>
        <w:t>Vystaveno ve Štokách</w:t>
      </w:r>
      <w:r>
        <w:br/>
        <w:t xml:space="preserve">V (e) </w:t>
      </w:r>
      <w:r w:rsidRPr="00952F32">
        <w:rPr>
          <w:u w:val="dotted"/>
        </w:rPr>
        <w:t>Plzni</w:t>
      </w:r>
      <w:r>
        <w:rPr>
          <w:u w:val="dotted"/>
        </w:rPr>
        <w:t xml:space="preserve">                   </w:t>
      </w:r>
      <w:r>
        <w:tab/>
      </w:r>
      <w:r>
        <w:tab/>
      </w:r>
      <w:r>
        <w:tab/>
      </w:r>
      <w:r>
        <w:tab/>
        <w:t xml:space="preserve">      dne   </w:t>
      </w:r>
      <w:proofErr w:type="gramStart"/>
      <w:r>
        <w:t>1.10. 2018</w:t>
      </w:r>
      <w:proofErr w:type="gramEnd"/>
    </w:p>
    <w:p w:rsidR="001E51A5" w:rsidRDefault="004E65A1">
      <w:pPr>
        <w:framePr w:wrap="none" w:vAnchor="page" w:hAnchor="page" w:x="974" w:y="136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15210" cy="1303655"/>
            <wp:effectExtent l="0" t="0" r="8890" b="0"/>
            <wp:docPr id="1" name="obrázek 1" descr="C:\Users\212DB2~1.LO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2DB2~1.LO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F1" w:rsidRDefault="00F21FF1" w:rsidP="00E9682C">
      <w:pPr>
        <w:pStyle w:val="Titulekobrzku0"/>
        <w:framePr w:w="2942" w:h="982" w:hRule="exact" w:wrap="none" w:vAnchor="page" w:hAnchor="page" w:x="1472" w:y="15764"/>
        <w:shd w:val="clear" w:color="auto" w:fill="auto"/>
        <w:tabs>
          <w:tab w:val="left" w:pos="2342"/>
        </w:tabs>
        <w:jc w:val="center"/>
        <w:rPr>
          <w:rStyle w:val="Titulekobrzku1"/>
          <w:b/>
          <w:bCs/>
        </w:rPr>
      </w:pPr>
      <w:r>
        <w:rPr>
          <w:rStyle w:val="Titulekobrzku1"/>
          <w:b/>
          <w:bCs/>
        </w:rPr>
        <w:t>příspěvková organizace</w:t>
      </w:r>
    </w:p>
    <w:p w:rsidR="00F21FF1" w:rsidRDefault="00F21FF1" w:rsidP="00E9682C">
      <w:pPr>
        <w:pStyle w:val="Titulekobrzku0"/>
        <w:framePr w:w="2942" w:h="982" w:hRule="exact" w:wrap="none" w:vAnchor="page" w:hAnchor="page" w:x="1472" w:y="15764"/>
        <w:shd w:val="clear" w:color="auto" w:fill="auto"/>
        <w:tabs>
          <w:tab w:val="left" w:pos="2342"/>
        </w:tabs>
        <w:jc w:val="center"/>
        <w:rPr>
          <w:rStyle w:val="Titulekobrzku1"/>
          <w:b/>
          <w:bCs/>
        </w:rPr>
      </w:pPr>
      <w:r>
        <w:rPr>
          <w:rStyle w:val="Titulekobrzku1"/>
          <w:b/>
          <w:bCs/>
        </w:rPr>
        <w:t>326 00 Plzeň, IČO: 66362521</w:t>
      </w:r>
    </w:p>
    <w:p w:rsidR="00E9682C" w:rsidRDefault="00E9682C" w:rsidP="00E9682C">
      <w:pPr>
        <w:pStyle w:val="Titulekobrzku0"/>
        <w:framePr w:w="2942" w:h="982" w:hRule="exact" w:wrap="none" w:vAnchor="page" w:hAnchor="page" w:x="1472" w:y="15764"/>
        <w:shd w:val="clear" w:color="auto" w:fill="auto"/>
        <w:tabs>
          <w:tab w:val="left" w:pos="2342"/>
        </w:tabs>
        <w:jc w:val="center"/>
        <w:rPr>
          <w:rStyle w:val="Titulekobrzku1"/>
          <w:b/>
          <w:bCs/>
        </w:rPr>
      </w:pPr>
    </w:p>
    <w:p w:rsidR="00E9682C" w:rsidRPr="00E9682C" w:rsidRDefault="00E9682C" w:rsidP="00E9682C">
      <w:pPr>
        <w:pStyle w:val="Titulekobrzku0"/>
        <w:framePr w:w="2942" w:h="982" w:hRule="exact" w:wrap="none" w:vAnchor="page" w:hAnchor="page" w:x="1472" w:y="15764"/>
        <w:shd w:val="clear" w:color="auto" w:fill="auto"/>
        <w:tabs>
          <w:tab w:val="left" w:pos="2342"/>
        </w:tabs>
        <w:jc w:val="center"/>
        <w:rPr>
          <w:rStyle w:val="Titulekobrzku1"/>
          <w:bCs/>
        </w:rPr>
      </w:pPr>
      <w:r w:rsidRPr="00E9682C">
        <w:rPr>
          <w:rStyle w:val="Titulekobrzku1"/>
          <w:bCs/>
        </w:rPr>
        <w:t>Mgr. Martin Prokop</w:t>
      </w:r>
    </w:p>
    <w:p w:rsidR="001E51A5" w:rsidRDefault="00952F32">
      <w:pPr>
        <w:pStyle w:val="Zkladntext20"/>
        <w:framePr w:wrap="none" w:vAnchor="page" w:hAnchor="page" w:x="5865" w:y="12258"/>
        <w:shd w:val="clear" w:color="auto" w:fill="auto"/>
        <w:spacing w:line="240" w:lineRule="exact"/>
        <w:ind w:firstLine="0"/>
        <w:jc w:val="left"/>
      </w:pPr>
      <w:r>
        <w:t xml:space="preserve">dne </w:t>
      </w:r>
      <w:proofErr w:type="gramStart"/>
      <w:r>
        <w:t>01.10. 2018</w:t>
      </w:r>
      <w:proofErr w:type="gramEnd"/>
    </w:p>
    <w:p w:rsidR="001E51A5" w:rsidRDefault="004E65A1">
      <w:pPr>
        <w:framePr w:wrap="none" w:vAnchor="page" w:hAnchor="page" w:x="7420" w:y="133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4064554" wp14:editId="3F9E712C">
            <wp:extent cx="1887220" cy="1079500"/>
            <wp:effectExtent l="0" t="0" r="0" b="6350"/>
            <wp:docPr id="2" name="obrázek 2" descr="C:\Users\212DB2~1.LO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2DB2~1.LO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2C" w:rsidRPr="00E9682C" w:rsidRDefault="00E9682C" w:rsidP="00E9682C">
      <w:pPr>
        <w:pStyle w:val="Dal0"/>
        <w:framePr w:wrap="none" w:vAnchor="page" w:hAnchor="page" w:x="8427" w:y="15137"/>
        <w:shd w:val="clear" w:color="auto" w:fill="auto"/>
        <w:spacing w:line="540" w:lineRule="exact"/>
        <w:jc w:val="both"/>
        <w:rPr>
          <w:b/>
          <w:i/>
        </w:rPr>
      </w:pPr>
      <w:r w:rsidRPr="00E9682C">
        <w:rPr>
          <w:rStyle w:val="Dal27ptTunKurzva"/>
          <w:b w:val="0"/>
          <w:i w:val="0"/>
          <w:sz w:val="20"/>
          <w:szCs w:val="20"/>
        </w:rPr>
        <w:t>Karel Boháč</w:t>
      </w:r>
    </w:p>
    <w:p w:rsidR="001E51A5" w:rsidRDefault="001E51A5">
      <w:pPr>
        <w:rPr>
          <w:sz w:val="2"/>
          <w:szCs w:val="2"/>
        </w:rPr>
        <w:sectPr w:rsidR="001E51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51A5" w:rsidRDefault="001E51A5">
      <w:pPr>
        <w:framePr w:wrap="none" w:vAnchor="page" w:hAnchor="page" w:x="9380" w:y="1288"/>
      </w:pPr>
    </w:p>
    <w:p w:rsidR="001E51A5" w:rsidRDefault="001E51A5">
      <w:pPr>
        <w:pStyle w:val="Zkladntext90"/>
        <w:framePr w:wrap="none" w:vAnchor="page" w:hAnchor="page" w:x="10590" w:y="1874"/>
        <w:shd w:val="clear" w:color="auto" w:fill="auto"/>
        <w:spacing w:line="180" w:lineRule="exact"/>
      </w:pPr>
    </w:p>
    <w:p w:rsidR="001E51A5" w:rsidRDefault="001E51A5">
      <w:pPr>
        <w:framePr w:wrap="none" w:vAnchor="page" w:hAnchor="page" w:y="2239"/>
      </w:pPr>
    </w:p>
    <w:p w:rsidR="001E51A5" w:rsidRDefault="001E51A5">
      <w:pPr>
        <w:framePr w:wrap="none" w:vAnchor="page" w:hAnchor="page" w:x="5233" w:y="8459"/>
      </w:pPr>
    </w:p>
    <w:p w:rsidR="001E51A5" w:rsidRDefault="001E51A5">
      <w:pPr>
        <w:framePr w:wrap="none" w:vAnchor="page" w:hAnchor="page" w:x="10436" w:y="10303"/>
      </w:pPr>
    </w:p>
    <w:p w:rsidR="001E51A5" w:rsidRDefault="001E51A5">
      <w:pPr>
        <w:framePr w:wrap="none" w:vAnchor="page" w:hAnchor="page" w:x="4388" w:y="12525"/>
      </w:pPr>
    </w:p>
    <w:p w:rsidR="001E51A5" w:rsidRDefault="001E51A5">
      <w:pPr>
        <w:framePr w:wrap="none" w:vAnchor="page" w:hAnchor="page" w:x="8094" w:y="13720"/>
      </w:pPr>
    </w:p>
    <w:p w:rsidR="001E51A5" w:rsidRDefault="001E51A5">
      <w:pPr>
        <w:framePr w:wrap="none" w:vAnchor="page" w:hAnchor="page" w:x="8276" w:y="13979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514"/>
        <w:gridCol w:w="307"/>
      </w:tblGrid>
      <w:tr w:rsidR="001E51A5">
        <w:trPr>
          <w:trHeight w:hRule="exact" w:val="178"/>
        </w:trPr>
        <w:tc>
          <w:tcPr>
            <w:tcW w:w="1061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</w:tr>
      <w:tr w:rsidR="001E51A5">
        <w:trPr>
          <w:trHeight w:hRule="exact" w:val="216"/>
        </w:trPr>
        <w:tc>
          <w:tcPr>
            <w:tcW w:w="1061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</w:tr>
      <w:tr w:rsidR="001E51A5">
        <w:trPr>
          <w:trHeight w:hRule="exact" w:val="235"/>
        </w:trPr>
        <w:tc>
          <w:tcPr>
            <w:tcW w:w="1061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</w:tr>
      <w:tr w:rsidR="001E51A5">
        <w:trPr>
          <w:trHeight w:hRule="exact" w:val="144"/>
        </w:trPr>
        <w:tc>
          <w:tcPr>
            <w:tcW w:w="1061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1E51A5" w:rsidRDefault="001E51A5">
            <w:pPr>
              <w:framePr w:w="1882" w:h="773" w:wrap="none" w:vAnchor="page" w:hAnchor="page" w:x="8132" w:y="15275"/>
              <w:rPr>
                <w:sz w:val="10"/>
                <w:szCs w:val="10"/>
              </w:rPr>
            </w:pPr>
          </w:p>
        </w:tc>
      </w:tr>
    </w:tbl>
    <w:p w:rsidR="001E51A5" w:rsidRDefault="001E51A5">
      <w:pPr>
        <w:framePr w:wrap="none" w:vAnchor="page" w:hAnchor="page" w:x="8382" w:y="15832"/>
      </w:pPr>
    </w:p>
    <w:p w:rsidR="001E51A5" w:rsidRDefault="004E65A1">
      <w:pPr>
        <w:framePr w:wrap="none" w:vAnchor="page" w:hAnchor="page" w:x="11233" w:y="159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84725DF" wp14:editId="3C84C476">
            <wp:extent cx="281940" cy="466725"/>
            <wp:effectExtent l="0" t="0" r="3810" b="9525"/>
            <wp:docPr id="3" name="obrázek 3" descr="C:\Users\212DB2~1.LO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2DB2~1.LO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A5" w:rsidRDefault="001E51A5">
      <w:pPr>
        <w:rPr>
          <w:sz w:val="2"/>
          <w:szCs w:val="2"/>
        </w:rPr>
      </w:pPr>
      <w:bookmarkStart w:id="13" w:name="_GoBack"/>
      <w:bookmarkEnd w:id="13"/>
    </w:p>
    <w:sectPr w:rsidR="001E51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F1" w:rsidRDefault="00F21FF1">
      <w:r>
        <w:separator/>
      </w:r>
    </w:p>
  </w:endnote>
  <w:endnote w:type="continuationSeparator" w:id="0">
    <w:p w:rsidR="00F21FF1" w:rsidRDefault="00F2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F1" w:rsidRDefault="00F21FF1"/>
  </w:footnote>
  <w:footnote w:type="continuationSeparator" w:id="0">
    <w:p w:rsidR="00F21FF1" w:rsidRDefault="00F21F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0C5"/>
    <w:multiLevelType w:val="multilevel"/>
    <w:tmpl w:val="EB3CE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43ADB"/>
    <w:multiLevelType w:val="multilevel"/>
    <w:tmpl w:val="2AA46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2F261F"/>
    <w:multiLevelType w:val="multilevel"/>
    <w:tmpl w:val="45F42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760103"/>
    <w:multiLevelType w:val="multilevel"/>
    <w:tmpl w:val="1D6AED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00403B"/>
    <w:multiLevelType w:val="multilevel"/>
    <w:tmpl w:val="AE64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377638"/>
    <w:multiLevelType w:val="multilevel"/>
    <w:tmpl w:val="05F87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A5"/>
    <w:rsid w:val="001B7B32"/>
    <w:rsid w:val="001E51A5"/>
    <w:rsid w:val="004E65A1"/>
    <w:rsid w:val="00952F32"/>
    <w:rsid w:val="00E9682C"/>
    <w:rsid w:val="00F2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5Sylfaen95pt">
    <w:name w:val="Základní text (5) + Sylfaen;9;5 pt"/>
    <w:basedOn w:val="Zkladntext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6SegoeUI15ptKurzvadkovn-1pt">
    <w:name w:val="Základní text (6) + Segoe UI;15 pt;Kurzíva;Řádkování -1 pt"/>
    <w:basedOn w:val="Zkladntext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27ptTunKurzva">
    <w:name w:val="Další + 27 pt;Tučné;Kurzíva"/>
    <w:basedOn w:val="Dal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81">
    <w:name w:val="Základní text (8)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line="0" w:lineRule="atLeas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2" w:lineRule="exact"/>
      <w:ind w:firstLine="1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center"/>
    </w:pPr>
    <w:rPr>
      <w:spacing w:val="-10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10"/>
      <w:sz w:val="9"/>
      <w:szCs w:val="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F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F3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5Sylfaen95pt">
    <w:name w:val="Základní text (5) + Sylfaen;9;5 pt"/>
    <w:basedOn w:val="Zkladntext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6SegoeUI15ptKurzvadkovn-1pt">
    <w:name w:val="Základní text (6) + Segoe UI;15 pt;Kurzíva;Řádkování -1 pt"/>
    <w:basedOn w:val="Zkladntext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27ptTunKurzva">
    <w:name w:val="Další + 27 pt;Tučné;Kurzíva"/>
    <w:basedOn w:val="Dal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81">
    <w:name w:val="Základní text (8)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line="0" w:lineRule="atLeas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2" w:lineRule="exact"/>
      <w:ind w:firstLine="1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center"/>
    </w:pPr>
    <w:rPr>
      <w:spacing w:val="-10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10"/>
      <w:sz w:val="9"/>
      <w:szCs w:val="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F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F3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26F9FC0D.dotm</Template>
  <TotalTime>45</TotalTime>
  <Pages>4</Pages>
  <Words>1132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Longauerová Ivana</dc:creator>
  <cp:lastModifiedBy>Longauerová Ivana</cp:lastModifiedBy>
  <cp:revision>3</cp:revision>
  <dcterms:created xsi:type="dcterms:W3CDTF">2018-10-15T08:04:00Z</dcterms:created>
  <dcterms:modified xsi:type="dcterms:W3CDTF">2018-10-15T09:13:00Z</dcterms:modified>
</cp:coreProperties>
</file>