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6754B7">
              <w:rPr>
                <w:rFonts w:ascii="Arial" w:hAnsi="Arial" w:cs="Arial"/>
                <w:b w:val="0"/>
              </w:rPr>
              <w:t>4230/SFDI/340153/11982/2018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EF4EBA">
              <w:rPr>
                <w:rFonts w:ascii="Arial" w:hAnsi="Arial" w:cs="Arial"/>
                <w:b w:val="0"/>
                <w:bCs/>
              </w:rPr>
              <w:t>331/2018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6754B7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6754B7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6754B7">
              <w:rPr>
                <w:rFonts w:ascii="Arial" w:hAnsi="Arial" w:cs="Arial"/>
                <w:b w:val="0"/>
              </w:rPr>
              <w:t xml:space="preserve"> 201</w:t>
            </w:r>
          </w:p>
        </w:tc>
        <w:proofErr w:type="gramStart"/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6754B7">
              <w:rPr>
                <w:rFonts w:ascii="Arial" w:hAnsi="Arial" w:cs="Arial"/>
                <w:b w:val="0"/>
              </w:rPr>
              <w:t>8.10.2018</w:t>
            </w:r>
            <w:r>
              <w:rPr>
                <w:rFonts w:ascii="Arial" w:hAnsi="Arial" w:cs="Arial"/>
                <w:b w:val="0"/>
              </w:rPr>
              <w:fldChar w:fldCharType="end"/>
            </w:r>
            <w:proofErr w:type="gramEnd"/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6754B7" w:rsidRDefault="006754B7" w:rsidP="006754B7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Škoda Scout, RZ: 6AY 7854</w:t>
      </w:r>
    </w:p>
    <w:p w:rsidR="006754B7" w:rsidRDefault="006754B7" w:rsidP="006754B7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6754B7" w:rsidRDefault="006754B7" w:rsidP="006754B7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výměnu letních kompletů kol na zimní u vozidla Škoda Scout, RZ: 6AY 7854, včetně vyvážení letních kompletů kol.</w:t>
      </w:r>
    </w:p>
    <w:p w:rsidR="006754B7" w:rsidRDefault="006754B7" w:rsidP="006754B7">
      <w:pPr>
        <w:jc w:val="both"/>
        <w:rPr>
          <w:rFonts w:ascii="Arial" w:hAnsi="Arial" w:cs="Arial"/>
          <w:sz w:val="22"/>
          <w:szCs w:val="22"/>
        </w:rPr>
      </w:pPr>
    </w:p>
    <w:p w:rsidR="006754B7" w:rsidRDefault="006754B7" w:rsidP="006754B7">
      <w:pPr>
        <w:jc w:val="both"/>
        <w:rPr>
          <w:rFonts w:ascii="Arial" w:hAnsi="Arial" w:cs="Arial"/>
          <w:sz w:val="22"/>
          <w:szCs w:val="22"/>
        </w:rPr>
      </w:pPr>
    </w:p>
    <w:p w:rsidR="006754B7" w:rsidRDefault="006754B7" w:rsidP="006754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900,- Kč vč. DPH</w:t>
      </w:r>
    </w:p>
    <w:p w:rsidR="006754B7" w:rsidRDefault="006754B7" w:rsidP="006754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(říjen 2018).</w:t>
      </w:r>
    </w:p>
    <w:p w:rsidR="006754B7" w:rsidRDefault="006754B7" w:rsidP="006754B7">
      <w:pPr>
        <w:rPr>
          <w:rFonts w:ascii="Arial" w:hAnsi="Arial" w:cs="Arial"/>
        </w:rPr>
      </w:pPr>
    </w:p>
    <w:p w:rsidR="006754B7" w:rsidRDefault="006754B7" w:rsidP="006754B7">
      <w:pPr>
        <w:rPr>
          <w:rFonts w:ascii="Arial" w:hAnsi="Arial" w:cs="Arial"/>
        </w:rPr>
      </w:pPr>
    </w:p>
    <w:p w:rsidR="006754B7" w:rsidRDefault="006754B7" w:rsidP="006754B7">
      <w:pPr>
        <w:rPr>
          <w:rFonts w:ascii="Arial" w:hAnsi="Arial" w:cs="Arial"/>
        </w:rPr>
      </w:pPr>
    </w:p>
    <w:p w:rsidR="006754B7" w:rsidRDefault="006754B7" w:rsidP="006754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6754B7" w:rsidRDefault="006754B7" w:rsidP="006754B7">
      <w:pPr>
        <w:rPr>
          <w:rFonts w:ascii="Arial" w:hAnsi="Arial" w:cs="Arial"/>
          <w:sz w:val="22"/>
          <w:szCs w:val="22"/>
        </w:rPr>
      </w:pPr>
    </w:p>
    <w:p w:rsidR="006754B7" w:rsidRDefault="006754B7" w:rsidP="006754B7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6754B7" w:rsidRDefault="006754B7" w:rsidP="006754B7">
      <w:pPr>
        <w:rPr>
          <w:rFonts w:ascii="Arial" w:hAnsi="Arial" w:cs="Arial"/>
        </w:rPr>
      </w:pPr>
    </w:p>
    <w:p w:rsidR="006754B7" w:rsidRDefault="006754B7" w:rsidP="006754B7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6754B7" w:rsidRDefault="006754B7" w:rsidP="006754B7">
      <w:pPr>
        <w:jc w:val="both"/>
        <w:rPr>
          <w:rFonts w:ascii="Arial" w:hAnsi="Arial" w:cs="Arial"/>
          <w:sz w:val="22"/>
          <w:szCs w:val="22"/>
        </w:rPr>
      </w:pPr>
    </w:p>
    <w:p w:rsidR="006754B7" w:rsidRDefault="006754B7" w:rsidP="006754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6754B7" w:rsidRDefault="006754B7" w:rsidP="006754B7">
      <w:pPr>
        <w:jc w:val="both"/>
        <w:rPr>
          <w:rFonts w:ascii="Arial" w:hAnsi="Arial" w:cs="Arial"/>
          <w:sz w:val="22"/>
          <w:szCs w:val="22"/>
        </w:rPr>
      </w:pPr>
    </w:p>
    <w:p w:rsidR="006754B7" w:rsidRDefault="006754B7" w:rsidP="006754B7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6754B7" w:rsidRDefault="006754B7" w:rsidP="006754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 w:rsidR="006754B7" w:rsidRDefault="006754B7" w:rsidP="006754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 w:rsidR="006754B7" w:rsidRDefault="006754B7" w:rsidP="006754B7">
      <w:pPr>
        <w:jc w:val="both"/>
        <w:rPr>
          <w:rFonts w:ascii="Arial" w:hAnsi="Arial" w:cs="Arial"/>
          <w:sz w:val="22"/>
          <w:szCs w:val="22"/>
        </w:rPr>
      </w:pPr>
    </w:p>
    <w:p w:rsidR="006754B7" w:rsidRDefault="006754B7" w:rsidP="006754B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 w:rsidR="006754B7" w:rsidRDefault="006754B7" w:rsidP="006754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6754B7" w:rsidRDefault="006754B7" w:rsidP="006754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 w:rsidR="006754B7" w:rsidRDefault="006754B7" w:rsidP="006754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6754B7" w:rsidRDefault="006754B7" w:rsidP="006754B7">
      <w:pPr>
        <w:jc w:val="both"/>
        <w:rPr>
          <w:rFonts w:ascii="Arial" w:hAnsi="Arial" w:cs="Arial"/>
          <w:sz w:val="22"/>
          <w:szCs w:val="22"/>
        </w:rPr>
      </w:pPr>
    </w:p>
    <w:p w:rsidR="006754B7" w:rsidRDefault="006754B7" w:rsidP="006754B7">
      <w:pPr>
        <w:jc w:val="both"/>
        <w:rPr>
          <w:rFonts w:ascii="Arial" w:hAnsi="Arial" w:cs="Arial"/>
          <w:sz w:val="22"/>
          <w:szCs w:val="22"/>
        </w:rPr>
      </w:pPr>
    </w:p>
    <w:p w:rsidR="006754B7" w:rsidRDefault="006754B7" w:rsidP="006754B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 w:rsidR="006754B7" w:rsidRDefault="006754B7" w:rsidP="006754B7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(50112000-3  Opravy a údržba automobilů</w:t>
      </w: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Pr="00EF4EBA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F4EBA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EF4EBA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EF4EBA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F4EBA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EF4EBA" w:rsidRPr="00EF4EBA">
        <w:rPr>
          <w:rFonts w:ascii="Arial" w:hAnsi="Arial" w:cs="Arial"/>
          <w:sz w:val="22"/>
          <w:szCs w:val="22"/>
        </w:rPr>
        <w:t>331/2018</w:t>
      </w:r>
      <w:r w:rsidRPr="00EF4EBA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EF4EBA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EF4EBA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EF4EBA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EF4EBA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EF4EBA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F4EBA">
        <w:rPr>
          <w:rFonts w:ascii="Arial" w:hAnsi="Arial" w:cs="Arial"/>
          <w:sz w:val="22"/>
          <w:szCs w:val="22"/>
        </w:rPr>
        <w:t xml:space="preserve">Za dodavatele dne </w:t>
      </w:r>
      <w:r w:rsidRPr="00EF4EBA">
        <w:rPr>
          <w:rFonts w:ascii="Arial" w:hAnsi="Arial" w:cs="Arial"/>
          <w:sz w:val="22"/>
          <w:szCs w:val="22"/>
        </w:rPr>
        <w:tab/>
      </w:r>
      <w:r w:rsidRPr="00EF4EBA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EF4EBA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EF4EBA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EF4EBA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F4EBA">
        <w:rPr>
          <w:rFonts w:ascii="Arial" w:hAnsi="Arial" w:cs="Arial"/>
          <w:sz w:val="22"/>
          <w:szCs w:val="22"/>
        </w:rPr>
        <w:t xml:space="preserve">Podpis </w:t>
      </w:r>
      <w:r w:rsidRPr="00EF4EBA">
        <w:rPr>
          <w:rFonts w:ascii="Arial" w:hAnsi="Arial" w:cs="Arial"/>
          <w:sz w:val="22"/>
          <w:szCs w:val="22"/>
        </w:rPr>
        <w:tab/>
      </w:r>
      <w:r w:rsidRPr="00EF4EBA">
        <w:rPr>
          <w:rFonts w:ascii="Arial" w:hAnsi="Arial" w:cs="Arial"/>
          <w:sz w:val="22"/>
          <w:szCs w:val="22"/>
        </w:rPr>
        <w:tab/>
      </w:r>
      <w:r w:rsidRPr="00EF4EBA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EF4EBA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F4EBA">
        <w:rPr>
          <w:rFonts w:ascii="Arial" w:hAnsi="Arial" w:cs="Arial"/>
          <w:sz w:val="22"/>
          <w:szCs w:val="22"/>
        </w:rPr>
        <w:t>Jméno a příjmení (hůlkově)</w:t>
      </w:r>
      <w:r w:rsidRPr="00EF4EBA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E6" w:rsidRDefault="00E859E6">
      <w:r>
        <w:separator/>
      </w:r>
    </w:p>
  </w:endnote>
  <w:endnote w:type="continuationSeparator" w:id="0">
    <w:p w:rsidR="00E859E6" w:rsidRDefault="00E8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3C5852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E6" w:rsidRDefault="00E859E6">
      <w:r>
        <w:separator/>
      </w:r>
    </w:p>
  </w:footnote>
  <w:footnote w:type="continuationSeparator" w:id="0">
    <w:p w:rsidR="00E859E6" w:rsidRDefault="00E85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C5852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754B7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17AAC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E859E6"/>
    <w:rsid w:val="00EF4EBA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3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1905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Marie Borecká</cp:lastModifiedBy>
  <cp:revision>4</cp:revision>
  <cp:lastPrinted>2018-10-09T13:05:00Z</cp:lastPrinted>
  <dcterms:created xsi:type="dcterms:W3CDTF">2017-11-10T08:18:00Z</dcterms:created>
  <dcterms:modified xsi:type="dcterms:W3CDTF">2018-10-09T13:05:00Z</dcterms:modified>
</cp:coreProperties>
</file>