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40E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40E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40E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40E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40E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40E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40E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40E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40E1"/>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3E45-064D-428E-84A0-FFFE1708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2018-10-12T12:42:00Z</dcterms:created>
  <dcterms:modified xsi:type="dcterms:W3CDTF">2018-10-12T12:42:00Z</dcterms:modified>
</cp:coreProperties>
</file>