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072" w:rsidRDefault="000C2072" w:rsidP="000C2072">
      <w:proofErr w:type="spellStart"/>
      <w:r>
        <w:t>From</w:t>
      </w:r>
      <w:proofErr w:type="spellEnd"/>
      <w:r>
        <w:t xml:space="preserve">: </w:t>
      </w:r>
      <w:r>
        <w:t>XXXX</w:t>
      </w:r>
      <w:r>
        <w:t xml:space="preserve"> [mailto:</w:t>
      </w:r>
      <w:r w:rsidRPr="000C2072">
        <w:t xml:space="preserve"> </w:t>
      </w:r>
      <w:r>
        <w:t xml:space="preserve">XXXX @kancelarskezidle.com] </w:t>
      </w:r>
    </w:p>
    <w:p w:rsidR="000C2072" w:rsidRDefault="000C2072" w:rsidP="000C2072"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12, 2018 12:56 PM</w:t>
      </w:r>
    </w:p>
    <w:p w:rsidR="000C2072" w:rsidRDefault="000C2072" w:rsidP="000C2072">
      <w:r>
        <w:t>To: XXXX</w:t>
      </w:r>
    </w:p>
    <w:p w:rsidR="000C2072" w:rsidRDefault="000C2072" w:rsidP="000C2072">
      <w:proofErr w:type="spellStart"/>
      <w:r>
        <w:t>Subject</w:t>
      </w:r>
      <w:proofErr w:type="spellEnd"/>
      <w:r>
        <w:t>: Re: : OBJEDNAVKA cislo:OB140989</w:t>
      </w:r>
    </w:p>
    <w:p w:rsidR="000C2072" w:rsidRDefault="000C2072" w:rsidP="000C2072"/>
    <w:p w:rsidR="000C2072" w:rsidRDefault="000C2072" w:rsidP="000C2072">
      <w:r>
        <w:t xml:space="preserve">Dobrý den, </w:t>
      </w:r>
    </w:p>
    <w:p w:rsidR="000C2072" w:rsidRDefault="000C2072" w:rsidP="000C2072">
      <w:r>
        <w:t>posílám potvrzení objednávky.</w:t>
      </w:r>
    </w:p>
    <w:p w:rsidR="000C2072" w:rsidRDefault="000C2072" w:rsidP="000C2072"/>
    <w:p w:rsidR="000C2072" w:rsidRDefault="000C2072" w:rsidP="000C2072">
      <w:r>
        <w:t>S přáním hezkého dne</w:t>
      </w:r>
      <w:r>
        <w:tab/>
      </w:r>
    </w:p>
    <w:p w:rsidR="000C2072" w:rsidRDefault="000C2072" w:rsidP="000C2072">
      <w:r>
        <w:t xml:space="preserve"> </w:t>
      </w:r>
    </w:p>
    <w:p w:rsidR="000C2072" w:rsidRDefault="000C2072" w:rsidP="000C2072">
      <w:r>
        <w:tab/>
        <w:t>XXXX</w:t>
      </w:r>
    </w:p>
    <w:p w:rsidR="000C2072" w:rsidRDefault="000C2072" w:rsidP="000C2072">
      <w:r>
        <w:tab/>
        <w:t>recepční, telefonní obsluha, chat se zákazníky</w:t>
      </w:r>
    </w:p>
    <w:p w:rsidR="000C2072" w:rsidRDefault="000C2072" w:rsidP="000C2072">
      <w:r>
        <w:tab/>
        <w:t>Adresa:</w:t>
      </w:r>
      <w:r>
        <w:tab/>
        <w:t>Mercury Star s.r.o.</w:t>
      </w:r>
    </w:p>
    <w:p w:rsidR="000C2072" w:rsidRDefault="000C2072" w:rsidP="000C2072">
      <w:r>
        <w:tab/>
      </w:r>
      <w:r>
        <w:t>1. máje 2633</w:t>
      </w:r>
    </w:p>
    <w:p w:rsidR="000C2072" w:rsidRDefault="000C2072" w:rsidP="000C2072">
      <w:r>
        <w:tab/>
      </w:r>
      <w:r>
        <w:t>756 61 Rožnov pod Radhoštěm</w:t>
      </w:r>
    </w:p>
    <w:p w:rsidR="000C2072" w:rsidRDefault="000C2072" w:rsidP="000C2072">
      <w:r>
        <w:tab/>
        <w:t>Mobil:</w:t>
      </w:r>
      <w:r>
        <w:tab/>
        <w:t>+</w:t>
      </w:r>
      <w:proofErr w:type="gramStart"/>
      <w:r>
        <w:t>420  XXXX</w:t>
      </w:r>
      <w:proofErr w:type="gramEnd"/>
    </w:p>
    <w:p w:rsidR="000C2072" w:rsidRDefault="000C2072" w:rsidP="000C2072">
      <w:pPr>
        <w:spacing w:after="0"/>
      </w:pPr>
      <w:r>
        <w:tab/>
        <w:t>e-mail:</w:t>
      </w:r>
      <w:r>
        <w:tab/>
        <w:t>XXXX @kancelarskezidle.com</w:t>
      </w:r>
      <w:r>
        <w:cr/>
      </w:r>
    </w:p>
    <w:p w:rsidR="000C2072" w:rsidRDefault="000C2072" w:rsidP="000C2072">
      <w:pPr>
        <w:spacing w:after="0"/>
      </w:pPr>
      <w:r>
        <w:t>www.kancelarskezidle.com</w:t>
      </w:r>
    </w:p>
    <w:p w:rsidR="000C2072" w:rsidRDefault="000C2072" w:rsidP="000C2072">
      <w:pPr>
        <w:spacing w:after="0"/>
      </w:pPr>
      <w:r>
        <w:t>www.kancelarskestolicky.com</w:t>
      </w:r>
    </w:p>
    <w:p w:rsidR="000C2072" w:rsidRDefault="000C2072" w:rsidP="000C2072">
      <w:pPr>
        <w:spacing w:after="0"/>
      </w:pPr>
      <w:r>
        <w:t>www.dx-racer.cz</w:t>
      </w:r>
      <w:r>
        <w:cr/>
      </w:r>
    </w:p>
    <w:p w:rsidR="000C2072" w:rsidRDefault="000C2072" w:rsidP="000C2072"/>
    <w:p w:rsidR="000C2072" w:rsidRDefault="000C2072" w:rsidP="000C2072">
      <w:r>
        <w:t xml:space="preserve"> </w:t>
      </w:r>
      <w:r>
        <w:cr/>
      </w:r>
    </w:p>
    <w:p w:rsidR="000C2072" w:rsidRDefault="000C2072" w:rsidP="000C2072"/>
    <w:p w:rsidR="000C2072" w:rsidRDefault="000C2072" w:rsidP="000C2072"/>
    <w:p w:rsidR="000C2072" w:rsidRDefault="000C2072" w:rsidP="000C2072"/>
    <w:p w:rsidR="000C2072" w:rsidRDefault="000C2072" w:rsidP="000C2072"/>
    <w:p w:rsidR="000C2072" w:rsidRDefault="000C2072" w:rsidP="000C2072"/>
    <w:p w:rsidR="000C2072" w:rsidRDefault="000C2072" w:rsidP="000C2072">
      <w:bookmarkStart w:id="0" w:name="_GoBack"/>
      <w:bookmarkEnd w:id="0"/>
      <w:proofErr w:type="spellStart"/>
      <w:r>
        <w:lastRenderedPageBreak/>
        <w:t>From</w:t>
      </w:r>
      <w:proofErr w:type="spellEnd"/>
      <w:r>
        <w:t>: MERCURY STAR s.r.o [mailto:</w:t>
      </w:r>
      <w:r w:rsidRPr="000C2072">
        <w:t xml:space="preserve"> </w:t>
      </w:r>
      <w:r>
        <w:t xml:space="preserve">XXXX @kancelarskezidle.com] </w:t>
      </w:r>
    </w:p>
    <w:p w:rsidR="000C2072" w:rsidRDefault="000C2072" w:rsidP="000C2072"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12, 2018 11:07 AM</w:t>
      </w:r>
    </w:p>
    <w:p w:rsidR="000C2072" w:rsidRDefault="000C2072" w:rsidP="000C2072">
      <w:r>
        <w:t>To: XXXX.</w:t>
      </w:r>
    </w:p>
    <w:p w:rsidR="000C2072" w:rsidRDefault="000C2072" w:rsidP="000C2072">
      <w:proofErr w:type="spellStart"/>
      <w:r>
        <w:t>Subject</w:t>
      </w:r>
      <w:proofErr w:type="spellEnd"/>
      <w:r>
        <w:t>: OBJEDNAVKA cislo:OB140989</w:t>
      </w:r>
    </w:p>
    <w:p w:rsidR="000C2072" w:rsidRDefault="000C2072" w:rsidP="000C2072">
      <w:r>
        <w:t xml:space="preserve"> </w:t>
      </w:r>
    </w:p>
    <w:p w:rsidR="000C2072" w:rsidRDefault="000C2072" w:rsidP="000C2072">
      <w:r>
        <w:t xml:space="preserve"> </w:t>
      </w:r>
    </w:p>
    <w:p w:rsidR="000C2072" w:rsidRDefault="000C2072" w:rsidP="000C2072">
      <w:r>
        <w:t xml:space="preserve">OBJEDNAVKA c.: OB140989 ze dne </w:t>
      </w:r>
      <w:proofErr w:type="gramStart"/>
      <w:r>
        <w:t>11.10.18</w:t>
      </w:r>
      <w:proofErr w:type="gramEnd"/>
      <w:r>
        <w:t xml:space="preserve"> </w:t>
      </w:r>
    </w:p>
    <w:p w:rsidR="000C2072" w:rsidRDefault="000C2072" w:rsidP="000C2072"/>
    <w:p w:rsidR="000C2072" w:rsidRDefault="000C2072" w:rsidP="000C2072">
      <w:r>
        <w:t>Dobrý den,</w:t>
      </w:r>
    </w:p>
    <w:p w:rsidR="000C2072" w:rsidRDefault="000C2072" w:rsidP="000C2072"/>
    <w:p w:rsidR="000C2072" w:rsidRDefault="000C2072" w:rsidP="000C2072">
      <w:r>
        <w:t>na základě potvrzení termínu od výrobce budeme zboží na Vás odesílat za 4-6 týdnů, tak jak uvádíme v popisku. Fakturu posíláme v příloze</w:t>
      </w:r>
    </w:p>
    <w:p w:rsidR="000C2072" w:rsidRDefault="000C2072" w:rsidP="000C2072">
      <w:r>
        <w:t>O odeslání Vás budeme informovat mailem.</w:t>
      </w:r>
    </w:p>
    <w:p w:rsidR="000C2072" w:rsidRDefault="000C2072" w:rsidP="000C2072"/>
    <w:p w:rsidR="000C2072" w:rsidRDefault="000C2072" w:rsidP="000C2072"/>
    <w:p w:rsidR="000C2072" w:rsidRDefault="000C2072" w:rsidP="000C2072">
      <w:r>
        <w:t>S pozdravem,</w:t>
      </w:r>
    </w:p>
    <w:p w:rsidR="000C2072" w:rsidRDefault="000C2072" w:rsidP="000C2072"/>
    <w:p w:rsidR="000C2072" w:rsidRDefault="000C2072" w:rsidP="000C2072">
      <w:r>
        <w:t xml:space="preserve">XXXX </w:t>
      </w:r>
    </w:p>
    <w:p w:rsidR="000C2072" w:rsidRDefault="000C2072" w:rsidP="000C2072">
      <w:r>
        <w:t xml:space="preserve">pokladní, administrace </w:t>
      </w:r>
      <w:proofErr w:type="spellStart"/>
      <w:r>
        <w:t>eshopu</w:t>
      </w:r>
      <w:proofErr w:type="spellEnd"/>
    </w:p>
    <w:p w:rsidR="000C2072" w:rsidRDefault="000C2072" w:rsidP="000C2072"/>
    <w:p w:rsidR="000C2072" w:rsidRDefault="000C2072" w:rsidP="000C2072">
      <w:r>
        <w:t>Mercury Star s.r.o.</w:t>
      </w:r>
    </w:p>
    <w:p w:rsidR="000C2072" w:rsidRDefault="000C2072" w:rsidP="000C2072">
      <w:proofErr w:type="gramStart"/>
      <w:r>
        <w:t>1.máje</w:t>
      </w:r>
      <w:proofErr w:type="gramEnd"/>
      <w:r>
        <w:t xml:space="preserve"> 2633</w:t>
      </w:r>
    </w:p>
    <w:p w:rsidR="000C2072" w:rsidRDefault="000C2072" w:rsidP="000C2072">
      <w:r>
        <w:t xml:space="preserve">75661 Rožnov </w:t>
      </w:r>
      <w:proofErr w:type="spellStart"/>
      <w:proofErr w:type="gramStart"/>
      <w:r>
        <w:t>p.R</w:t>
      </w:r>
      <w:proofErr w:type="spellEnd"/>
      <w:r>
        <w:t>.</w:t>
      </w:r>
      <w:proofErr w:type="gramEnd"/>
    </w:p>
    <w:p w:rsidR="000C2072" w:rsidRDefault="000C2072" w:rsidP="000C2072"/>
    <w:p w:rsidR="000C2072" w:rsidRDefault="000C2072" w:rsidP="000C2072">
      <w:proofErr w:type="gramStart"/>
      <w:r>
        <w:t>Mobil : +420</w:t>
      </w:r>
      <w:proofErr w:type="gramEnd"/>
      <w:r>
        <w:t xml:space="preserve"> XXXX</w:t>
      </w:r>
    </w:p>
    <w:p w:rsidR="000C2072" w:rsidRDefault="000C2072" w:rsidP="000C2072">
      <w:pPr>
        <w:spacing w:after="0"/>
      </w:pPr>
      <w:r>
        <w:t>e-mail: XXXX @kancelarskezidle.com</w:t>
      </w:r>
    </w:p>
    <w:p w:rsidR="000C2072" w:rsidRDefault="000C2072" w:rsidP="000C2072">
      <w:pPr>
        <w:spacing w:after="0"/>
      </w:pPr>
      <w:r>
        <w:t>www.kancelarskezidle.com</w:t>
      </w:r>
    </w:p>
    <w:p w:rsidR="000C2072" w:rsidRDefault="000C2072" w:rsidP="000C2072">
      <w:pPr>
        <w:spacing w:after="0"/>
      </w:pPr>
      <w:hyperlink r:id="rId5" w:history="1">
        <w:r w:rsidRPr="001B2890">
          <w:rPr>
            <w:rStyle w:val="Hypertextovodkaz"/>
          </w:rPr>
          <w:t>www.kancelarskestolicky.com</w:t>
        </w:r>
      </w:hyperlink>
    </w:p>
    <w:p w:rsidR="0091651E" w:rsidRDefault="000C2072" w:rsidP="000C2072">
      <w:pPr>
        <w:spacing w:after="0"/>
      </w:pPr>
      <w:r>
        <w:t>www.dx-racer.cz</w:t>
      </w:r>
    </w:p>
    <w:sectPr w:rsidR="00916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072"/>
    <w:rsid w:val="000C2072"/>
    <w:rsid w:val="0091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C20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C20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ncelarskestolick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69963179</Template>
  <TotalTime>3</TotalTime>
  <Pages>2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Šmucrová Radka Mgr.</dc:creator>
  <cp:lastModifiedBy>Šmucrová Radka Mgr.</cp:lastModifiedBy>
  <cp:revision>1</cp:revision>
  <dcterms:created xsi:type="dcterms:W3CDTF">2018-10-12T11:37:00Z</dcterms:created>
  <dcterms:modified xsi:type="dcterms:W3CDTF">2018-10-12T11:40:00Z</dcterms:modified>
</cp:coreProperties>
</file>