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42B4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42B4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42B4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42B4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42B4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42B4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42B4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42B4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2B4A"/>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CB5C8-3C6B-426B-A03C-A333E3D7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2018-10-11T15:01:00Z</dcterms:created>
  <dcterms:modified xsi:type="dcterms:W3CDTF">2018-10-11T15:01:00Z</dcterms:modified>
</cp:coreProperties>
</file>