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0304B5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04B5" w:rsidRDefault="00650072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04B5" w:rsidRDefault="00650072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04B5" w:rsidRDefault="00650072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04/2018/360/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04B5" w:rsidRDefault="00650072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04B5" w:rsidRDefault="00650072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8.10.2018</w:t>
            </w:r>
            <w:proofErr w:type="gramEnd"/>
          </w:p>
        </w:tc>
      </w:tr>
    </w:tbl>
    <w:p w:rsidR="00000000" w:rsidRDefault="00650072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0304B5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Nadpis3"/>
            </w:pPr>
            <w:r>
              <w:t>Dodavatel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r>
              <w:rPr>
                <w:b/>
                <w:bCs/>
              </w:rPr>
              <w:t>Kryblice</w:t>
            </w:r>
          </w:p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LINET spol. S r.o.</w:t>
            </w:r>
          </w:p>
          <w:p w:rsidR="000304B5" w:rsidRDefault="00650072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Želevčice</w:t>
            </w:r>
            <w:proofErr w:type="spellEnd"/>
            <w:r>
              <w:rPr>
                <w:b/>
                <w:bCs/>
              </w:rPr>
              <w:t xml:space="preserve"> 5</w:t>
            </w:r>
          </w:p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274 01 Slaný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rPr>
                <w:color w:val="333333"/>
                <w:sz w:val="24"/>
              </w:rPr>
              <w:t>XXXX</w:t>
            </w:r>
            <w:r>
              <w:rPr>
                <w:rFonts w:ascii="Arial, Helvetica, sans-serif" w:hAnsi="Arial, Helvetica, sans-serif"/>
                <w:color w:val="333333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XXXX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0304B5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0304B5">
            <w:pPr>
              <w:pStyle w:val="TableContents"/>
            </w:pP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04B5" w:rsidRDefault="000304B5">
            <w:pPr>
              <w:pStyle w:val="TableContents"/>
            </w:pP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00507814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CZ00507814</w:t>
            </w:r>
          </w:p>
        </w:tc>
      </w:tr>
    </w:tbl>
    <w:p w:rsidR="00000000" w:rsidRDefault="00650072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0304B5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Nadpis3"/>
            </w:pPr>
            <w:r>
              <w:t>Předmět objednávky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 xml:space="preserve">Objednáváme lůžko </w:t>
            </w:r>
            <w:proofErr w:type="spellStart"/>
            <w:r>
              <w:t>Eleganza</w:t>
            </w:r>
            <w:proofErr w:type="spellEnd"/>
            <w:r>
              <w:t xml:space="preserve"> 1s matrací, hrazdou, plastovou rukojetí a stojanem + stolek dle cenové nabídky č. NT/201/286 v ceně 52.482,- Kč bez DPH – barva světle zelená</w:t>
            </w: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  <w:p w:rsidR="000304B5" w:rsidRDefault="000304B5">
            <w:pPr>
              <w:pStyle w:val="TableContents"/>
            </w:pP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650072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650072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650072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 xml:space="preserve">Lůžko </w:t>
            </w:r>
            <w:proofErr w:type="spellStart"/>
            <w:r>
              <w:t>Eleganza</w:t>
            </w:r>
            <w:proofErr w:type="spellEnd"/>
            <w:r>
              <w:t xml:space="preserve"> 1 + stolek k</w:t>
            </w:r>
            <w:r>
              <w:t xml:space="preserve"> lůžku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</w:pPr>
            <w:r>
              <w:t>52482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52 482,00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0304B5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304B5" w:rsidRDefault="00650072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52 482,00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>Schválil: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650072"/>
        </w:tc>
      </w:tr>
      <w:tr w:rsidR="000304B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650072"/>
        </w:tc>
      </w:tr>
    </w:tbl>
    <w:p w:rsidR="00000000" w:rsidRDefault="00650072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0304B5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0304B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 xml:space="preserve">Potvrzujeme přijetí objednávky, s objednávkou </w:t>
            </w:r>
            <w:r>
              <w:t>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>Datum: 8. 10.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0304B5">
            <w:pPr>
              <w:pStyle w:val="TableContents"/>
            </w:pPr>
          </w:p>
        </w:tc>
      </w:tr>
      <w:tr w:rsidR="000304B5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304B5" w:rsidRDefault="00650072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</w:t>
            </w:r>
            <w:r>
              <w:rPr>
                <w:rStyle w:val="EndnoteSymbol"/>
                <w:i/>
                <w:iCs/>
              </w:rPr>
              <w:t xml:space="preserve">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0304B5" w:rsidRDefault="00650072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0304B5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0072">
      <w:r>
        <w:separator/>
      </w:r>
    </w:p>
  </w:endnote>
  <w:endnote w:type="continuationSeparator" w:id="0">
    <w:p w:rsidR="00000000" w:rsidRDefault="006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0072">
      <w:r>
        <w:rPr>
          <w:color w:val="000000"/>
        </w:rPr>
        <w:separator/>
      </w:r>
    </w:p>
  </w:footnote>
  <w:footnote w:type="continuationSeparator" w:id="0">
    <w:p w:rsidR="00000000" w:rsidRDefault="006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FA6"/>
    <w:multiLevelType w:val="multilevel"/>
    <w:tmpl w:val="C0AE664A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2856426"/>
    <w:multiLevelType w:val="multilevel"/>
    <w:tmpl w:val="ABC2AE80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39B7114"/>
    <w:multiLevelType w:val="multilevel"/>
    <w:tmpl w:val="9C0024D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D23F1B"/>
    <w:multiLevelType w:val="multilevel"/>
    <w:tmpl w:val="745C7F9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4B4F39"/>
    <w:multiLevelType w:val="multilevel"/>
    <w:tmpl w:val="0960F8E0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E13235A"/>
    <w:multiLevelType w:val="multilevel"/>
    <w:tmpl w:val="FA702536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F3110BC"/>
    <w:multiLevelType w:val="multilevel"/>
    <w:tmpl w:val="75466834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5535755"/>
    <w:multiLevelType w:val="multilevel"/>
    <w:tmpl w:val="2A8EF78C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9866685"/>
    <w:multiLevelType w:val="multilevel"/>
    <w:tmpl w:val="A17A2EFC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CB068E"/>
    <w:multiLevelType w:val="multilevel"/>
    <w:tmpl w:val="62EA1EEC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0">
    <w:nsid w:val="1FD90362"/>
    <w:multiLevelType w:val="multilevel"/>
    <w:tmpl w:val="F9B40316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3385675"/>
    <w:multiLevelType w:val="multilevel"/>
    <w:tmpl w:val="4322CCD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4160AB9"/>
    <w:multiLevelType w:val="multilevel"/>
    <w:tmpl w:val="0B8C3B0C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3">
    <w:nsid w:val="318B68A6"/>
    <w:multiLevelType w:val="multilevel"/>
    <w:tmpl w:val="093EFA80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73063FF"/>
    <w:multiLevelType w:val="multilevel"/>
    <w:tmpl w:val="0DC487E6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8497ADC"/>
    <w:multiLevelType w:val="multilevel"/>
    <w:tmpl w:val="1DB64F96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9B6496A"/>
    <w:multiLevelType w:val="multilevel"/>
    <w:tmpl w:val="5ED20EE0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A3B2AB6"/>
    <w:multiLevelType w:val="multilevel"/>
    <w:tmpl w:val="85B274C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A8B3105"/>
    <w:multiLevelType w:val="multilevel"/>
    <w:tmpl w:val="7B82BED6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9">
    <w:nsid w:val="430B307E"/>
    <w:multiLevelType w:val="multilevel"/>
    <w:tmpl w:val="0BB2FB54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0">
    <w:nsid w:val="47997F12"/>
    <w:multiLevelType w:val="multilevel"/>
    <w:tmpl w:val="67B60F00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8285BD0"/>
    <w:multiLevelType w:val="multilevel"/>
    <w:tmpl w:val="2DA8087A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4DF16131"/>
    <w:multiLevelType w:val="multilevel"/>
    <w:tmpl w:val="DE90FD08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3">
    <w:nsid w:val="55DF03EA"/>
    <w:multiLevelType w:val="multilevel"/>
    <w:tmpl w:val="C4207A1E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4">
    <w:nsid w:val="59625A77"/>
    <w:multiLevelType w:val="multilevel"/>
    <w:tmpl w:val="BF2A45BC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D072671"/>
    <w:multiLevelType w:val="multilevel"/>
    <w:tmpl w:val="0A9677BC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FE224CD"/>
    <w:multiLevelType w:val="multilevel"/>
    <w:tmpl w:val="0DFA9518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7">
    <w:nsid w:val="602A6603"/>
    <w:multiLevelType w:val="multilevel"/>
    <w:tmpl w:val="B996344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3132394"/>
    <w:multiLevelType w:val="multilevel"/>
    <w:tmpl w:val="461E793C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9">
    <w:nsid w:val="64B11DA3"/>
    <w:multiLevelType w:val="multilevel"/>
    <w:tmpl w:val="4302F59E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5F94156"/>
    <w:multiLevelType w:val="multilevel"/>
    <w:tmpl w:val="8AA67E7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7242339"/>
    <w:multiLevelType w:val="multilevel"/>
    <w:tmpl w:val="F604BA40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2">
    <w:nsid w:val="6BA72900"/>
    <w:multiLevelType w:val="multilevel"/>
    <w:tmpl w:val="1C6485C8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3">
    <w:nsid w:val="6F8F0754"/>
    <w:multiLevelType w:val="multilevel"/>
    <w:tmpl w:val="8CD657F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585435E"/>
    <w:multiLevelType w:val="multilevel"/>
    <w:tmpl w:val="57CA6F56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5">
    <w:nsid w:val="795E6BAD"/>
    <w:multiLevelType w:val="multilevel"/>
    <w:tmpl w:val="45DEBA7E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9C13FF2"/>
    <w:multiLevelType w:val="multilevel"/>
    <w:tmpl w:val="F29E4C44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EA668E9"/>
    <w:multiLevelType w:val="multilevel"/>
    <w:tmpl w:val="DD9E9B54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21"/>
  </w:num>
  <w:num w:numId="5">
    <w:abstractNumId w:val="23"/>
  </w:num>
  <w:num w:numId="6">
    <w:abstractNumId w:val="12"/>
  </w:num>
  <w:num w:numId="7">
    <w:abstractNumId w:val="31"/>
  </w:num>
  <w:num w:numId="8">
    <w:abstractNumId w:val="28"/>
  </w:num>
  <w:num w:numId="9">
    <w:abstractNumId w:val="18"/>
  </w:num>
  <w:num w:numId="10">
    <w:abstractNumId w:val="26"/>
  </w:num>
  <w:num w:numId="11">
    <w:abstractNumId w:val="9"/>
  </w:num>
  <w:num w:numId="12">
    <w:abstractNumId w:val="19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35"/>
  </w:num>
  <w:num w:numId="19">
    <w:abstractNumId w:val="5"/>
  </w:num>
  <w:num w:numId="20">
    <w:abstractNumId w:val="30"/>
  </w:num>
  <w:num w:numId="21">
    <w:abstractNumId w:val="7"/>
  </w:num>
  <w:num w:numId="22">
    <w:abstractNumId w:val="11"/>
  </w:num>
  <w:num w:numId="23">
    <w:abstractNumId w:val="17"/>
  </w:num>
  <w:num w:numId="24">
    <w:abstractNumId w:val="3"/>
  </w:num>
  <w:num w:numId="25">
    <w:abstractNumId w:val="14"/>
  </w:num>
  <w:num w:numId="26">
    <w:abstractNumId w:val="37"/>
  </w:num>
  <w:num w:numId="27">
    <w:abstractNumId w:val="15"/>
  </w:num>
  <w:num w:numId="28">
    <w:abstractNumId w:val="20"/>
  </w:num>
  <w:num w:numId="29">
    <w:abstractNumId w:val="33"/>
  </w:num>
  <w:num w:numId="30">
    <w:abstractNumId w:val="10"/>
  </w:num>
  <w:num w:numId="31">
    <w:abstractNumId w:val="29"/>
  </w:num>
  <w:num w:numId="32">
    <w:abstractNumId w:val="13"/>
  </w:num>
  <w:num w:numId="33">
    <w:abstractNumId w:val="24"/>
  </w:num>
  <w:num w:numId="34">
    <w:abstractNumId w:val="27"/>
  </w:num>
  <w:num w:numId="35">
    <w:abstractNumId w:val="4"/>
  </w:num>
  <w:num w:numId="36">
    <w:abstractNumId w:val="8"/>
  </w:num>
  <w:num w:numId="37">
    <w:abstractNumId w:val="3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04B5"/>
    <w:rsid w:val="000304B5"/>
    <w:rsid w:val="00070986"/>
    <w:rsid w:val="0065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2018-10-08T10:22:00Z</cp:lastPrinted>
  <dcterms:created xsi:type="dcterms:W3CDTF">2016-03-12T12:58:00Z</dcterms:created>
  <dcterms:modified xsi:type="dcterms:W3CDTF">2018-10-11T12:45:00Z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