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9468E" w:rsidP="0039468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39468E" w:rsidRDefault="0039468E" w:rsidP="0039468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982207-0645/2015</w:t>
      </w:r>
    </w:p>
    <w:p w:rsidR="0039468E" w:rsidRDefault="0039468E" w:rsidP="0039468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2C02">
        <w:t>0134204869</w:t>
      </w:r>
      <w:r>
        <w:t xml:space="preserve">/0300                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9468E" w:rsidRDefault="0039468E" w:rsidP="0039468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>
        <w:rPr>
          <w:b/>
        </w:rPr>
        <w:t>XXXXXXX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zapsán/a v obchodním rejstříku:</w:t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XXXXXX</w:t>
      </w:r>
    </w:p>
    <w:p w:rsidR="003020AA" w:rsidRDefault="003020AA" w:rsidP="003020AA">
      <w:pPr>
        <w:numPr>
          <w:ilvl w:val="0"/>
          <w:numId w:val="0"/>
        </w:numPr>
        <w:spacing w:before="80" w:after="14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XXXXXX</w:t>
      </w:r>
    </w:p>
    <w:p w:rsidR="003020AA" w:rsidRDefault="003020AA" w:rsidP="0039468E">
      <w:pPr>
        <w:numPr>
          <w:ilvl w:val="0"/>
          <w:numId w:val="0"/>
        </w:numPr>
        <w:spacing w:before="50" w:after="70" w:line="240" w:lineRule="auto"/>
        <w:ind w:left="142"/>
      </w:pP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9468E" w:rsidRDefault="0039468E" w:rsidP="0039468E">
      <w:pPr>
        <w:numPr>
          <w:ilvl w:val="0"/>
          <w:numId w:val="0"/>
        </w:numPr>
        <w:spacing w:before="50" w:after="70" w:line="240" w:lineRule="auto"/>
        <w:ind w:left="142"/>
      </w:pPr>
    </w:p>
    <w:p w:rsidR="0039468E" w:rsidRDefault="0039468E" w:rsidP="0039468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39468E" w:rsidRPr="0039468E" w:rsidRDefault="0039468E" w:rsidP="003020AA">
      <w:pPr>
        <w:pStyle w:val="Odstavecseseznamem"/>
        <w:numPr>
          <w:ilvl w:val="6"/>
          <w:numId w:val="50"/>
        </w:numPr>
        <w:spacing w:after="0" w:line="240" w:lineRule="auto"/>
      </w:pPr>
      <w:r>
        <w:br w:type="page"/>
      </w:r>
      <w:r w:rsidRPr="003020AA">
        <w:rPr>
          <w:b/>
          <w:sz w:val="24"/>
        </w:rPr>
        <w:lastRenderedPageBreak/>
        <w:t>Účel a předmět Dohody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9468E" w:rsidRPr="0039468E" w:rsidRDefault="0039468E" w:rsidP="003946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9468E" w:rsidRDefault="0039468E" w:rsidP="0039468E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9468E" w:rsidRDefault="0039468E" w:rsidP="0039468E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3020AA">
        <w:rPr>
          <w:b/>
        </w:rPr>
        <w:t>xxxxx</w:t>
      </w:r>
      <w:proofErr w:type="spellEnd"/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1B2C02" w:rsidRDefault="001B2C02" w:rsidP="001B2C02">
      <w:pPr>
        <w:numPr>
          <w:ilvl w:val="0"/>
          <w:numId w:val="0"/>
        </w:numPr>
        <w:spacing w:after="120"/>
        <w:ind w:left="624"/>
        <w:jc w:val="both"/>
      </w:pPr>
    </w:p>
    <w:p w:rsidR="0039468E" w:rsidRPr="0039468E" w:rsidRDefault="0039468E" w:rsidP="003946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9468E" w:rsidRDefault="0039468E" w:rsidP="0039468E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proofErr w:type="spellStart"/>
      <w:r w:rsidR="003020AA">
        <w:rPr>
          <w:b/>
        </w:rPr>
        <w:t>xxxxx</w:t>
      </w:r>
      <w:proofErr w:type="spellEnd"/>
    </w:p>
    <w:p w:rsidR="0039468E" w:rsidRDefault="0039468E" w:rsidP="0039468E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39468E" w:rsidRDefault="0039468E" w:rsidP="0039468E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1B2C02">
        <w:t>3</w:t>
      </w:r>
      <w:r>
        <w:t>0 hod.</w:t>
      </w:r>
    </w:p>
    <w:p w:rsidR="0039468E" w:rsidRDefault="0039468E" w:rsidP="0039468E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9468E" w:rsidRDefault="0039468E" w:rsidP="0039468E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39468E" w:rsidRDefault="0039468E" w:rsidP="0039468E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proofErr w:type="spellStart"/>
      <w:r w:rsidR="003020AA">
        <w:t>xxxxx</w:t>
      </w:r>
      <w:proofErr w:type="spellEnd"/>
    </w:p>
    <w:p w:rsidR="0039468E" w:rsidRPr="0039468E" w:rsidRDefault="0039468E" w:rsidP="003946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9468E" w:rsidRPr="0039468E" w:rsidRDefault="0039468E" w:rsidP="0039468E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39468E" w:rsidRDefault="0039468E" w:rsidP="0039468E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proofErr w:type="spellStart"/>
      <w:r w:rsidR="003020AA">
        <w:t>xxx</w:t>
      </w:r>
      <w:proofErr w:type="spellEnd"/>
      <w:r>
        <w:t xml:space="preserve"> dní od data jejího vystavení.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B2C02" w:rsidRDefault="001B2C02" w:rsidP="0039468E">
      <w:pPr>
        <w:numPr>
          <w:ilvl w:val="2"/>
          <w:numId w:val="50"/>
        </w:numPr>
        <w:spacing w:after="120"/>
        <w:ind w:left="624" w:hanging="624"/>
        <w:jc w:val="both"/>
      </w:pP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Faktury - daňové doklady budou zasílány na adresu: </w:t>
      </w:r>
    </w:p>
    <w:p w:rsidR="0039468E" w:rsidRPr="0039468E" w:rsidRDefault="003020AA" w:rsidP="0039468E">
      <w:pPr>
        <w:numPr>
          <w:ilvl w:val="2"/>
          <w:numId w:val="50"/>
        </w:numPr>
        <w:spacing w:after="120"/>
        <w:ind w:left="624" w:hanging="624"/>
        <w:jc w:val="both"/>
      </w:pPr>
      <w:proofErr w:type="spellStart"/>
      <w:r>
        <w:rPr>
          <w:b/>
        </w:rPr>
        <w:t>xxxx</w:t>
      </w:r>
      <w:proofErr w:type="spellEnd"/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3020AA">
        <w:t>xxxxxx</w:t>
      </w:r>
      <w:proofErr w:type="spellEnd"/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39468E" w:rsidRPr="0039468E" w:rsidRDefault="0039468E" w:rsidP="003946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39468E" w:rsidRDefault="0039468E" w:rsidP="0039468E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9468E" w:rsidRDefault="0039468E" w:rsidP="0039468E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</w:t>
      </w:r>
      <w:r>
        <w:lastRenderedPageBreak/>
        <w:t xml:space="preserve">osobním údajům, jejich změně, zničení či ztrátě, neoprávněným přenosům, zpracování, jakož i jinému zneužití.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39468E" w:rsidRPr="0039468E" w:rsidRDefault="0039468E" w:rsidP="003946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9468E" w:rsidRDefault="003020AA" w:rsidP="0039468E">
      <w:pPr>
        <w:numPr>
          <w:ilvl w:val="5"/>
          <w:numId w:val="50"/>
        </w:numPr>
        <w:spacing w:after="120"/>
        <w:jc w:val="both"/>
      </w:pPr>
      <w:proofErr w:type="spellStart"/>
      <w:r>
        <w:t>xxxx</w:t>
      </w:r>
      <w:proofErr w:type="spellEnd"/>
    </w:p>
    <w:p w:rsidR="001B2C02" w:rsidRDefault="003020AA" w:rsidP="0039468E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9468E" w:rsidRDefault="003020AA" w:rsidP="0039468E">
      <w:pPr>
        <w:numPr>
          <w:ilvl w:val="5"/>
          <w:numId w:val="50"/>
        </w:numPr>
        <w:spacing w:after="120"/>
        <w:jc w:val="both"/>
      </w:pPr>
      <w:proofErr w:type="spellStart"/>
      <w:r>
        <w:t>xxxx</w:t>
      </w:r>
      <w:proofErr w:type="spellEnd"/>
    </w:p>
    <w:p w:rsidR="0039468E" w:rsidRDefault="003020AA" w:rsidP="0039468E">
      <w:pPr>
        <w:numPr>
          <w:ilvl w:val="2"/>
          <w:numId w:val="50"/>
        </w:numPr>
        <w:spacing w:after="120"/>
        <w:ind w:left="1077" w:hanging="510"/>
        <w:jc w:val="both"/>
      </w:pPr>
      <w:proofErr w:type="spellStart"/>
      <w:r>
        <w:t>xxxxx</w:t>
      </w:r>
      <w:proofErr w:type="spellEnd"/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39468E" w:rsidRPr="0039468E" w:rsidRDefault="0039468E" w:rsidP="003946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1B2C02">
        <w:rPr>
          <w:b/>
        </w:rPr>
        <w:t xml:space="preserve">do </w:t>
      </w:r>
      <w:proofErr w:type="gramStart"/>
      <w:r w:rsidRPr="001B2C02">
        <w:rPr>
          <w:b/>
        </w:rPr>
        <w:t>31.12.2018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9468E" w:rsidRDefault="0039468E" w:rsidP="0039468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není stanoveno jinak, může být tato Dohoda měněna pouze vzestupně očíslovanými písemnými dodatky k Dohodě podepsanými oběma Stranami Dohody, pokud není v Dohodě stanoveno jinak.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39468E" w:rsidRDefault="003020AA" w:rsidP="0039468E">
      <w:pPr>
        <w:numPr>
          <w:ilvl w:val="3"/>
          <w:numId w:val="50"/>
        </w:numPr>
        <w:spacing w:after="120"/>
        <w:jc w:val="both"/>
      </w:pPr>
      <w:proofErr w:type="spellStart"/>
      <w:r>
        <w:t>xxxxx</w:t>
      </w:r>
      <w:proofErr w:type="spellEnd"/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9468E" w:rsidRDefault="0039468E" w:rsidP="0039468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</w:p>
    <w:p w:rsidR="001B2C02" w:rsidRDefault="001B2C02" w:rsidP="0039468E">
      <w:pPr>
        <w:numPr>
          <w:ilvl w:val="0"/>
          <w:numId w:val="0"/>
        </w:numPr>
        <w:spacing w:after="120"/>
        <w:jc w:val="both"/>
        <w:sectPr w:rsidR="001B2C0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B2C02">
        <w:t>Českých Budějovicích</w:t>
      </w:r>
      <w:r>
        <w:t xml:space="preserve"> dne </w:t>
      </w:r>
      <w:proofErr w:type="gramStart"/>
      <w:r>
        <w:t>16.7.2015</w:t>
      </w:r>
      <w:proofErr w:type="gramEnd"/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  <w:r>
        <w:t>Za ČP:</w:t>
      </w:r>
    </w:p>
    <w:p w:rsidR="0039468E" w:rsidRDefault="0039468E" w:rsidP="0039468E">
      <w:pPr>
        <w:numPr>
          <w:ilvl w:val="0"/>
          <w:numId w:val="0"/>
        </w:numPr>
        <w:spacing w:after="120"/>
        <w:jc w:val="both"/>
      </w:pPr>
    </w:p>
    <w:p w:rsidR="0039468E" w:rsidRDefault="0039468E" w:rsidP="0039468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468E" w:rsidRDefault="0039468E" w:rsidP="0039468E">
      <w:pPr>
        <w:numPr>
          <w:ilvl w:val="0"/>
          <w:numId w:val="0"/>
        </w:numPr>
        <w:spacing w:after="120"/>
        <w:jc w:val="center"/>
      </w:pPr>
    </w:p>
    <w:p w:rsidR="0039468E" w:rsidRDefault="0039468E" w:rsidP="0039468E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39468E" w:rsidRDefault="0039468E" w:rsidP="0039468E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39468E" w:rsidRDefault="0039468E" w:rsidP="0039468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B2C02">
        <w:t>Třebíči</w:t>
      </w:r>
      <w:r>
        <w:t xml:space="preserve"> dne </w:t>
      </w:r>
    </w:p>
    <w:p w:rsidR="0039468E" w:rsidRDefault="0039468E" w:rsidP="0039468E">
      <w:pPr>
        <w:numPr>
          <w:ilvl w:val="0"/>
          <w:numId w:val="0"/>
        </w:numPr>
        <w:spacing w:after="120"/>
      </w:pPr>
    </w:p>
    <w:p w:rsidR="0039468E" w:rsidRDefault="0039468E" w:rsidP="0039468E">
      <w:pPr>
        <w:numPr>
          <w:ilvl w:val="0"/>
          <w:numId w:val="0"/>
        </w:numPr>
        <w:spacing w:after="120"/>
      </w:pPr>
      <w:r>
        <w:t>Za Odesílatele:</w:t>
      </w:r>
    </w:p>
    <w:p w:rsidR="0039468E" w:rsidRDefault="0039468E" w:rsidP="0039468E">
      <w:pPr>
        <w:numPr>
          <w:ilvl w:val="0"/>
          <w:numId w:val="0"/>
        </w:numPr>
        <w:spacing w:after="120"/>
      </w:pPr>
    </w:p>
    <w:p w:rsidR="0039468E" w:rsidRDefault="0039468E" w:rsidP="0039468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468E" w:rsidRDefault="0039468E" w:rsidP="0039468E">
      <w:pPr>
        <w:numPr>
          <w:ilvl w:val="0"/>
          <w:numId w:val="0"/>
        </w:numPr>
        <w:spacing w:after="120"/>
        <w:jc w:val="center"/>
      </w:pPr>
    </w:p>
    <w:p w:rsidR="0039468E" w:rsidRDefault="003020AA" w:rsidP="0039468E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39468E" w:rsidRPr="0039468E" w:rsidRDefault="003020AA" w:rsidP="0039468E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39468E" w:rsidRPr="0039468E" w:rsidSect="003946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D7" w:rsidRDefault="002A2AD7">
      <w:r>
        <w:separator/>
      </w:r>
    </w:p>
  </w:endnote>
  <w:endnote w:type="continuationSeparator" w:id="0">
    <w:p w:rsidR="002A2AD7" w:rsidRDefault="002A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020AA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020AA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D7" w:rsidRDefault="002A2AD7">
      <w:r>
        <w:separator/>
      </w:r>
    </w:p>
  </w:footnote>
  <w:footnote w:type="continuationSeparator" w:id="0">
    <w:p w:rsidR="002A2AD7" w:rsidRDefault="002A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7605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EBB27" wp14:editId="153EA7C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9468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B64FC3" wp14:editId="301EAB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9468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982207-0645/2015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AA22E4" wp14:editId="5109468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4B47B40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2C02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2AD7"/>
    <w:rsid w:val="002A7F7E"/>
    <w:rsid w:val="002B0DE8"/>
    <w:rsid w:val="002B4CB5"/>
    <w:rsid w:val="002B4F6F"/>
    <w:rsid w:val="002B5CFB"/>
    <w:rsid w:val="002F6472"/>
    <w:rsid w:val="003020AA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68E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298B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6051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36E3-6620-4021-8805-A34AB87B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6</Pages>
  <Words>2053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2</cp:revision>
  <cp:lastPrinted>2015-07-16T06:43:00Z</cp:lastPrinted>
  <dcterms:created xsi:type="dcterms:W3CDTF">2016-11-16T08:23:00Z</dcterms:created>
  <dcterms:modified xsi:type="dcterms:W3CDTF">2016-11-16T08:23:00Z</dcterms:modified>
</cp:coreProperties>
</file>