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3AB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3AB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3AB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3AB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3AB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3AB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3AB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3AB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3ABC"/>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7D779-B203-43D0-9085-81738259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2018-10-10T08:44:00Z</dcterms:created>
  <dcterms:modified xsi:type="dcterms:W3CDTF">2018-10-10T08:44:00Z</dcterms:modified>
</cp:coreProperties>
</file>