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5EC" w:rsidRDefault="00147C97">
      <w:pPr>
        <w:pStyle w:val="Nadpis10"/>
        <w:framePr w:wrap="none" w:vAnchor="page" w:hAnchor="page" w:x="4569" w:y="1442"/>
        <w:shd w:val="clear" w:color="auto" w:fill="auto"/>
        <w:spacing w:line="300" w:lineRule="exact"/>
      </w:pPr>
      <w:bookmarkStart w:id="0" w:name="bookmark0"/>
      <w:r>
        <w:t>OBJEDNÁVKA</w:t>
      </w:r>
      <w:bookmarkEnd w:id="0"/>
    </w:p>
    <w:p w:rsidR="00C075EC" w:rsidRDefault="00147C97">
      <w:pPr>
        <w:pStyle w:val="Titulektabulky0"/>
        <w:framePr w:wrap="none" w:vAnchor="page" w:hAnchor="page" w:x="5107" w:y="2056"/>
        <w:shd w:val="clear" w:color="auto" w:fill="auto"/>
        <w:spacing w:line="150" w:lineRule="exact"/>
      </w:pPr>
      <w:r>
        <w:t>číslo 28/2018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4"/>
        <w:gridCol w:w="6749"/>
      </w:tblGrid>
      <w:tr w:rsidR="00C075EC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75EC" w:rsidRDefault="00147C97">
            <w:pPr>
              <w:pStyle w:val="Zkladntext20"/>
              <w:framePr w:w="9053" w:h="4906" w:wrap="none" w:vAnchor="page" w:hAnchor="page" w:x="1156" w:y="2512"/>
              <w:shd w:val="clear" w:color="auto" w:fill="auto"/>
              <w:spacing w:line="220" w:lineRule="exact"/>
              <w:jc w:val="left"/>
            </w:pPr>
            <w:r>
              <w:rPr>
                <w:rStyle w:val="Zkladntext2Arial11ptNetun"/>
              </w:rPr>
              <w:t>Dodavatel:</w:t>
            </w:r>
          </w:p>
        </w:tc>
        <w:tc>
          <w:tcPr>
            <w:tcW w:w="6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75EC" w:rsidRDefault="00147C97">
            <w:pPr>
              <w:pStyle w:val="Zkladntext20"/>
              <w:framePr w:w="9053" w:h="4906" w:wrap="none" w:vAnchor="page" w:hAnchor="page" w:x="1156" w:y="2512"/>
              <w:shd w:val="clear" w:color="auto" w:fill="auto"/>
              <w:spacing w:line="220" w:lineRule="exact"/>
              <w:jc w:val="left"/>
            </w:pPr>
            <w:r>
              <w:rPr>
                <w:rStyle w:val="Zkladntext2Arial11ptNetun"/>
              </w:rPr>
              <w:t>Odběratel:</w:t>
            </w:r>
          </w:p>
        </w:tc>
      </w:tr>
      <w:tr w:rsidR="00C075EC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75EC" w:rsidRDefault="00147C97">
            <w:pPr>
              <w:pStyle w:val="Zkladntext20"/>
              <w:framePr w:w="9053" w:h="4906" w:wrap="none" w:vAnchor="page" w:hAnchor="page" w:x="1156" w:y="2512"/>
              <w:shd w:val="clear" w:color="auto" w:fill="auto"/>
              <w:spacing w:line="160" w:lineRule="exact"/>
              <w:jc w:val="left"/>
            </w:pPr>
            <w:r>
              <w:rPr>
                <w:rStyle w:val="Zkladntext2Arial8ptNetun"/>
              </w:rPr>
              <w:t>Název: Ing. Zdeněk Pech</w:t>
            </w:r>
          </w:p>
        </w:tc>
        <w:tc>
          <w:tcPr>
            <w:tcW w:w="6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EC" w:rsidRDefault="00147C97">
            <w:pPr>
              <w:pStyle w:val="Zkladntext20"/>
              <w:framePr w:w="9053" w:h="4906" w:wrap="none" w:vAnchor="page" w:hAnchor="page" w:x="1156" w:y="2512"/>
              <w:shd w:val="clear" w:color="auto" w:fill="auto"/>
              <w:spacing w:line="160" w:lineRule="exact"/>
              <w:jc w:val="left"/>
            </w:pPr>
            <w:r>
              <w:rPr>
                <w:rStyle w:val="Zkladntext2Arial8ptNetun"/>
              </w:rPr>
              <w:t>21, základní škola Plzeň, Slovanská alej 13, příspěvková organizace</w:t>
            </w:r>
          </w:p>
        </w:tc>
      </w:tr>
      <w:tr w:rsidR="00C075EC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75EC" w:rsidRDefault="00147C97">
            <w:pPr>
              <w:pStyle w:val="Zkladntext20"/>
              <w:framePr w:w="9053" w:h="4906" w:wrap="none" w:vAnchor="page" w:hAnchor="page" w:x="1156" w:y="2512"/>
              <w:shd w:val="clear" w:color="auto" w:fill="auto"/>
              <w:spacing w:after="120" w:line="160" w:lineRule="exact"/>
              <w:jc w:val="left"/>
            </w:pPr>
            <w:r>
              <w:rPr>
                <w:rStyle w:val="Zkladntext2Arial8ptNetun"/>
              </w:rPr>
              <w:t>Telefon:</w:t>
            </w:r>
          </w:p>
          <w:p w:rsidR="00C075EC" w:rsidRDefault="00C075EC">
            <w:pPr>
              <w:pStyle w:val="Zkladntext20"/>
              <w:framePr w:w="9053" w:h="4906" w:wrap="none" w:vAnchor="page" w:hAnchor="page" w:x="1156" w:y="2512"/>
              <w:shd w:val="clear" w:color="auto" w:fill="auto"/>
              <w:spacing w:before="120" w:line="160" w:lineRule="exact"/>
              <w:jc w:val="left"/>
            </w:pPr>
          </w:p>
        </w:tc>
        <w:tc>
          <w:tcPr>
            <w:tcW w:w="6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75EC" w:rsidRDefault="00C075EC">
            <w:pPr>
              <w:pStyle w:val="Zkladntext20"/>
              <w:framePr w:w="9053" w:h="4906" w:wrap="none" w:vAnchor="page" w:hAnchor="page" w:x="1156" w:y="2512"/>
              <w:shd w:val="clear" w:color="auto" w:fill="auto"/>
              <w:spacing w:line="160" w:lineRule="exact"/>
              <w:jc w:val="left"/>
            </w:pPr>
          </w:p>
        </w:tc>
      </w:tr>
      <w:tr w:rsidR="00C075EC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75EC" w:rsidRDefault="00147C97" w:rsidP="00B50393">
            <w:pPr>
              <w:pStyle w:val="Zkladntext20"/>
              <w:framePr w:w="9053" w:h="4906" w:wrap="none" w:vAnchor="page" w:hAnchor="page" w:x="1156" w:y="2512"/>
              <w:shd w:val="clear" w:color="auto" w:fill="auto"/>
              <w:spacing w:line="274" w:lineRule="exact"/>
              <w:jc w:val="left"/>
            </w:pPr>
            <w:r>
              <w:rPr>
                <w:rStyle w:val="Zkladntext2Arial8ptNetun"/>
              </w:rPr>
              <w:t xml:space="preserve">Sídlo: </w:t>
            </w:r>
          </w:p>
        </w:tc>
        <w:tc>
          <w:tcPr>
            <w:tcW w:w="6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75EC" w:rsidRDefault="00147C97">
            <w:pPr>
              <w:pStyle w:val="Zkladntext20"/>
              <w:framePr w:w="9053" w:h="4906" w:wrap="none" w:vAnchor="page" w:hAnchor="page" w:x="1156" w:y="2512"/>
              <w:shd w:val="clear" w:color="auto" w:fill="auto"/>
              <w:spacing w:line="160" w:lineRule="exact"/>
              <w:jc w:val="left"/>
            </w:pPr>
            <w:r>
              <w:rPr>
                <w:rStyle w:val="Zkladntext2Arial8ptNetun"/>
              </w:rPr>
              <w:t>Slovanská alej 13, 326 00 Plzeň</w:t>
            </w:r>
          </w:p>
        </w:tc>
      </w:tr>
      <w:tr w:rsidR="00C075EC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75EC" w:rsidRDefault="00147C97" w:rsidP="00B50393">
            <w:pPr>
              <w:pStyle w:val="Zkladntext20"/>
              <w:framePr w:w="9053" w:h="4906" w:wrap="none" w:vAnchor="page" w:hAnchor="page" w:x="1156" w:y="2512"/>
              <w:shd w:val="clear" w:color="auto" w:fill="auto"/>
              <w:spacing w:line="160" w:lineRule="exact"/>
              <w:jc w:val="left"/>
            </w:pPr>
            <w:r>
              <w:rPr>
                <w:rStyle w:val="Zkladntext2Arial8ptNetun"/>
              </w:rPr>
              <w:t xml:space="preserve">IČ: </w:t>
            </w:r>
          </w:p>
        </w:tc>
        <w:tc>
          <w:tcPr>
            <w:tcW w:w="6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75EC" w:rsidRDefault="00C075EC">
            <w:pPr>
              <w:pStyle w:val="Zkladntext20"/>
              <w:framePr w:w="9053" w:h="4906" w:wrap="none" w:vAnchor="page" w:hAnchor="page" w:x="1156" w:y="2512"/>
              <w:shd w:val="clear" w:color="auto" w:fill="auto"/>
              <w:spacing w:line="160" w:lineRule="exact"/>
              <w:jc w:val="left"/>
            </w:pPr>
          </w:p>
        </w:tc>
      </w:tr>
      <w:tr w:rsidR="00C075EC">
        <w:tblPrEx>
          <w:tblCellMar>
            <w:top w:w="0" w:type="dxa"/>
            <w:bottom w:w="0" w:type="dxa"/>
          </w:tblCellMar>
        </w:tblPrEx>
        <w:trPr>
          <w:trHeight w:hRule="exact" w:val="1243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75EC" w:rsidRDefault="00147C97">
            <w:pPr>
              <w:pStyle w:val="Zkladntext20"/>
              <w:framePr w:w="9053" w:h="4906" w:wrap="none" w:vAnchor="page" w:hAnchor="page" w:x="1156" w:y="2512"/>
              <w:shd w:val="clear" w:color="auto" w:fill="auto"/>
              <w:spacing w:line="160" w:lineRule="exact"/>
              <w:jc w:val="left"/>
            </w:pPr>
            <w:r>
              <w:rPr>
                <w:rStyle w:val="Zkladntext2Arial8ptNetun"/>
              </w:rPr>
              <w:t>1) Specifikace zboží/služby:</w:t>
            </w:r>
          </w:p>
        </w:tc>
        <w:tc>
          <w:tcPr>
            <w:tcW w:w="6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75EC" w:rsidRDefault="00147C97">
            <w:pPr>
              <w:pStyle w:val="Zkladntext20"/>
              <w:framePr w:w="9053" w:h="4906" w:wrap="none" w:vAnchor="page" w:hAnchor="page" w:x="1156" w:y="2512"/>
              <w:shd w:val="clear" w:color="auto" w:fill="auto"/>
              <w:spacing w:line="408" w:lineRule="exact"/>
              <w:jc w:val="left"/>
            </w:pPr>
            <w:r>
              <w:rPr>
                <w:rStyle w:val="Zkladntext2Arial105ptNetun"/>
              </w:rPr>
              <w:t>Objednávám: 2 kusy dataprojektorů Epson EB-685W včetně montáže dle cenové nabídky do učeben 408 a 501</w:t>
            </w:r>
          </w:p>
        </w:tc>
      </w:tr>
      <w:tr w:rsidR="00C075EC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75EC" w:rsidRDefault="00147C97">
            <w:pPr>
              <w:pStyle w:val="Zkladntext20"/>
              <w:framePr w:w="9053" w:h="4906" w:wrap="none" w:vAnchor="page" w:hAnchor="page" w:x="1156" w:y="2512"/>
              <w:shd w:val="clear" w:color="auto" w:fill="auto"/>
              <w:spacing w:line="160" w:lineRule="exact"/>
              <w:jc w:val="left"/>
            </w:pPr>
            <w:r>
              <w:rPr>
                <w:rStyle w:val="Zkladntext2Arial8ptNetun"/>
              </w:rPr>
              <w:t>2) Termín a místo dodání:</w:t>
            </w:r>
          </w:p>
        </w:tc>
        <w:tc>
          <w:tcPr>
            <w:tcW w:w="6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75EC" w:rsidRDefault="00147C97">
            <w:pPr>
              <w:pStyle w:val="Zkladntext20"/>
              <w:framePr w:w="9053" w:h="4906" w:wrap="none" w:vAnchor="page" w:hAnchor="page" w:x="1156" w:y="2512"/>
              <w:shd w:val="clear" w:color="auto" w:fill="auto"/>
              <w:spacing w:line="210" w:lineRule="exact"/>
              <w:jc w:val="left"/>
            </w:pPr>
            <w:r>
              <w:rPr>
                <w:rStyle w:val="Zkladntext2Arial105ptNetun"/>
              </w:rPr>
              <w:t>Slovanská alej 13 Plzeň</w:t>
            </w:r>
          </w:p>
        </w:tc>
      </w:tr>
      <w:tr w:rsidR="00C075EC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75EC" w:rsidRDefault="00147C97">
            <w:pPr>
              <w:pStyle w:val="Zkladntext20"/>
              <w:framePr w:w="9053" w:h="4906" w:wrap="none" w:vAnchor="page" w:hAnchor="page" w:x="1156" w:y="2512"/>
              <w:shd w:val="clear" w:color="auto" w:fill="auto"/>
              <w:spacing w:line="160" w:lineRule="exact"/>
              <w:jc w:val="left"/>
            </w:pPr>
            <w:r>
              <w:rPr>
                <w:rStyle w:val="Zkladntext2Arial8ptNetun"/>
              </w:rPr>
              <w:t>3) Cena s DPH</w:t>
            </w:r>
          </w:p>
        </w:tc>
        <w:tc>
          <w:tcPr>
            <w:tcW w:w="6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5EC" w:rsidRDefault="00147C97">
            <w:pPr>
              <w:pStyle w:val="Zkladntext20"/>
              <w:framePr w:w="9053" w:h="4906" w:wrap="none" w:vAnchor="page" w:hAnchor="page" w:x="1156" w:y="2512"/>
              <w:shd w:val="clear" w:color="auto" w:fill="auto"/>
              <w:spacing w:line="210" w:lineRule="exact"/>
              <w:jc w:val="left"/>
            </w:pPr>
            <w:r>
              <w:rPr>
                <w:rStyle w:val="Zkladntext2Arial105ptNetun"/>
              </w:rPr>
              <w:t>77 800,- Kč</w:t>
            </w:r>
          </w:p>
        </w:tc>
      </w:tr>
      <w:tr w:rsidR="00C075EC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75EC" w:rsidRDefault="00147C97">
            <w:pPr>
              <w:pStyle w:val="Zkladntext20"/>
              <w:framePr w:w="9053" w:h="4906" w:wrap="none" w:vAnchor="page" w:hAnchor="page" w:x="1156" w:y="2512"/>
              <w:shd w:val="clear" w:color="auto" w:fill="auto"/>
              <w:spacing w:line="160" w:lineRule="exact"/>
              <w:jc w:val="left"/>
            </w:pPr>
            <w:r>
              <w:rPr>
                <w:rStyle w:val="Zkladntext2Arial8ptNetun"/>
              </w:rPr>
              <w:t>4) Platba</w:t>
            </w:r>
          </w:p>
        </w:tc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75EC" w:rsidRDefault="00147C97">
            <w:pPr>
              <w:pStyle w:val="Zkladntext20"/>
              <w:framePr w:w="9053" w:h="4906" w:wrap="none" w:vAnchor="page" w:hAnchor="page" w:x="1156" w:y="2512"/>
              <w:shd w:val="clear" w:color="auto" w:fill="auto"/>
              <w:spacing w:after="60" w:line="160" w:lineRule="exact"/>
              <w:jc w:val="left"/>
            </w:pPr>
            <w:r>
              <w:rPr>
                <w:rStyle w:val="Zkladntext2Arial8ptNetun"/>
              </w:rPr>
              <w:t>Faktura</w:t>
            </w:r>
          </w:p>
          <w:p w:rsidR="00C075EC" w:rsidRDefault="00147C97">
            <w:pPr>
              <w:pStyle w:val="Zkladntext20"/>
              <w:framePr w:w="9053" w:h="4906" w:wrap="none" w:vAnchor="page" w:hAnchor="page" w:x="1156" w:y="2512"/>
              <w:shd w:val="clear" w:color="auto" w:fill="auto"/>
              <w:tabs>
                <w:tab w:val="left" w:leader="underscore" w:pos="197"/>
              </w:tabs>
              <w:spacing w:before="60" w:line="200" w:lineRule="exact"/>
            </w:pPr>
            <w:r>
              <w:rPr>
                <w:rStyle w:val="Zkladntext2Tahoma10ptNetun"/>
              </w:rPr>
              <w:tab/>
            </w:r>
          </w:p>
        </w:tc>
      </w:tr>
    </w:tbl>
    <w:p w:rsidR="00C075EC" w:rsidRDefault="00147C97">
      <w:pPr>
        <w:pStyle w:val="Zkladntext30"/>
        <w:framePr w:wrap="none" w:vAnchor="page" w:hAnchor="page" w:x="1219" w:y="8351"/>
        <w:shd w:val="clear" w:color="auto" w:fill="auto"/>
        <w:spacing w:line="160" w:lineRule="exact"/>
      </w:pPr>
      <w:r>
        <w:t>V Plzni</w:t>
      </w:r>
    </w:p>
    <w:p w:rsidR="00C075EC" w:rsidRDefault="00147C97">
      <w:pPr>
        <w:pStyle w:val="Zkladntext30"/>
        <w:framePr w:wrap="none" w:vAnchor="page" w:hAnchor="page" w:x="2006" w:y="8336"/>
        <w:shd w:val="clear" w:color="auto" w:fill="auto"/>
        <w:spacing w:line="160" w:lineRule="exact"/>
      </w:pPr>
      <w:r>
        <w:t xml:space="preserve">dne </w:t>
      </w:r>
      <w:proofErr w:type="gramStart"/>
      <w:r>
        <w:t>2</w:t>
      </w:r>
      <w:r w:rsidR="00B50393">
        <w:t>.</w:t>
      </w:r>
      <w:r>
        <w:t>10.2018</w:t>
      </w:r>
      <w:proofErr w:type="gramEnd"/>
    </w:p>
    <w:p w:rsidR="00C075EC" w:rsidRPr="00090E96" w:rsidRDefault="00090E96" w:rsidP="00090E96">
      <w:pPr>
        <w:pStyle w:val="Zkladntext40"/>
        <w:framePr w:w="2176" w:h="1081" w:hRule="exact" w:wrap="none" w:vAnchor="page" w:hAnchor="page" w:x="3254" w:y="7546"/>
        <w:shd w:val="clear" w:color="auto" w:fill="auto"/>
        <w:jc w:val="center"/>
      </w:pPr>
      <w:r w:rsidRPr="00090E96">
        <w:rPr>
          <w:rStyle w:val="Zkladntext41"/>
        </w:rPr>
        <w:t>21. základní škola Plzeň</w:t>
      </w:r>
      <w:r w:rsidR="00B50393" w:rsidRPr="00090E96">
        <w:rPr>
          <w:rStyle w:val="Zkladntext41"/>
        </w:rPr>
        <w:t>,</w:t>
      </w:r>
      <w:r w:rsidR="00147C97" w:rsidRPr="00090E96">
        <w:rPr>
          <w:rStyle w:val="Zkladntext41"/>
        </w:rPr>
        <w:br/>
      </w:r>
      <w:r w:rsidR="00B50393" w:rsidRPr="00090E96">
        <w:rPr>
          <w:rStyle w:val="Zkladntext485ptTun"/>
          <w:b w:val="0"/>
          <w:sz w:val="18"/>
          <w:szCs w:val="18"/>
        </w:rPr>
        <w:t>Slovanská alej 13,</w:t>
      </w:r>
    </w:p>
    <w:p w:rsidR="00C075EC" w:rsidRPr="00090E96" w:rsidRDefault="00B50393" w:rsidP="00090E96">
      <w:pPr>
        <w:pStyle w:val="Zkladntext40"/>
        <w:framePr w:w="2176" w:h="1081" w:hRule="exact" w:wrap="none" w:vAnchor="page" w:hAnchor="page" w:x="3254" w:y="7546"/>
        <w:shd w:val="clear" w:color="auto" w:fill="auto"/>
        <w:jc w:val="center"/>
        <w:rPr>
          <w:b/>
        </w:rPr>
      </w:pPr>
      <w:r w:rsidRPr="00090E96">
        <w:rPr>
          <w:rStyle w:val="Zkladntext4Tundkovn0pt"/>
          <w:b w:val="0"/>
        </w:rPr>
        <w:t>příspěvková organizace</w:t>
      </w:r>
    </w:p>
    <w:p w:rsidR="00C075EC" w:rsidRDefault="00147C97" w:rsidP="00090E96">
      <w:pPr>
        <w:pStyle w:val="Zkladntext40"/>
        <w:framePr w:w="2176" w:h="1081" w:hRule="exact" w:wrap="none" w:vAnchor="page" w:hAnchor="page" w:x="3254" w:y="7546"/>
        <w:shd w:val="clear" w:color="auto" w:fill="auto"/>
        <w:jc w:val="center"/>
      </w:pPr>
      <w:r>
        <w:rPr>
          <w:rStyle w:val="Zkladntext485pt"/>
        </w:rPr>
        <w:t>326 00</w:t>
      </w:r>
      <w:r w:rsidR="00B50393">
        <w:rPr>
          <w:rStyle w:val="Zkladntext485pt"/>
        </w:rPr>
        <w:t xml:space="preserve"> Plzeň. IČO:</w:t>
      </w:r>
    </w:p>
    <w:p w:rsidR="00C075EC" w:rsidRPr="00090E96" w:rsidRDefault="00090E96" w:rsidP="00090E96">
      <w:pPr>
        <w:pStyle w:val="Titulektabulky20"/>
        <w:framePr w:w="1921" w:h="286" w:hRule="exact" w:wrap="none" w:vAnchor="page" w:hAnchor="page" w:x="8026" w:y="8191"/>
        <w:shd w:val="clear" w:color="auto" w:fill="auto"/>
        <w:spacing w:line="180" w:lineRule="exact"/>
        <w:rPr>
          <w:b w:val="0"/>
        </w:rPr>
      </w:pPr>
      <w:r w:rsidRPr="00090E96">
        <w:rPr>
          <w:b w:val="0"/>
        </w:rPr>
        <w:t>Mgr. Martin Prokop</w:t>
      </w:r>
    </w:p>
    <w:p w:rsidR="00C075EC" w:rsidRDefault="00147C97">
      <w:pPr>
        <w:pStyle w:val="Titulekobrzku0"/>
        <w:framePr w:wrap="none" w:vAnchor="page" w:hAnchor="page" w:x="7027" w:y="8795"/>
        <w:shd w:val="clear" w:color="auto" w:fill="auto"/>
        <w:spacing w:line="160" w:lineRule="exact"/>
      </w:pPr>
      <w:r>
        <w:t>Razítko, podpis</w:t>
      </w:r>
    </w:p>
    <w:p w:rsidR="00C075EC" w:rsidRDefault="00147C97">
      <w:pPr>
        <w:pStyle w:val="Nadpis20"/>
        <w:framePr w:wrap="none" w:vAnchor="page" w:hAnchor="page" w:x="1171" w:y="9750"/>
        <w:shd w:val="clear" w:color="auto" w:fill="auto"/>
        <w:spacing w:line="210" w:lineRule="exact"/>
      </w:pPr>
      <w:bookmarkStart w:id="1" w:name="bookmark1"/>
      <w:r>
        <w:t>Potvrzení přijetí objednávky dodavatelem:</w:t>
      </w:r>
      <w:bookmarkEnd w:id="1"/>
    </w:p>
    <w:p w:rsidR="00C075EC" w:rsidRDefault="00090E96" w:rsidP="00147C97">
      <w:pPr>
        <w:framePr w:h="1201" w:hRule="exact" w:wrap="none" w:vAnchor="page" w:hAnchor="page" w:x="1243" w:y="1119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4962525" cy="847725"/>
            <wp:effectExtent l="0" t="0" r="9525" b="9525"/>
            <wp:docPr id="1" name="obrázek 1" descr="C:\Users\2106E4~1.LON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106E4~1.LON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393" w:rsidRPr="00B50393" w:rsidRDefault="00B50393" w:rsidP="00147C97">
      <w:pPr>
        <w:framePr w:h="1201" w:hRule="exact" w:wrap="none" w:vAnchor="page" w:hAnchor="page" w:x="1243" w:y="11191"/>
        <w:rPr>
          <w:sz w:val="2"/>
          <w:szCs w:val="2"/>
          <w:u w:val="single"/>
        </w:rPr>
      </w:pPr>
      <w:r w:rsidRPr="00B50393">
        <w:rPr>
          <w:sz w:val="2"/>
          <w:szCs w:val="2"/>
          <w:u w:val="single"/>
        </w:rPr>
        <w:t xml:space="preserve">21. základní škola </w:t>
      </w:r>
      <w:proofErr w:type="spellStart"/>
      <w:r w:rsidRPr="00B50393">
        <w:rPr>
          <w:sz w:val="2"/>
          <w:szCs w:val="2"/>
          <w:u w:val="single"/>
        </w:rPr>
        <w:t>Pzeň</w:t>
      </w:r>
      <w:proofErr w:type="spellEnd"/>
      <w:r w:rsidRPr="00B50393">
        <w:rPr>
          <w:sz w:val="2"/>
          <w:szCs w:val="2"/>
          <w:u w:val="single"/>
        </w:rPr>
        <w:t>,</w:t>
      </w:r>
    </w:p>
    <w:p w:rsidR="00B50393" w:rsidRPr="00B50393" w:rsidRDefault="00B50393" w:rsidP="00147C97">
      <w:pPr>
        <w:framePr w:h="1201" w:hRule="exact" w:wrap="none" w:vAnchor="page" w:hAnchor="page" w:x="1243" w:y="11191"/>
        <w:rPr>
          <w:sz w:val="2"/>
          <w:szCs w:val="2"/>
          <w:u w:val="single"/>
        </w:rPr>
      </w:pPr>
      <w:r w:rsidRPr="00B50393">
        <w:rPr>
          <w:sz w:val="2"/>
          <w:szCs w:val="2"/>
          <w:u w:val="single"/>
        </w:rPr>
        <w:t>Slovanská alej 13,</w:t>
      </w:r>
    </w:p>
    <w:p w:rsidR="00B50393" w:rsidRPr="00B50393" w:rsidRDefault="00B50393" w:rsidP="00147C97">
      <w:pPr>
        <w:framePr w:h="1201" w:hRule="exact" w:wrap="none" w:vAnchor="page" w:hAnchor="page" w:x="1243" w:y="11191"/>
        <w:rPr>
          <w:sz w:val="2"/>
          <w:szCs w:val="2"/>
          <w:u w:val="single"/>
        </w:rPr>
      </w:pPr>
      <w:r w:rsidRPr="00B50393">
        <w:rPr>
          <w:sz w:val="2"/>
          <w:szCs w:val="2"/>
          <w:u w:val="single"/>
        </w:rPr>
        <w:t>příspěvková organizace</w:t>
      </w:r>
    </w:p>
    <w:p w:rsidR="00147C97" w:rsidRDefault="00147C97" w:rsidP="00147C97">
      <w:pPr>
        <w:rPr>
          <w:u w:val="single"/>
        </w:rPr>
      </w:pPr>
    </w:p>
    <w:p w:rsidR="00147C97" w:rsidRDefault="00147C97" w:rsidP="00147C97">
      <w:pPr>
        <w:rPr>
          <w:u w:val="single"/>
        </w:rPr>
      </w:pPr>
    </w:p>
    <w:p w:rsidR="00147C97" w:rsidRDefault="00147C97" w:rsidP="00147C97">
      <w:pPr>
        <w:rPr>
          <w:u w:val="single"/>
        </w:rPr>
      </w:pPr>
    </w:p>
    <w:p w:rsidR="00147C97" w:rsidRDefault="00147C97" w:rsidP="00147C97">
      <w:pPr>
        <w:rPr>
          <w:u w:val="single"/>
        </w:rPr>
      </w:pPr>
    </w:p>
    <w:p w:rsidR="00147C97" w:rsidRDefault="00147C97" w:rsidP="00147C97">
      <w:pPr>
        <w:rPr>
          <w:u w:val="single"/>
        </w:rPr>
      </w:pPr>
    </w:p>
    <w:p w:rsidR="00147C97" w:rsidRDefault="00147C97" w:rsidP="00147C97">
      <w:pPr>
        <w:rPr>
          <w:u w:val="single"/>
        </w:rPr>
      </w:pPr>
    </w:p>
    <w:p w:rsidR="00147C97" w:rsidRDefault="00147C97" w:rsidP="00147C97">
      <w:pPr>
        <w:rPr>
          <w:u w:val="single"/>
        </w:rPr>
      </w:pPr>
    </w:p>
    <w:p w:rsidR="00147C97" w:rsidRDefault="00147C97" w:rsidP="00147C97">
      <w:pPr>
        <w:rPr>
          <w:u w:val="single"/>
        </w:rPr>
      </w:pPr>
    </w:p>
    <w:p w:rsidR="00147C97" w:rsidRDefault="00147C97" w:rsidP="00147C97">
      <w:pPr>
        <w:rPr>
          <w:u w:val="single"/>
        </w:rPr>
      </w:pPr>
    </w:p>
    <w:p w:rsidR="00147C97" w:rsidRDefault="00147C97" w:rsidP="00147C97">
      <w:pPr>
        <w:rPr>
          <w:u w:val="single"/>
        </w:rPr>
      </w:pPr>
    </w:p>
    <w:p w:rsidR="00147C97" w:rsidRDefault="00147C97" w:rsidP="00147C97">
      <w:pPr>
        <w:rPr>
          <w:u w:val="single"/>
        </w:rPr>
      </w:pPr>
    </w:p>
    <w:p w:rsidR="00147C97" w:rsidRDefault="00147C97" w:rsidP="00147C97">
      <w:pPr>
        <w:rPr>
          <w:u w:val="single"/>
        </w:rPr>
      </w:pPr>
    </w:p>
    <w:p w:rsidR="00147C97" w:rsidRDefault="00147C97" w:rsidP="00147C97">
      <w:pPr>
        <w:rPr>
          <w:u w:val="single"/>
        </w:rPr>
      </w:pPr>
    </w:p>
    <w:p w:rsidR="00147C97" w:rsidRDefault="00147C97" w:rsidP="00147C97">
      <w:pPr>
        <w:rPr>
          <w:u w:val="single"/>
        </w:rPr>
      </w:pPr>
    </w:p>
    <w:p w:rsidR="00147C97" w:rsidRDefault="00147C97" w:rsidP="00147C97">
      <w:pPr>
        <w:rPr>
          <w:u w:val="single"/>
        </w:rPr>
      </w:pPr>
    </w:p>
    <w:p w:rsidR="00147C97" w:rsidRDefault="00147C97" w:rsidP="00147C97">
      <w:pPr>
        <w:rPr>
          <w:u w:val="single"/>
        </w:rPr>
      </w:pPr>
    </w:p>
    <w:p w:rsidR="00147C97" w:rsidRDefault="00147C97" w:rsidP="00147C97">
      <w:pPr>
        <w:rPr>
          <w:u w:val="single"/>
        </w:rPr>
      </w:pPr>
    </w:p>
    <w:p w:rsidR="00147C97" w:rsidRDefault="00147C97" w:rsidP="00147C97">
      <w:pPr>
        <w:rPr>
          <w:u w:val="single"/>
        </w:rPr>
      </w:pPr>
    </w:p>
    <w:p w:rsidR="00147C97" w:rsidRDefault="00147C97" w:rsidP="00147C97">
      <w:pPr>
        <w:rPr>
          <w:u w:val="single"/>
        </w:rPr>
      </w:pPr>
    </w:p>
    <w:p w:rsidR="00147C97" w:rsidRDefault="00147C97" w:rsidP="00147C97">
      <w:pPr>
        <w:rPr>
          <w:u w:val="single"/>
        </w:rPr>
      </w:pPr>
    </w:p>
    <w:p w:rsidR="00147C97" w:rsidRDefault="00147C97" w:rsidP="00147C97">
      <w:pPr>
        <w:rPr>
          <w:u w:val="single"/>
        </w:rPr>
      </w:pPr>
    </w:p>
    <w:p w:rsidR="00147C97" w:rsidRDefault="00147C97" w:rsidP="00147C97">
      <w:pPr>
        <w:rPr>
          <w:u w:val="single"/>
        </w:rPr>
      </w:pPr>
    </w:p>
    <w:p w:rsidR="00147C97" w:rsidRDefault="00147C97" w:rsidP="00147C97">
      <w:pPr>
        <w:rPr>
          <w:u w:val="single"/>
        </w:rPr>
      </w:pPr>
    </w:p>
    <w:p w:rsidR="00147C97" w:rsidRDefault="00147C97" w:rsidP="00147C97">
      <w:pPr>
        <w:rPr>
          <w:u w:val="single"/>
        </w:rPr>
      </w:pPr>
    </w:p>
    <w:p w:rsidR="00147C97" w:rsidRDefault="00147C97" w:rsidP="00147C97">
      <w:pPr>
        <w:rPr>
          <w:u w:val="single"/>
        </w:rPr>
      </w:pPr>
    </w:p>
    <w:p w:rsidR="00147C97" w:rsidRDefault="00147C97" w:rsidP="00147C97">
      <w:pPr>
        <w:ind w:left="7788" w:firstLine="708"/>
        <w:jc w:val="both"/>
        <w:rPr>
          <w:sz w:val="18"/>
          <w:szCs w:val="18"/>
        </w:rPr>
      </w:pPr>
    </w:p>
    <w:p w:rsidR="00147C97" w:rsidRDefault="00147C97" w:rsidP="00147C97">
      <w:pPr>
        <w:ind w:left="849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</w:p>
    <w:p w:rsidR="00C075EC" w:rsidRPr="00147C97" w:rsidRDefault="00147C97" w:rsidP="00147C97">
      <w:pPr>
        <w:ind w:left="849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bookmarkStart w:id="2" w:name="_GoBack"/>
      <w:bookmarkEnd w:id="2"/>
      <w:r w:rsidRPr="00147C97">
        <w:rPr>
          <w:sz w:val="18"/>
          <w:szCs w:val="18"/>
        </w:rPr>
        <w:t>Zdeněk Pech</w:t>
      </w:r>
      <w:r w:rsidR="00090E96" w:rsidRPr="00147C97">
        <w:rPr>
          <w:sz w:val="18"/>
          <w:szCs w:val="18"/>
        </w:rPr>
        <w:t xml:space="preserve"> </w:t>
      </w:r>
      <w:r w:rsidR="00090E96" w:rsidRPr="00147C97">
        <w:rPr>
          <w:noProof/>
          <w:sz w:val="18"/>
          <w:szCs w:val="18"/>
          <w:lang w:bidi="ar-SA"/>
        </w:rPr>
        <w:drawing>
          <wp:anchor distT="0" distB="0" distL="63500" distR="63500" simplePos="0" relativeHeight="251657728" behindDoc="1" locked="0" layoutInCell="1" allowOverlap="1" wp14:anchorId="4EAE394F" wp14:editId="0CD97906">
            <wp:simplePos x="0" y="0"/>
            <wp:positionH relativeFrom="page">
              <wp:posOffset>4534535</wp:posOffset>
            </wp:positionH>
            <wp:positionV relativeFrom="page">
              <wp:posOffset>4810125</wp:posOffset>
            </wp:positionV>
            <wp:extent cx="1359535" cy="841375"/>
            <wp:effectExtent l="0" t="0" r="0" b="0"/>
            <wp:wrapNone/>
            <wp:docPr id="3" name="obrázek 3" descr="C:\Users\2106E4~1.LON\AppData\Local\Temp\FineReader12.00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106E4~1.LON\AppData\Local\Temp\FineReader12.00\media\image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075EC" w:rsidRPr="00147C9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C97" w:rsidRDefault="00147C97">
      <w:r>
        <w:separator/>
      </w:r>
    </w:p>
  </w:endnote>
  <w:endnote w:type="continuationSeparator" w:id="0">
    <w:p w:rsidR="00147C97" w:rsidRDefault="00147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C97" w:rsidRDefault="00147C97"/>
  </w:footnote>
  <w:footnote w:type="continuationSeparator" w:id="0">
    <w:p w:rsidR="00147C97" w:rsidRDefault="00147C9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5EC"/>
    <w:rsid w:val="00090E96"/>
    <w:rsid w:val="00147C97"/>
    <w:rsid w:val="00B50393"/>
    <w:rsid w:val="00B71E56"/>
    <w:rsid w:val="00C0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Arial11ptNetun">
    <w:name w:val="Základní text (2) + Arial;11 pt;Ne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Arial8ptNetun">
    <w:name w:val="Základní text (2) + Arial;8 pt;Ne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Arial105ptNetun">
    <w:name w:val="Základní text (2) + Arial;10;5 pt;Ne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Tahoma10ptNetun">
    <w:name w:val="Základní text (2) + Tahoma;10 pt;Ne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1">
    <w:name w:val="Základní text (4)"/>
    <w:basedOn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485ptTun">
    <w:name w:val="Základní text (4) + 8;5 pt;Tučné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4Tundkovn0pt">
    <w:name w:val="Základní text (4) + Tučné;Řádkování 0 pt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485pt">
    <w:name w:val="Základní text (4) + 8;5 pt"/>
    <w:basedOn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/>
      <w:bCs/>
      <w:i w:val="0"/>
      <w:iCs w:val="0"/>
      <w:smallCaps w:val="0"/>
      <w:strike w:val="0"/>
      <w:spacing w:val="10"/>
      <w:sz w:val="18"/>
      <w:szCs w:val="18"/>
      <w:u w:val="none"/>
    </w:rPr>
  </w:style>
  <w:style w:type="character" w:customStyle="1" w:styleId="Titulektabulky21">
    <w:name w:val="Titulek tabulky (2)"/>
    <w:basedOn w:val="Titulektabulky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Arial95pt">
    <w:name w:val="Základní text (5) + Arial;9;5 pt"/>
    <w:basedOn w:val="Zkladn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1">
    <w:name w:val="Základní text (5)"/>
    <w:basedOn w:val="Zkladntext5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5David20ptNetunKurzva">
    <w:name w:val="Základní text (5) + David;20 pt;Ne tučné;Kurzíva"/>
    <w:basedOn w:val="Zkladntext5"/>
    <w:rPr>
      <w:rFonts w:ascii="David" w:eastAsia="David" w:hAnsi="David" w:cs="David"/>
      <w:b/>
      <w:bCs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Arial8ptNetun0">
    <w:name w:val="Základní text (2) + Arial;8 pt;Ne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Tahoma14ptNetunKurzvadkovn-1pt">
    <w:name w:val="Základní text (2) + Tahoma;14 pt;Ne tučné;Kurzíva;Řádkování -1 pt"/>
    <w:basedOn w:val="Zkladntext2"/>
    <w:rPr>
      <w:rFonts w:ascii="Tahoma" w:eastAsia="Tahoma" w:hAnsi="Tahoma" w:cs="Tahoma"/>
      <w:b/>
      <w:bCs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Tahoma14ptNetunKurzva">
    <w:name w:val="Základní text (2) + Tahoma;14 pt;Ne tučné;Kurzíva"/>
    <w:basedOn w:val="Zkladntext2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NetunKurzva">
    <w:name w:val="Základní text (2) + Ne tučné;Kurzíva"/>
    <w:basedOn w:val="Zkladntext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178" w:lineRule="exact"/>
      <w:jc w:val="both"/>
    </w:pPr>
    <w:rPr>
      <w:rFonts w:ascii="Bookman Old Style" w:eastAsia="Bookman Old Style" w:hAnsi="Bookman Old Style" w:cs="Bookman Old Style"/>
      <w:b/>
      <w:bCs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06" w:lineRule="exact"/>
    </w:pPr>
    <w:rPr>
      <w:rFonts w:ascii="Arial" w:eastAsia="Arial" w:hAnsi="Arial" w:cs="Arial"/>
      <w:sz w:val="18"/>
      <w:szCs w:val="18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10"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78" w:lineRule="exact"/>
      <w:jc w:val="both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Arial" w:eastAsia="Arial" w:hAnsi="Arial" w:cs="Arial"/>
      <w:sz w:val="21"/>
      <w:szCs w:val="21"/>
    </w:rPr>
  </w:style>
  <w:style w:type="paragraph" w:styleId="Zhlav">
    <w:name w:val="header"/>
    <w:basedOn w:val="Normln"/>
    <w:link w:val="ZhlavChar"/>
    <w:uiPriority w:val="99"/>
    <w:unhideWhenUsed/>
    <w:rsid w:val="00090E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0E96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090E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0E96"/>
    <w:rPr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0E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0E96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Arial11ptNetun">
    <w:name w:val="Základní text (2) + Arial;11 pt;Ne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Arial8ptNetun">
    <w:name w:val="Základní text (2) + Arial;8 pt;Ne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Arial105ptNetun">
    <w:name w:val="Základní text (2) + Arial;10;5 pt;Ne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Tahoma10ptNetun">
    <w:name w:val="Základní text (2) + Tahoma;10 pt;Ne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1">
    <w:name w:val="Základní text (4)"/>
    <w:basedOn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485ptTun">
    <w:name w:val="Základní text (4) + 8;5 pt;Tučné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4Tundkovn0pt">
    <w:name w:val="Základní text (4) + Tučné;Řádkování 0 pt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485pt">
    <w:name w:val="Základní text (4) + 8;5 pt"/>
    <w:basedOn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/>
      <w:bCs/>
      <w:i w:val="0"/>
      <w:iCs w:val="0"/>
      <w:smallCaps w:val="0"/>
      <w:strike w:val="0"/>
      <w:spacing w:val="10"/>
      <w:sz w:val="18"/>
      <w:szCs w:val="18"/>
      <w:u w:val="none"/>
    </w:rPr>
  </w:style>
  <w:style w:type="character" w:customStyle="1" w:styleId="Titulektabulky21">
    <w:name w:val="Titulek tabulky (2)"/>
    <w:basedOn w:val="Titulektabulky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Arial95pt">
    <w:name w:val="Základní text (5) + Arial;9;5 pt"/>
    <w:basedOn w:val="Zkladn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1">
    <w:name w:val="Základní text (5)"/>
    <w:basedOn w:val="Zkladntext5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5David20ptNetunKurzva">
    <w:name w:val="Základní text (5) + David;20 pt;Ne tučné;Kurzíva"/>
    <w:basedOn w:val="Zkladntext5"/>
    <w:rPr>
      <w:rFonts w:ascii="David" w:eastAsia="David" w:hAnsi="David" w:cs="David"/>
      <w:b/>
      <w:bCs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Arial8ptNetun0">
    <w:name w:val="Základní text (2) + Arial;8 pt;Ne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Tahoma14ptNetunKurzvadkovn-1pt">
    <w:name w:val="Základní text (2) + Tahoma;14 pt;Ne tučné;Kurzíva;Řádkování -1 pt"/>
    <w:basedOn w:val="Zkladntext2"/>
    <w:rPr>
      <w:rFonts w:ascii="Tahoma" w:eastAsia="Tahoma" w:hAnsi="Tahoma" w:cs="Tahoma"/>
      <w:b/>
      <w:bCs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Tahoma14ptNetunKurzva">
    <w:name w:val="Základní text (2) + Tahoma;14 pt;Ne tučné;Kurzíva"/>
    <w:basedOn w:val="Zkladntext2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NetunKurzva">
    <w:name w:val="Základní text (2) + Ne tučné;Kurzíva"/>
    <w:basedOn w:val="Zkladntext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178" w:lineRule="exact"/>
      <w:jc w:val="both"/>
    </w:pPr>
    <w:rPr>
      <w:rFonts w:ascii="Bookman Old Style" w:eastAsia="Bookman Old Style" w:hAnsi="Bookman Old Style" w:cs="Bookman Old Style"/>
      <w:b/>
      <w:bCs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06" w:lineRule="exact"/>
    </w:pPr>
    <w:rPr>
      <w:rFonts w:ascii="Arial" w:eastAsia="Arial" w:hAnsi="Arial" w:cs="Arial"/>
      <w:sz w:val="18"/>
      <w:szCs w:val="18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10"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78" w:lineRule="exact"/>
      <w:jc w:val="both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Arial" w:eastAsia="Arial" w:hAnsi="Arial" w:cs="Arial"/>
      <w:sz w:val="21"/>
      <w:szCs w:val="21"/>
    </w:rPr>
  </w:style>
  <w:style w:type="paragraph" w:styleId="Zhlav">
    <w:name w:val="header"/>
    <w:basedOn w:val="Normln"/>
    <w:link w:val="ZhlavChar"/>
    <w:uiPriority w:val="99"/>
    <w:unhideWhenUsed/>
    <w:rsid w:val="00090E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0E96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090E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0E96"/>
    <w:rPr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0E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0E9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8AC6A8FE.dotm</Template>
  <TotalTime>35</TotalTime>
  <Pages>1</Pages>
  <Words>107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Longauerová Ivana</dc:creator>
  <cp:lastModifiedBy>Longauerová Ivana</cp:lastModifiedBy>
  <cp:revision>2</cp:revision>
  <dcterms:created xsi:type="dcterms:W3CDTF">2018-10-09T08:16:00Z</dcterms:created>
  <dcterms:modified xsi:type="dcterms:W3CDTF">2018-10-09T08:51:00Z</dcterms:modified>
</cp:coreProperties>
</file>