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3BF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3BF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3BF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3BF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3BF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3BF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3BF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3BF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BF0"/>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58A3-3652-4C2E-9B43-32A82673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2018-10-09T07:24:00Z</dcterms:created>
  <dcterms:modified xsi:type="dcterms:W3CDTF">2018-10-09T07:24:00Z</dcterms:modified>
</cp:coreProperties>
</file>