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B" w:rsidRPr="00215724" w:rsidRDefault="002F43B0" w:rsidP="00E30BC2">
      <w:pPr>
        <w:pStyle w:val="cpNzevsmlouvy"/>
        <w:spacing w:after="0"/>
      </w:pPr>
      <w:r>
        <w:t xml:space="preserve">Dodatek č. 1 k </w:t>
      </w:r>
      <w:r w:rsidR="00E30BC2" w:rsidRPr="00215724">
        <w:t>Dohod</w:t>
      </w:r>
      <w:r>
        <w:t>ě</w:t>
      </w:r>
      <w:r w:rsidR="00E30BC2" w:rsidRPr="00215724">
        <w:t xml:space="preserve"> o podmínkách podávání</w:t>
      </w:r>
      <w:r w:rsidR="00960DB7" w:rsidRPr="00215724">
        <w:t xml:space="preserve"> </w:t>
      </w:r>
      <w:r w:rsidR="00680656" w:rsidRPr="00215724">
        <w:t>p</w:t>
      </w:r>
      <w:r w:rsidR="00E30BC2" w:rsidRPr="00215724">
        <w:t>oštovních zásilek</w:t>
      </w:r>
      <w:r w:rsidR="002F66F2" w:rsidRPr="00215724">
        <w:t xml:space="preserve"> </w:t>
      </w:r>
      <w:r w:rsidR="009F28A4">
        <w:t>Firemní psaní</w:t>
      </w:r>
    </w:p>
    <w:p w:rsidR="00367F2B" w:rsidRPr="00215724" w:rsidRDefault="00367F2B" w:rsidP="00B555D4">
      <w:pPr>
        <w:pStyle w:val="cpNzevsmlouvy"/>
        <w:spacing w:after="0"/>
      </w:pPr>
      <w:r w:rsidRPr="00215724">
        <w:t xml:space="preserve">Číslo </w:t>
      </w:r>
      <w:r w:rsidR="00900C12">
        <w:t>982707-</w:t>
      </w:r>
      <w:r w:rsidR="001A76AA">
        <w:t>1550</w:t>
      </w:r>
      <w:r w:rsidR="00900C12">
        <w:t>/2013</w:t>
      </w:r>
      <w:r w:rsidR="00F35AC8">
        <w:t>,E2016/2330/D4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215724" w:rsidTr="003C5BF8">
        <w:tc>
          <w:tcPr>
            <w:tcW w:w="3528" w:type="dxa"/>
          </w:tcPr>
          <w:p w:rsidR="00367F2B" w:rsidRPr="00215724" w:rsidRDefault="00367F2B" w:rsidP="00A40F40">
            <w:pPr>
              <w:pStyle w:val="cpTabulkasmluvnistrany"/>
              <w:framePr w:hSpace="0" w:wrap="auto" w:vAnchor="margin" w:hAnchor="text" w:yAlign="inline"/>
            </w:pPr>
            <w:r w:rsidRPr="00215724">
              <w:rPr>
                <w:b/>
              </w:rPr>
              <w:t xml:space="preserve">Česká pošta, </w:t>
            </w:r>
            <w:proofErr w:type="gramStart"/>
            <w:r w:rsidRPr="00215724">
              <w:rPr>
                <w:b/>
              </w:rPr>
              <w:t>s.p</w:t>
            </w:r>
            <w:r w:rsidR="00A441BC" w:rsidRPr="00215724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367F2B" w:rsidRPr="00215724" w:rsidRDefault="00367F2B" w:rsidP="005746B6">
            <w:pPr>
              <w:pStyle w:val="cpTabulkasmluvnistrany"/>
              <w:framePr w:hSpace="0" w:wrap="auto" w:vAnchor="margin" w:hAnchor="text" w:yAlign="inline"/>
            </w:pPr>
          </w:p>
        </w:tc>
      </w:tr>
      <w:tr w:rsidR="00367F2B" w:rsidRPr="00215724" w:rsidTr="003C5BF8">
        <w:tc>
          <w:tcPr>
            <w:tcW w:w="3528" w:type="dxa"/>
          </w:tcPr>
          <w:p w:rsidR="00367F2B" w:rsidRPr="00215724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se sídlem:</w:t>
            </w:r>
          </w:p>
        </w:tc>
        <w:tc>
          <w:tcPr>
            <w:tcW w:w="6323" w:type="dxa"/>
          </w:tcPr>
          <w:p w:rsidR="00367F2B" w:rsidRPr="00215724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 xml:space="preserve">Politických vězňů 909/4, </w:t>
            </w:r>
            <w:proofErr w:type="gramStart"/>
            <w:r w:rsidRPr="00215724">
              <w:t>225 99</w:t>
            </w:r>
            <w:r w:rsidR="00E82EE4" w:rsidRPr="00215724">
              <w:t xml:space="preserve"> </w:t>
            </w:r>
            <w:r w:rsidRPr="00215724">
              <w:t xml:space="preserve"> Praha</w:t>
            </w:r>
            <w:proofErr w:type="gramEnd"/>
            <w:r w:rsidRPr="00215724">
              <w:t xml:space="preserve"> 1</w:t>
            </w:r>
          </w:p>
        </w:tc>
      </w:tr>
      <w:tr w:rsidR="00367F2B" w:rsidRPr="00215724" w:rsidTr="003C5BF8">
        <w:tc>
          <w:tcPr>
            <w:tcW w:w="3528" w:type="dxa"/>
          </w:tcPr>
          <w:p w:rsidR="00367F2B" w:rsidRPr="00215724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IČ:</w:t>
            </w:r>
          </w:p>
        </w:tc>
        <w:tc>
          <w:tcPr>
            <w:tcW w:w="6323" w:type="dxa"/>
          </w:tcPr>
          <w:p w:rsidR="00367F2B" w:rsidRPr="00215724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47114983</w:t>
            </w:r>
          </w:p>
        </w:tc>
      </w:tr>
      <w:tr w:rsidR="00367F2B" w:rsidRPr="00215724" w:rsidTr="003C5BF8">
        <w:tc>
          <w:tcPr>
            <w:tcW w:w="3528" w:type="dxa"/>
          </w:tcPr>
          <w:p w:rsidR="00367F2B" w:rsidRPr="00215724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DIČ:</w:t>
            </w:r>
          </w:p>
        </w:tc>
        <w:tc>
          <w:tcPr>
            <w:tcW w:w="6323" w:type="dxa"/>
          </w:tcPr>
          <w:p w:rsidR="00367F2B" w:rsidRPr="00215724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CZ47114983</w:t>
            </w:r>
          </w:p>
        </w:tc>
      </w:tr>
      <w:tr w:rsidR="00367F2B" w:rsidRPr="00215724" w:rsidTr="003C5BF8">
        <w:tc>
          <w:tcPr>
            <w:tcW w:w="3528" w:type="dxa"/>
          </w:tcPr>
          <w:p w:rsidR="00367F2B" w:rsidRPr="00215724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zastoupen/jednající:</w:t>
            </w:r>
          </w:p>
        </w:tc>
        <w:tc>
          <w:tcPr>
            <w:tcW w:w="6323" w:type="dxa"/>
          </w:tcPr>
          <w:p w:rsidR="00367F2B" w:rsidRPr="00215724" w:rsidRDefault="00900C12" w:rsidP="002F43B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</w:t>
            </w:r>
            <w:r w:rsidR="002F43B0">
              <w:t xml:space="preserve">Miroslav Štěpán, Obchodní </w:t>
            </w:r>
            <w:r>
              <w:t>ředitel regionu</w:t>
            </w:r>
            <w:r w:rsidR="002F43B0">
              <w:t>, Obchod SM</w:t>
            </w:r>
          </w:p>
        </w:tc>
      </w:tr>
      <w:tr w:rsidR="00367F2B" w:rsidRPr="00215724" w:rsidTr="003C5BF8">
        <w:tc>
          <w:tcPr>
            <w:tcW w:w="3528" w:type="dxa"/>
          </w:tcPr>
          <w:p w:rsidR="00367F2B" w:rsidRPr="00215724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zapsán v obchodním rejstříku</w:t>
            </w:r>
          </w:p>
        </w:tc>
        <w:tc>
          <w:tcPr>
            <w:tcW w:w="6323" w:type="dxa"/>
          </w:tcPr>
          <w:p w:rsidR="00367F2B" w:rsidRPr="00215724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Městského soudu v Praze</w:t>
            </w:r>
            <w:r w:rsidRPr="00215724">
              <w:rPr>
                <w:rStyle w:val="platne1"/>
              </w:rPr>
              <w:t>, oddíl A, vložka 7565</w:t>
            </w:r>
          </w:p>
        </w:tc>
      </w:tr>
      <w:tr w:rsidR="00367F2B" w:rsidRPr="00215724" w:rsidTr="003C5BF8">
        <w:tc>
          <w:tcPr>
            <w:tcW w:w="3528" w:type="dxa"/>
          </w:tcPr>
          <w:p w:rsidR="00367F2B" w:rsidRPr="00215724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bankovní spojení:</w:t>
            </w:r>
          </w:p>
        </w:tc>
        <w:tc>
          <w:tcPr>
            <w:tcW w:w="6323" w:type="dxa"/>
          </w:tcPr>
          <w:p w:rsidR="00367F2B" w:rsidRPr="00215724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Československá obchodní banka, a.s.</w:t>
            </w:r>
          </w:p>
        </w:tc>
      </w:tr>
      <w:tr w:rsidR="00367F2B" w:rsidRPr="00215724" w:rsidTr="003C5BF8">
        <w:tc>
          <w:tcPr>
            <w:tcW w:w="3528" w:type="dxa"/>
          </w:tcPr>
          <w:p w:rsidR="00367F2B" w:rsidRPr="00215724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číslo účtu:</w:t>
            </w:r>
          </w:p>
        </w:tc>
        <w:tc>
          <w:tcPr>
            <w:tcW w:w="6323" w:type="dxa"/>
          </w:tcPr>
          <w:p w:rsidR="00367F2B" w:rsidRPr="00CF02C3" w:rsidRDefault="00CF02C3" w:rsidP="00CF02C3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F02C3">
              <w:rPr>
                <w:rStyle w:val="P-HEAD-WBULLETSChar"/>
                <w:rFonts w:ascii="Times New Roman" w:hAnsi="Times New Roman" w:cs="Times New Roman"/>
              </w:rPr>
              <w:t>133715683/0300</w:t>
            </w:r>
          </w:p>
        </w:tc>
      </w:tr>
      <w:tr w:rsidR="00367F2B" w:rsidRPr="00215724" w:rsidTr="003C5BF8">
        <w:tc>
          <w:tcPr>
            <w:tcW w:w="3528" w:type="dxa"/>
          </w:tcPr>
          <w:p w:rsidR="00367F2B" w:rsidRPr="00215724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korespondenční adresa:</w:t>
            </w:r>
          </w:p>
        </w:tc>
        <w:tc>
          <w:tcPr>
            <w:tcW w:w="6323" w:type="dxa"/>
          </w:tcPr>
          <w:p w:rsidR="00367F2B" w:rsidRDefault="00CF02C3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Česká pošta, </w:t>
            </w:r>
            <w:proofErr w:type="gramStart"/>
            <w:r>
              <w:t>s.p.</w:t>
            </w:r>
            <w:proofErr w:type="gramEnd"/>
            <w:r>
              <w:t>, Region Severní Morava, O SM</w:t>
            </w:r>
          </w:p>
          <w:p w:rsidR="00CF02C3" w:rsidRPr="00215724" w:rsidRDefault="00CF02C3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Poštovní 1368/20, 728 60 Ostrava</w:t>
            </w:r>
          </w:p>
        </w:tc>
      </w:tr>
      <w:tr w:rsidR="00367F2B" w:rsidRPr="00215724" w:rsidTr="003C5BF8">
        <w:tc>
          <w:tcPr>
            <w:tcW w:w="3528" w:type="dxa"/>
          </w:tcPr>
          <w:p w:rsidR="00367F2B" w:rsidRPr="00215724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BIC/SWIFT:</w:t>
            </w:r>
          </w:p>
        </w:tc>
        <w:tc>
          <w:tcPr>
            <w:tcW w:w="6323" w:type="dxa"/>
          </w:tcPr>
          <w:p w:rsidR="00367F2B" w:rsidRPr="00215724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CEKOCZPP</w:t>
            </w:r>
          </w:p>
        </w:tc>
      </w:tr>
      <w:tr w:rsidR="00367F2B" w:rsidRPr="00215724" w:rsidTr="003C5BF8">
        <w:tc>
          <w:tcPr>
            <w:tcW w:w="3528" w:type="dxa"/>
          </w:tcPr>
          <w:p w:rsidR="00367F2B" w:rsidRPr="00215724" w:rsidRDefault="00367F2B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IBAN:</w:t>
            </w:r>
          </w:p>
        </w:tc>
        <w:tc>
          <w:tcPr>
            <w:tcW w:w="6323" w:type="dxa"/>
          </w:tcPr>
          <w:p w:rsidR="00367F2B" w:rsidRPr="00215724" w:rsidRDefault="00CF02C3" w:rsidP="00B555D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CZ19 0300 0000 0001 3371 5683</w:t>
            </w:r>
          </w:p>
        </w:tc>
      </w:tr>
      <w:tr w:rsidR="00367F2B" w:rsidRPr="00215724" w:rsidTr="003C5BF8">
        <w:tc>
          <w:tcPr>
            <w:tcW w:w="3528" w:type="dxa"/>
          </w:tcPr>
          <w:p w:rsidR="00367F2B" w:rsidRPr="00215724" w:rsidRDefault="00367F2B" w:rsidP="005A41F7">
            <w:pPr>
              <w:pStyle w:val="cpTabulkasmluvnistrany"/>
              <w:framePr w:hSpace="0" w:wrap="auto" w:vAnchor="margin" w:hAnchor="text" w:yAlign="inline"/>
            </w:pPr>
            <w:r w:rsidRPr="00215724">
              <w:t>dále jen „ČP“</w:t>
            </w:r>
          </w:p>
        </w:tc>
        <w:tc>
          <w:tcPr>
            <w:tcW w:w="6323" w:type="dxa"/>
          </w:tcPr>
          <w:p w:rsidR="00367F2B" w:rsidRPr="00215724" w:rsidRDefault="00367F2B" w:rsidP="005746B6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367F2B" w:rsidRPr="00215724" w:rsidRDefault="00367F2B" w:rsidP="005746B6"/>
    <w:tbl>
      <w:tblPr>
        <w:tblpPr w:leftFromText="141" w:rightFromText="141" w:vertAnchor="text" w:horzAnchor="margin" w:tblpY="625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E82EE4" w:rsidRPr="00215724" w:rsidTr="00E82EE4">
        <w:tc>
          <w:tcPr>
            <w:tcW w:w="3528" w:type="dxa"/>
          </w:tcPr>
          <w:p w:rsidR="00E82EE4" w:rsidRPr="00215724" w:rsidRDefault="00F35AC8" w:rsidP="001A76AA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323" w:type="dxa"/>
          </w:tcPr>
          <w:p w:rsidR="00E82EE4" w:rsidRPr="00215724" w:rsidRDefault="00E82EE4" w:rsidP="00E82EE4">
            <w:pPr>
              <w:pStyle w:val="cpTabulkasmluvnistrany"/>
              <w:framePr w:hSpace="0" w:wrap="auto" w:vAnchor="margin" w:hAnchor="text" w:yAlign="inline"/>
            </w:pPr>
          </w:p>
        </w:tc>
      </w:tr>
      <w:tr w:rsidR="00E82EE4" w:rsidRPr="00215724" w:rsidTr="00E82EE4">
        <w:tc>
          <w:tcPr>
            <w:tcW w:w="3528" w:type="dxa"/>
          </w:tcPr>
          <w:p w:rsidR="00E82EE4" w:rsidRPr="00215724" w:rsidRDefault="00E82EE4" w:rsidP="00E82EE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se sídlem/místem podnikání:</w:t>
            </w:r>
          </w:p>
        </w:tc>
        <w:tc>
          <w:tcPr>
            <w:tcW w:w="6323" w:type="dxa"/>
          </w:tcPr>
          <w:p w:rsidR="00E82EE4" w:rsidRPr="00215724" w:rsidRDefault="00F35AC8" w:rsidP="001A76A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E82EE4" w:rsidRPr="00215724" w:rsidTr="00E82EE4">
        <w:tc>
          <w:tcPr>
            <w:tcW w:w="3528" w:type="dxa"/>
          </w:tcPr>
          <w:p w:rsidR="00E82EE4" w:rsidRPr="00215724" w:rsidRDefault="00E82EE4" w:rsidP="00E82EE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IČ:</w:t>
            </w:r>
          </w:p>
        </w:tc>
        <w:tc>
          <w:tcPr>
            <w:tcW w:w="6323" w:type="dxa"/>
          </w:tcPr>
          <w:p w:rsidR="00E82EE4" w:rsidRPr="00215724" w:rsidRDefault="00F35AC8" w:rsidP="00E82EE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E82EE4" w:rsidRPr="00215724" w:rsidTr="00E82EE4">
        <w:tc>
          <w:tcPr>
            <w:tcW w:w="3528" w:type="dxa"/>
          </w:tcPr>
          <w:p w:rsidR="00E82EE4" w:rsidRPr="00215724" w:rsidRDefault="00E82EE4" w:rsidP="00E82EE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DIČ:</w:t>
            </w:r>
          </w:p>
        </w:tc>
        <w:tc>
          <w:tcPr>
            <w:tcW w:w="6323" w:type="dxa"/>
          </w:tcPr>
          <w:p w:rsidR="00E82EE4" w:rsidRPr="00215724" w:rsidRDefault="00F35AC8" w:rsidP="001A76A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E82EE4" w:rsidRPr="00215724" w:rsidTr="00E82EE4">
        <w:tc>
          <w:tcPr>
            <w:tcW w:w="3528" w:type="dxa"/>
          </w:tcPr>
          <w:p w:rsidR="00E82EE4" w:rsidRPr="00215724" w:rsidRDefault="00E82EE4" w:rsidP="00E82EE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zastoupen/jednající:</w:t>
            </w:r>
          </w:p>
        </w:tc>
        <w:tc>
          <w:tcPr>
            <w:tcW w:w="6323" w:type="dxa"/>
          </w:tcPr>
          <w:p w:rsidR="00E82EE4" w:rsidRPr="00215724" w:rsidRDefault="00F35AC8" w:rsidP="00E82EE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E82EE4" w:rsidRPr="00215724" w:rsidTr="00E82EE4">
        <w:tc>
          <w:tcPr>
            <w:tcW w:w="3528" w:type="dxa"/>
          </w:tcPr>
          <w:p w:rsidR="00E82EE4" w:rsidRPr="00215724" w:rsidRDefault="00E82EE4" w:rsidP="00E82EE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zapsán/a v obchodním rejstříku</w:t>
            </w:r>
          </w:p>
        </w:tc>
        <w:tc>
          <w:tcPr>
            <w:tcW w:w="6323" w:type="dxa"/>
          </w:tcPr>
          <w:p w:rsidR="00E82EE4" w:rsidRPr="00215724" w:rsidRDefault="00F35AC8" w:rsidP="001A76A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E82EE4" w:rsidRPr="00215724" w:rsidTr="00E82EE4">
        <w:tc>
          <w:tcPr>
            <w:tcW w:w="3528" w:type="dxa"/>
          </w:tcPr>
          <w:p w:rsidR="00E82EE4" w:rsidRPr="00215724" w:rsidRDefault="00E82EE4" w:rsidP="00E82EE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bankovní spojení:</w:t>
            </w:r>
          </w:p>
        </w:tc>
        <w:tc>
          <w:tcPr>
            <w:tcW w:w="6323" w:type="dxa"/>
          </w:tcPr>
          <w:p w:rsidR="00E82EE4" w:rsidRPr="00215724" w:rsidRDefault="00F35AC8" w:rsidP="00E82EE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E82EE4" w:rsidRPr="00215724" w:rsidTr="00E82EE4">
        <w:tc>
          <w:tcPr>
            <w:tcW w:w="3528" w:type="dxa"/>
          </w:tcPr>
          <w:p w:rsidR="00E82EE4" w:rsidRPr="00215724" w:rsidRDefault="00E82EE4" w:rsidP="00E82EE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číslo účtu:</w:t>
            </w:r>
          </w:p>
        </w:tc>
        <w:tc>
          <w:tcPr>
            <w:tcW w:w="6323" w:type="dxa"/>
          </w:tcPr>
          <w:p w:rsidR="00E82EE4" w:rsidRPr="00215724" w:rsidRDefault="00F35AC8" w:rsidP="001A76A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E82EE4" w:rsidRPr="00215724" w:rsidTr="00E82EE4">
        <w:tc>
          <w:tcPr>
            <w:tcW w:w="3528" w:type="dxa"/>
          </w:tcPr>
          <w:p w:rsidR="00E82EE4" w:rsidRPr="00215724" w:rsidRDefault="00E82EE4" w:rsidP="00E82EE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korespondenční adresa:</w:t>
            </w:r>
          </w:p>
        </w:tc>
        <w:tc>
          <w:tcPr>
            <w:tcW w:w="6323" w:type="dxa"/>
          </w:tcPr>
          <w:p w:rsidR="00E82EE4" w:rsidRPr="00215724" w:rsidRDefault="00F35AC8" w:rsidP="001A76AA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E82EE4" w:rsidRPr="00215724" w:rsidTr="00E82EE4">
        <w:tc>
          <w:tcPr>
            <w:tcW w:w="3528" w:type="dxa"/>
          </w:tcPr>
          <w:p w:rsidR="00E82EE4" w:rsidRPr="00215724" w:rsidRDefault="00E82EE4" w:rsidP="00E82EE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BIC/SWIFT:</w:t>
            </w:r>
          </w:p>
        </w:tc>
        <w:tc>
          <w:tcPr>
            <w:tcW w:w="6323" w:type="dxa"/>
          </w:tcPr>
          <w:p w:rsidR="00E82EE4" w:rsidRPr="00215724" w:rsidRDefault="00AA5FE6" w:rsidP="00E82EE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2EE4" w:rsidRPr="00215724">
              <w:instrText xml:space="preserve"> FORMTEXT </w:instrText>
            </w:r>
            <w:r w:rsidRPr="00215724">
              <w:fldChar w:fldCharType="separate"/>
            </w:r>
            <w:r w:rsidR="00E82EE4" w:rsidRPr="00215724">
              <w:rPr>
                <w:noProof/>
              </w:rPr>
              <w:t> </w:t>
            </w:r>
            <w:r w:rsidR="00E82EE4" w:rsidRPr="00215724">
              <w:rPr>
                <w:noProof/>
              </w:rPr>
              <w:t> </w:t>
            </w:r>
            <w:r w:rsidR="00E82EE4" w:rsidRPr="00215724">
              <w:rPr>
                <w:noProof/>
              </w:rPr>
              <w:t> </w:t>
            </w:r>
            <w:r w:rsidR="00E82EE4" w:rsidRPr="00215724">
              <w:rPr>
                <w:noProof/>
              </w:rPr>
              <w:t> </w:t>
            </w:r>
            <w:r w:rsidR="00E82EE4" w:rsidRPr="00215724">
              <w:rPr>
                <w:noProof/>
              </w:rPr>
              <w:t> </w:t>
            </w:r>
            <w:r w:rsidRPr="00215724">
              <w:fldChar w:fldCharType="end"/>
            </w:r>
          </w:p>
        </w:tc>
      </w:tr>
      <w:tr w:rsidR="00E82EE4" w:rsidRPr="00215724" w:rsidTr="00E82EE4">
        <w:tc>
          <w:tcPr>
            <w:tcW w:w="3528" w:type="dxa"/>
          </w:tcPr>
          <w:p w:rsidR="00E82EE4" w:rsidRPr="00215724" w:rsidRDefault="00E82EE4" w:rsidP="00E82EE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IBAN:</w:t>
            </w:r>
          </w:p>
        </w:tc>
        <w:tc>
          <w:tcPr>
            <w:tcW w:w="6323" w:type="dxa"/>
          </w:tcPr>
          <w:p w:rsidR="00E82EE4" w:rsidRPr="00215724" w:rsidRDefault="00AA5FE6" w:rsidP="00E82EE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2EE4" w:rsidRPr="00215724">
              <w:instrText xml:space="preserve"> FORMTEXT </w:instrText>
            </w:r>
            <w:r w:rsidRPr="00215724">
              <w:fldChar w:fldCharType="separate"/>
            </w:r>
            <w:r w:rsidR="00E82EE4" w:rsidRPr="00215724">
              <w:rPr>
                <w:noProof/>
              </w:rPr>
              <w:t> </w:t>
            </w:r>
            <w:r w:rsidR="00E82EE4" w:rsidRPr="00215724">
              <w:rPr>
                <w:noProof/>
              </w:rPr>
              <w:t> </w:t>
            </w:r>
            <w:r w:rsidR="00E82EE4" w:rsidRPr="00215724">
              <w:rPr>
                <w:noProof/>
              </w:rPr>
              <w:t> </w:t>
            </w:r>
            <w:r w:rsidR="00E82EE4" w:rsidRPr="00215724">
              <w:rPr>
                <w:noProof/>
              </w:rPr>
              <w:t> </w:t>
            </w:r>
            <w:r w:rsidR="00E82EE4" w:rsidRPr="00215724">
              <w:rPr>
                <w:noProof/>
              </w:rPr>
              <w:t> </w:t>
            </w:r>
            <w:r w:rsidRPr="00215724">
              <w:fldChar w:fldCharType="end"/>
            </w:r>
          </w:p>
        </w:tc>
      </w:tr>
      <w:tr w:rsidR="00E82EE4" w:rsidRPr="00215724" w:rsidTr="00E82EE4">
        <w:tc>
          <w:tcPr>
            <w:tcW w:w="3528" w:type="dxa"/>
          </w:tcPr>
          <w:p w:rsidR="00E82EE4" w:rsidRPr="00215724" w:rsidRDefault="00731540" w:rsidP="00E82EE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p</w:t>
            </w:r>
            <w:r w:rsidR="00E82EE4" w:rsidRPr="00215724">
              <w:t>řidělené ID CČK složky:</w:t>
            </w:r>
          </w:p>
        </w:tc>
        <w:tc>
          <w:tcPr>
            <w:tcW w:w="6323" w:type="dxa"/>
          </w:tcPr>
          <w:p w:rsidR="00E82EE4" w:rsidRPr="00215724" w:rsidRDefault="00F35AC8" w:rsidP="00E82EE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E82EE4" w:rsidRPr="00215724" w:rsidTr="00E82EE4">
        <w:tc>
          <w:tcPr>
            <w:tcW w:w="3528" w:type="dxa"/>
          </w:tcPr>
          <w:p w:rsidR="00E82EE4" w:rsidRPr="00215724" w:rsidRDefault="00731540" w:rsidP="00E82EE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215724">
              <w:t>p</w:t>
            </w:r>
            <w:r w:rsidR="00E82EE4" w:rsidRPr="00215724">
              <w:t>řidělené technologické číslo:</w:t>
            </w:r>
          </w:p>
        </w:tc>
        <w:tc>
          <w:tcPr>
            <w:tcW w:w="6323" w:type="dxa"/>
          </w:tcPr>
          <w:p w:rsidR="00E82EE4" w:rsidRPr="00215724" w:rsidRDefault="00F35AC8" w:rsidP="00E82EE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E82EE4" w:rsidRPr="00215724" w:rsidTr="00E82EE4">
        <w:tc>
          <w:tcPr>
            <w:tcW w:w="3528" w:type="dxa"/>
          </w:tcPr>
          <w:p w:rsidR="00E82EE4" w:rsidRPr="00215724" w:rsidRDefault="00E82EE4" w:rsidP="00E82EE4">
            <w:pPr>
              <w:pStyle w:val="cpTabulkasmluvnistrany"/>
              <w:framePr w:hSpace="0" w:wrap="auto" w:vAnchor="margin" w:hAnchor="text" w:yAlign="inline"/>
            </w:pPr>
            <w:r w:rsidRPr="00215724">
              <w:t>dále jen „Odesílatel“</w:t>
            </w:r>
          </w:p>
        </w:tc>
        <w:tc>
          <w:tcPr>
            <w:tcW w:w="6323" w:type="dxa"/>
          </w:tcPr>
          <w:p w:rsidR="00E82EE4" w:rsidRPr="00215724" w:rsidRDefault="00E82EE4" w:rsidP="00E82EE4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367F2B" w:rsidRPr="00215724" w:rsidRDefault="00367F2B" w:rsidP="00B555D4">
      <w:pPr>
        <w:spacing w:after="120"/>
      </w:pPr>
      <w:r w:rsidRPr="00215724">
        <w:t>a</w:t>
      </w:r>
    </w:p>
    <w:p w:rsidR="002A1346" w:rsidRPr="00215724" w:rsidRDefault="00DE2C98" w:rsidP="00DE2C98">
      <w:pPr>
        <w:tabs>
          <w:tab w:val="left" w:pos="5340"/>
        </w:tabs>
        <w:spacing w:after="120"/>
      </w:pPr>
      <w:r>
        <w:tab/>
      </w:r>
    </w:p>
    <w:p w:rsidR="002F43B0" w:rsidRPr="001376E2" w:rsidRDefault="002F43B0" w:rsidP="002F43B0">
      <w:pPr>
        <w:pStyle w:val="cplnekslovan"/>
      </w:pPr>
      <w:r>
        <w:lastRenderedPageBreak/>
        <w:t>Ujednání</w:t>
      </w:r>
    </w:p>
    <w:p w:rsidR="00DE2C98" w:rsidRDefault="002F43B0" w:rsidP="00DE2C98">
      <w:pPr>
        <w:pStyle w:val="cpodstavecslovan1"/>
      </w:pPr>
      <w:r>
        <w:t>Strany Dohody se dohodly na změně obsahu Dohody o podmínkách podávání poštovních zásilek Firemní psaní č. 982707-1550/2013</w:t>
      </w:r>
      <w:r w:rsidR="00DE2C98">
        <w:t xml:space="preserve"> </w:t>
      </w:r>
      <w:r>
        <w:t xml:space="preserve">ze dne </w:t>
      </w:r>
      <w:proofErr w:type="gramStart"/>
      <w:r>
        <w:t>26.8.2013</w:t>
      </w:r>
      <w:proofErr w:type="gramEnd"/>
      <w:r>
        <w:t xml:space="preserve"> (dále jen "Dohoda"), a to následujícím způsobem:</w:t>
      </w:r>
    </w:p>
    <w:p w:rsidR="00DE2C98" w:rsidRDefault="002F43B0" w:rsidP="00DE2C98">
      <w:pPr>
        <w:pStyle w:val="cpodstavecslovan1"/>
      </w:pPr>
      <w:r>
        <w:t xml:space="preserve">Strany Dohody se dohodly na úplném nahrazení stávajícího ustanovení Čl. </w:t>
      </w:r>
      <w:r w:rsidR="00DE2C98">
        <w:t>5</w:t>
      </w:r>
      <w:r>
        <w:t xml:space="preserve">. </w:t>
      </w:r>
      <w:r w:rsidR="00DE2C98">
        <w:t>Cena a způsob úhrady</w:t>
      </w:r>
      <w:r>
        <w:t xml:space="preserve">, bod </w:t>
      </w:r>
      <w:r w:rsidR="00DE2C98">
        <w:t>5</w:t>
      </w:r>
      <w:r>
        <w:t>.</w:t>
      </w:r>
      <w:r w:rsidR="00DE2C98">
        <w:t>1</w:t>
      </w:r>
      <w:r>
        <w:t>, s následujícím textem:</w:t>
      </w:r>
    </w:p>
    <w:p w:rsidR="00DE2C98" w:rsidRDefault="00DE2C98" w:rsidP="002F43B0">
      <w:pPr>
        <w:pStyle w:val="cpodstavecslovan1"/>
      </w:pPr>
      <w:r w:rsidRPr="00215724">
        <w:t xml:space="preserve">Cena za službu dle této Dohody je účtována dle </w:t>
      </w:r>
      <w:r w:rsidRPr="00997E3A">
        <w:rPr>
          <w:b/>
        </w:rPr>
        <w:t>Přílohy č. 1 - Cena za službu Firemní psaní</w:t>
      </w:r>
      <w:r>
        <w:rPr>
          <w:b/>
        </w:rPr>
        <w:t xml:space="preserve"> </w:t>
      </w:r>
      <w:r w:rsidRPr="00DE2C98">
        <w:t>a dle</w:t>
      </w:r>
      <w:r>
        <w:rPr>
          <w:b/>
        </w:rPr>
        <w:t xml:space="preserve"> </w:t>
      </w:r>
      <w:proofErr w:type="gramStart"/>
      <w:r>
        <w:rPr>
          <w:b/>
        </w:rPr>
        <w:t>Příloha</w:t>
      </w:r>
      <w:proofErr w:type="gramEnd"/>
      <w:r>
        <w:rPr>
          <w:b/>
        </w:rPr>
        <w:t xml:space="preserve"> č. 3 – Cena za službu Firemní psaní - doporučeně</w:t>
      </w:r>
      <w:r w:rsidRPr="00215724">
        <w:t>. Cena je uvedena bez DPH. K ceně služby bude připočtena DPH v zákonné výši dle platných právních předpisů</w:t>
      </w:r>
      <w:r>
        <w:t xml:space="preserve"> ke dni uskutečnění zdanitelného plnění.</w:t>
      </w:r>
    </w:p>
    <w:p w:rsidR="002F43B0" w:rsidRPr="001376E2" w:rsidRDefault="002F43B0" w:rsidP="002F43B0">
      <w:pPr>
        <w:pStyle w:val="cplnekslovan"/>
      </w:pPr>
      <w:r>
        <w:t>Závěrečná ustanovení</w:t>
      </w:r>
    </w:p>
    <w:p w:rsidR="002F43B0" w:rsidRDefault="002F43B0" w:rsidP="002F43B0">
      <w:pPr>
        <w:pStyle w:val="cpodstavecslovan1"/>
      </w:pPr>
      <w:r>
        <w:t>Ostatní ujednání Dohody se nemění a zůstávají nadále v platnosti.</w:t>
      </w:r>
    </w:p>
    <w:p w:rsidR="002F43B0" w:rsidRDefault="002F43B0" w:rsidP="002F43B0">
      <w:pPr>
        <w:pStyle w:val="cpodstavecslovan1"/>
      </w:pPr>
      <w:r>
        <w:t>Dodatek č. 1 je platný a účinný dnem jeho podpisu oběma smluvními stranami.</w:t>
      </w:r>
    </w:p>
    <w:p w:rsidR="002F43B0" w:rsidRDefault="002F43B0" w:rsidP="002F43B0">
      <w:pPr>
        <w:pStyle w:val="cpodstavecslovan1"/>
      </w:pPr>
      <w:r>
        <w:t>Dodatek č. 1 je sepsán ve dvou vyhotoveních s platností originálu, z nichž každá ze stran obdrží po jednom vyhotovení.</w:t>
      </w:r>
    </w:p>
    <w:p w:rsidR="002F43B0" w:rsidRDefault="002F43B0" w:rsidP="002F43B0">
      <w:pPr>
        <w:pStyle w:val="cpodstavecslovan1"/>
      </w:pPr>
      <w:r>
        <w:t>Nedílnou součástí tohoto Dodatku jsou následující přílohy:</w:t>
      </w:r>
    </w:p>
    <w:p w:rsidR="00541063" w:rsidRDefault="002F43B0" w:rsidP="00541063">
      <w:pPr>
        <w:pStyle w:val="cpodstavecslovan1"/>
        <w:numPr>
          <w:ilvl w:val="0"/>
          <w:numId w:val="0"/>
        </w:numPr>
        <w:ind w:left="1134" w:hanging="1134"/>
        <w:rPr>
          <w:b/>
        </w:rPr>
      </w:pPr>
      <w:r>
        <w:t xml:space="preserve">           </w:t>
      </w:r>
      <w:r w:rsidR="00541063" w:rsidRPr="00215724">
        <w:t xml:space="preserve">Příloha č. </w:t>
      </w:r>
      <w:r>
        <w:t>3</w:t>
      </w:r>
      <w:r w:rsidR="00541063" w:rsidRPr="00215724">
        <w:t xml:space="preserve"> – </w:t>
      </w:r>
      <w:r w:rsidR="00541063">
        <w:t xml:space="preserve">Cena za službu </w:t>
      </w:r>
      <w:proofErr w:type="spellStart"/>
      <w:r w:rsidR="00541063">
        <w:t>Firmení</w:t>
      </w:r>
      <w:proofErr w:type="spellEnd"/>
      <w:r w:rsidR="00541063">
        <w:t xml:space="preserve"> psaní</w:t>
      </w:r>
      <w:r w:rsidR="00541063" w:rsidRPr="00215724">
        <w:t xml:space="preserve"> </w:t>
      </w:r>
      <w:r>
        <w:t>- doporučeně</w:t>
      </w:r>
    </w:p>
    <w:p w:rsidR="00B80087" w:rsidRDefault="00B80087" w:rsidP="00541063">
      <w:pPr>
        <w:pStyle w:val="cpodstavecslovan1"/>
        <w:numPr>
          <w:ilvl w:val="0"/>
          <w:numId w:val="0"/>
        </w:numPr>
        <w:ind w:left="1134" w:hanging="1134"/>
        <w:rPr>
          <w:b/>
        </w:rPr>
      </w:pPr>
    </w:p>
    <w:p w:rsidR="00367F2B" w:rsidRPr="00215724" w:rsidRDefault="00367F2B" w:rsidP="00A773CA">
      <w:pPr>
        <w:pStyle w:val="cpodstavecslovan1"/>
        <w:numPr>
          <w:ilvl w:val="0"/>
          <w:numId w:val="0"/>
        </w:numPr>
        <w:ind w:left="624" w:hanging="624"/>
      </w:pPr>
    </w:p>
    <w:p w:rsidR="00D6082B" w:rsidRPr="00215724" w:rsidRDefault="00D6082B" w:rsidP="00A773CA">
      <w:pPr>
        <w:pStyle w:val="cpodstavecslovan1"/>
        <w:numPr>
          <w:ilvl w:val="0"/>
          <w:numId w:val="0"/>
        </w:numPr>
        <w:ind w:left="624" w:hanging="624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367F2B" w:rsidRPr="00215724" w:rsidTr="0095032E">
        <w:trPr>
          <w:trHeight w:val="709"/>
        </w:trPr>
        <w:tc>
          <w:tcPr>
            <w:tcW w:w="4889" w:type="dxa"/>
          </w:tcPr>
          <w:p w:rsidR="00367F2B" w:rsidRPr="00215724" w:rsidRDefault="00367F2B" w:rsidP="002F43B0">
            <w:pPr>
              <w:pStyle w:val="cpodstavecslovan1"/>
              <w:numPr>
                <w:ilvl w:val="0"/>
                <w:numId w:val="0"/>
              </w:numPr>
            </w:pPr>
            <w:r w:rsidRPr="00215724">
              <w:t xml:space="preserve">V </w:t>
            </w:r>
            <w:r w:rsidR="00EB1CF4">
              <w:t>Ostravě</w:t>
            </w:r>
            <w:r w:rsidRPr="00215724">
              <w:t xml:space="preserve"> dne </w:t>
            </w:r>
          </w:p>
        </w:tc>
        <w:tc>
          <w:tcPr>
            <w:tcW w:w="4889" w:type="dxa"/>
          </w:tcPr>
          <w:p w:rsidR="00367F2B" w:rsidRPr="00215724" w:rsidRDefault="00367F2B" w:rsidP="00F35AC8">
            <w:pPr>
              <w:pStyle w:val="cpodstavecslovan1"/>
              <w:numPr>
                <w:ilvl w:val="0"/>
                <w:numId w:val="0"/>
              </w:numPr>
            </w:pPr>
            <w:proofErr w:type="gramStart"/>
            <w:r w:rsidRPr="00215724">
              <w:t xml:space="preserve">V </w:t>
            </w:r>
            <w:r w:rsidR="00F35AC8">
              <w:t xml:space="preserve">            </w:t>
            </w:r>
            <w:r w:rsidRPr="00215724">
              <w:t>dne</w:t>
            </w:r>
            <w:proofErr w:type="gramEnd"/>
            <w:r w:rsidRPr="00215724">
              <w:t xml:space="preserve"> </w:t>
            </w:r>
          </w:p>
        </w:tc>
      </w:tr>
      <w:tr w:rsidR="00367F2B" w:rsidRPr="00215724" w:rsidTr="0095032E">
        <w:trPr>
          <w:trHeight w:val="703"/>
        </w:trPr>
        <w:tc>
          <w:tcPr>
            <w:tcW w:w="4889" w:type="dxa"/>
          </w:tcPr>
          <w:p w:rsidR="00367F2B" w:rsidRDefault="00367F2B" w:rsidP="0095032E">
            <w:pPr>
              <w:pStyle w:val="cpodstavecslovan1"/>
              <w:numPr>
                <w:ilvl w:val="0"/>
                <w:numId w:val="0"/>
              </w:numPr>
            </w:pPr>
            <w:r w:rsidRPr="00215724">
              <w:t>za ČP</w:t>
            </w:r>
            <w:r w:rsidR="001A73FC" w:rsidRPr="00215724">
              <w:t>:</w:t>
            </w:r>
          </w:p>
          <w:p w:rsidR="00DE2C98" w:rsidRDefault="00DE2C98" w:rsidP="0095032E">
            <w:pPr>
              <w:pStyle w:val="cpodstavecslovan1"/>
              <w:numPr>
                <w:ilvl w:val="0"/>
                <w:numId w:val="0"/>
              </w:numPr>
            </w:pPr>
          </w:p>
          <w:p w:rsidR="00DE2C98" w:rsidRPr="00215724" w:rsidRDefault="00DE2C98" w:rsidP="0095032E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367F2B" w:rsidRPr="00215724" w:rsidRDefault="00367F2B" w:rsidP="009D1B06">
            <w:pPr>
              <w:pStyle w:val="cpodstavecslovan1"/>
              <w:numPr>
                <w:ilvl w:val="0"/>
                <w:numId w:val="0"/>
              </w:numPr>
            </w:pPr>
            <w:r w:rsidRPr="00215724">
              <w:t xml:space="preserve">za </w:t>
            </w:r>
            <w:r w:rsidR="009D1B06" w:rsidRPr="00215724">
              <w:t>Odesílatele</w:t>
            </w:r>
            <w:r w:rsidRPr="00215724">
              <w:t>:</w:t>
            </w:r>
          </w:p>
        </w:tc>
      </w:tr>
      <w:tr w:rsidR="00367F2B" w:rsidRPr="00215724" w:rsidTr="0095032E">
        <w:trPr>
          <w:trHeight w:val="583"/>
        </w:trPr>
        <w:tc>
          <w:tcPr>
            <w:tcW w:w="4889" w:type="dxa"/>
          </w:tcPr>
          <w:p w:rsidR="00367F2B" w:rsidRPr="00215724" w:rsidRDefault="00367F2B" w:rsidP="0095032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67F2B" w:rsidRPr="00215724" w:rsidRDefault="00367F2B" w:rsidP="0095032E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367F2B" w:rsidRPr="00215724" w:rsidRDefault="00367F2B" w:rsidP="0095032E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67F2B" w:rsidRPr="00215724" w:rsidRDefault="00367F2B" w:rsidP="0095032E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67F2B" w:rsidRPr="00215724" w:rsidTr="0095032E">
        <w:tc>
          <w:tcPr>
            <w:tcW w:w="4889" w:type="dxa"/>
          </w:tcPr>
          <w:p w:rsidR="00731540" w:rsidRPr="00215724" w:rsidRDefault="00EB1CF4" w:rsidP="00731540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 xml:space="preserve">Ing. </w:t>
            </w:r>
            <w:r w:rsidR="002F43B0">
              <w:t>Miroslav Štěpán</w:t>
            </w:r>
          </w:p>
          <w:p w:rsidR="00367F2B" w:rsidRPr="00215724" w:rsidRDefault="002F43B0" w:rsidP="0095032E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Obchodní ředitel regionu, Obchod SM</w:t>
            </w:r>
          </w:p>
        </w:tc>
        <w:tc>
          <w:tcPr>
            <w:tcW w:w="4889" w:type="dxa"/>
          </w:tcPr>
          <w:p w:rsidR="00731540" w:rsidRPr="00215724" w:rsidRDefault="00F35AC8" w:rsidP="00731540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</w:p>
          <w:p w:rsidR="00367F2B" w:rsidRPr="00215724" w:rsidRDefault="00F35AC8" w:rsidP="0095032E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  <w:bookmarkStart w:id="0" w:name="_GoBack"/>
            <w:bookmarkEnd w:id="0"/>
          </w:p>
        </w:tc>
      </w:tr>
    </w:tbl>
    <w:p w:rsidR="00367F2B" w:rsidRPr="00215724" w:rsidRDefault="00367F2B" w:rsidP="00EB1CF4">
      <w:pPr>
        <w:pStyle w:val="cpodstavecslovan1"/>
        <w:numPr>
          <w:ilvl w:val="0"/>
          <w:numId w:val="0"/>
        </w:numPr>
        <w:ind w:left="624"/>
      </w:pPr>
    </w:p>
    <w:sectPr w:rsidR="00367F2B" w:rsidRPr="00215724" w:rsidSect="00731540">
      <w:headerReference w:type="default" r:id="rId9"/>
      <w:footerReference w:type="default" r:id="rId10"/>
      <w:pgSz w:w="11906" w:h="16838" w:code="9"/>
      <w:pgMar w:top="2155" w:right="1134" w:bottom="1701" w:left="1134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6AA" w:rsidRDefault="001A76AA" w:rsidP="00BB2C84">
      <w:pPr>
        <w:spacing w:after="0" w:line="240" w:lineRule="auto"/>
      </w:pPr>
      <w:r>
        <w:separator/>
      </w:r>
    </w:p>
  </w:endnote>
  <w:endnote w:type="continuationSeparator" w:id="0">
    <w:p w:rsidR="001A76AA" w:rsidRDefault="001A76AA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6AA" w:rsidRDefault="001A76AA">
    <w:pPr>
      <w:pStyle w:val="Zpat"/>
      <w:jc w:val="center"/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F35AC8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>
      <w:rPr>
        <w:sz w:val="18"/>
        <w:szCs w:val="18"/>
      </w:rPr>
      <w:fldChar w:fldCharType="separate"/>
    </w:r>
    <w:r w:rsidR="00F35AC8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6AA" w:rsidRDefault="001A76AA" w:rsidP="00BB2C84">
      <w:pPr>
        <w:spacing w:after="0" w:line="240" w:lineRule="auto"/>
      </w:pPr>
      <w:r>
        <w:separator/>
      </w:r>
    </w:p>
  </w:footnote>
  <w:footnote w:type="continuationSeparator" w:id="0">
    <w:p w:rsidR="001A76AA" w:rsidRDefault="001A76AA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6AA" w:rsidRPr="00E6080F" w:rsidRDefault="001A76AA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56704" behindDoc="0" locked="0" layoutInCell="1" allowOverlap="1" wp14:anchorId="08457D78" wp14:editId="6CEB2CB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A76AA" w:rsidRDefault="001A76AA" w:rsidP="000C5474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15209885" wp14:editId="1E87E6F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43B0">
      <w:rPr>
        <w:rFonts w:ascii="Arial" w:hAnsi="Arial" w:cs="Arial"/>
        <w:noProof/>
        <w:lang w:eastAsia="cs-CZ"/>
      </w:rPr>
      <w:t xml:space="preserve">Dodatek č. 1 k </w:t>
    </w:r>
    <w:r>
      <w:rPr>
        <w:rFonts w:ascii="Arial" w:hAnsi="Arial" w:cs="Arial"/>
        <w:noProof/>
        <w:lang w:eastAsia="cs-CZ"/>
      </w:rPr>
      <w:t>Dohod</w:t>
    </w:r>
    <w:r w:rsidR="002F43B0">
      <w:rPr>
        <w:rFonts w:ascii="Arial" w:hAnsi="Arial" w:cs="Arial"/>
        <w:noProof/>
        <w:lang w:eastAsia="cs-CZ"/>
      </w:rPr>
      <w:t>ě</w:t>
    </w:r>
    <w:r>
      <w:rPr>
        <w:rFonts w:ascii="Arial" w:hAnsi="Arial" w:cs="Arial"/>
        <w:noProof/>
        <w:lang w:eastAsia="cs-CZ"/>
      </w:rPr>
      <w:t xml:space="preserve"> o podmínkách podávání </w:t>
    </w:r>
    <w:r w:rsidRPr="00CC4405">
      <w:rPr>
        <w:rFonts w:ascii="Arial" w:hAnsi="Arial" w:cs="Arial"/>
        <w:noProof/>
        <w:lang w:eastAsia="cs-CZ"/>
      </w:rPr>
      <w:t xml:space="preserve">poštovních zásilek </w:t>
    </w:r>
    <w:r>
      <w:rPr>
        <w:rFonts w:ascii="Arial" w:hAnsi="Arial" w:cs="Arial"/>
        <w:noProof/>
        <w:lang w:eastAsia="cs-CZ"/>
      </w:rPr>
      <w:t>Firemní psaní</w:t>
    </w:r>
    <w:r w:rsidRPr="00CC4405">
      <w:rPr>
        <w:rFonts w:ascii="Arial" w:hAnsi="Arial" w:cs="Arial"/>
        <w:noProof/>
        <w:lang w:eastAsia="cs-CZ"/>
      </w:rPr>
      <w:t xml:space="preserve"> </w:t>
    </w:r>
  </w:p>
  <w:p w:rsidR="001A76AA" w:rsidRPr="00BB2C84" w:rsidRDefault="001A76AA" w:rsidP="00BB2C84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BC33840" wp14:editId="6B51DB5F">
          <wp:simplePos x="0" y="0"/>
          <wp:positionH relativeFrom="page">
            <wp:posOffset>720090</wp:posOffset>
          </wp:positionH>
          <wp:positionV relativeFrom="page">
            <wp:posOffset>1089660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>Číslo 982707-1550/2013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0195F"/>
    <w:multiLevelType w:val="hybridMultilevel"/>
    <w:tmpl w:val="FD70456A"/>
    <w:lvl w:ilvl="0" w:tplc="D5CCB568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>
    <w:nsid w:val="2EFC426A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">
    <w:nsid w:val="37284098"/>
    <w:multiLevelType w:val="hybridMultilevel"/>
    <w:tmpl w:val="24820ECE"/>
    <w:lvl w:ilvl="0" w:tplc="DACA091E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454DBD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6">
    <w:nsid w:val="60625B57"/>
    <w:multiLevelType w:val="hybridMultilevel"/>
    <w:tmpl w:val="9D404760"/>
    <w:lvl w:ilvl="0" w:tplc="0352DBE6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>
    <w:nsid w:val="72947964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7AA9778E"/>
    <w:multiLevelType w:val="multilevel"/>
    <w:tmpl w:val="2B2EF09E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>
    <w:nsid w:val="7DCC4D23"/>
    <w:multiLevelType w:val="hybridMultilevel"/>
    <w:tmpl w:val="AF085168"/>
    <w:lvl w:ilvl="0" w:tplc="60ECBF30">
      <w:start w:val="1"/>
      <w:numFmt w:val="lowerLetter"/>
      <w:lvlText w:val="%1)"/>
      <w:lvlJc w:val="left"/>
      <w:pPr>
        <w:ind w:left="1344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1">
    <w:nsid w:val="7E862EF0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10"/>
  </w:num>
  <w:num w:numId="7">
    <w:abstractNumId w:val="11"/>
  </w:num>
  <w:num w:numId="8">
    <w:abstractNumId w:val="9"/>
  </w:num>
  <w:num w:numId="9">
    <w:abstractNumId w:val="9"/>
  </w:num>
  <w:num w:numId="10">
    <w:abstractNumId w:val="9"/>
  </w:num>
  <w:num w:numId="11">
    <w:abstractNumId w:val="4"/>
  </w:num>
  <w:num w:numId="12">
    <w:abstractNumId w:val="4"/>
  </w:num>
  <w:num w:numId="13">
    <w:abstractNumId w:val="9"/>
  </w:num>
  <w:num w:numId="14">
    <w:abstractNumId w:val="4"/>
  </w:num>
  <w:num w:numId="15">
    <w:abstractNumId w:val="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"/>
  </w:num>
  <w:num w:numId="18">
    <w:abstractNumId w:val="6"/>
  </w:num>
  <w:num w:numId="19">
    <w:abstractNumId w:val="0"/>
  </w:num>
  <w:num w:numId="20">
    <w:abstractNumId w:val="1"/>
  </w:num>
  <w:num w:numId="21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BD2"/>
    <w:rsid w:val="00001DBB"/>
    <w:rsid w:val="00003BB4"/>
    <w:rsid w:val="0000469F"/>
    <w:rsid w:val="00006CE4"/>
    <w:rsid w:val="00012164"/>
    <w:rsid w:val="000136C3"/>
    <w:rsid w:val="00017328"/>
    <w:rsid w:val="00027E5B"/>
    <w:rsid w:val="00027FD4"/>
    <w:rsid w:val="00030B55"/>
    <w:rsid w:val="000414BD"/>
    <w:rsid w:val="00044CA9"/>
    <w:rsid w:val="00046296"/>
    <w:rsid w:val="00052071"/>
    <w:rsid w:val="00054997"/>
    <w:rsid w:val="00056496"/>
    <w:rsid w:val="00060211"/>
    <w:rsid w:val="00075185"/>
    <w:rsid w:val="00077874"/>
    <w:rsid w:val="00083432"/>
    <w:rsid w:val="000868DC"/>
    <w:rsid w:val="000A5A42"/>
    <w:rsid w:val="000B23A6"/>
    <w:rsid w:val="000C0B03"/>
    <w:rsid w:val="000C5474"/>
    <w:rsid w:val="000D47A1"/>
    <w:rsid w:val="000E2816"/>
    <w:rsid w:val="0010064A"/>
    <w:rsid w:val="00101078"/>
    <w:rsid w:val="00103524"/>
    <w:rsid w:val="001135A6"/>
    <w:rsid w:val="00117342"/>
    <w:rsid w:val="0012301D"/>
    <w:rsid w:val="00124653"/>
    <w:rsid w:val="00127637"/>
    <w:rsid w:val="0013155C"/>
    <w:rsid w:val="001354BF"/>
    <w:rsid w:val="001477BF"/>
    <w:rsid w:val="00147A4B"/>
    <w:rsid w:val="0015061A"/>
    <w:rsid w:val="00155A80"/>
    <w:rsid w:val="001570A7"/>
    <w:rsid w:val="00157EDF"/>
    <w:rsid w:val="00160A6D"/>
    <w:rsid w:val="00163EBF"/>
    <w:rsid w:val="00166CA4"/>
    <w:rsid w:val="00171F32"/>
    <w:rsid w:val="00175F8D"/>
    <w:rsid w:val="001775F4"/>
    <w:rsid w:val="00186C3B"/>
    <w:rsid w:val="00195998"/>
    <w:rsid w:val="001A15CC"/>
    <w:rsid w:val="001A609F"/>
    <w:rsid w:val="001A69BE"/>
    <w:rsid w:val="001A73FC"/>
    <w:rsid w:val="001A76AA"/>
    <w:rsid w:val="001B0FEF"/>
    <w:rsid w:val="001B14B4"/>
    <w:rsid w:val="001D31BD"/>
    <w:rsid w:val="001E141A"/>
    <w:rsid w:val="001E2F75"/>
    <w:rsid w:val="001F1AE7"/>
    <w:rsid w:val="001F2335"/>
    <w:rsid w:val="001F46E3"/>
    <w:rsid w:val="001F7727"/>
    <w:rsid w:val="00201BCB"/>
    <w:rsid w:val="00201E25"/>
    <w:rsid w:val="00211B95"/>
    <w:rsid w:val="00215724"/>
    <w:rsid w:val="00216485"/>
    <w:rsid w:val="00221B46"/>
    <w:rsid w:val="002235CC"/>
    <w:rsid w:val="00223767"/>
    <w:rsid w:val="00232CBE"/>
    <w:rsid w:val="00233F58"/>
    <w:rsid w:val="00234385"/>
    <w:rsid w:val="0023780D"/>
    <w:rsid w:val="002379F4"/>
    <w:rsid w:val="00240C93"/>
    <w:rsid w:val="00242348"/>
    <w:rsid w:val="002446A2"/>
    <w:rsid w:val="002614BE"/>
    <w:rsid w:val="00263767"/>
    <w:rsid w:val="002803FD"/>
    <w:rsid w:val="002817FF"/>
    <w:rsid w:val="002932BC"/>
    <w:rsid w:val="002A1346"/>
    <w:rsid w:val="002A2099"/>
    <w:rsid w:val="002B19BB"/>
    <w:rsid w:val="002C076D"/>
    <w:rsid w:val="002C3BD8"/>
    <w:rsid w:val="002C46D5"/>
    <w:rsid w:val="002C7EFE"/>
    <w:rsid w:val="002D0BC6"/>
    <w:rsid w:val="002D3294"/>
    <w:rsid w:val="002D6114"/>
    <w:rsid w:val="002D7FDF"/>
    <w:rsid w:val="002E05A9"/>
    <w:rsid w:val="002E276A"/>
    <w:rsid w:val="002F3EB0"/>
    <w:rsid w:val="002F43B0"/>
    <w:rsid w:val="002F44EA"/>
    <w:rsid w:val="002F579D"/>
    <w:rsid w:val="002F66F2"/>
    <w:rsid w:val="002F7803"/>
    <w:rsid w:val="003001AD"/>
    <w:rsid w:val="00311D85"/>
    <w:rsid w:val="0031297E"/>
    <w:rsid w:val="00327247"/>
    <w:rsid w:val="00331434"/>
    <w:rsid w:val="003317F4"/>
    <w:rsid w:val="00332353"/>
    <w:rsid w:val="003329B1"/>
    <w:rsid w:val="00333433"/>
    <w:rsid w:val="00334753"/>
    <w:rsid w:val="00336993"/>
    <w:rsid w:val="00346920"/>
    <w:rsid w:val="00355FFC"/>
    <w:rsid w:val="003605DD"/>
    <w:rsid w:val="00361DC8"/>
    <w:rsid w:val="00367F2B"/>
    <w:rsid w:val="00370980"/>
    <w:rsid w:val="00372245"/>
    <w:rsid w:val="00385BFA"/>
    <w:rsid w:val="00393DAF"/>
    <w:rsid w:val="00395BA6"/>
    <w:rsid w:val="00396FCF"/>
    <w:rsid w:val="003A3BA3"/>
    <w:rsid w:val="003A42EC"/>
    <w:rsid w:val="003B5E76"/>
    <w:rsid w:val="003B7143"/>
    <w:rsid w:val="003C0F58"/>
    <w:rsid w:val="003C35A8"/>
    <w:rsid w:val="003C51C1"/>
    <w:rsid w:val="003C5BF8"/>
    <w:rsid w:val="003C660A"/>
    <w:rsid w:val="003C7CFC"/>
    <w:rsid w:val="003D2BAD"/>
    <w:rsid w:val="003D2EDC"/>
    <w:rsid w:val="003E0E92"/>
    <w:rsid w:val="003E2C93"/>
    <w:rsid w:val="003E78DD"/>
    <w:rsid w:val="003F0A32"/>
    <w:rsid w:val="003F61B2"/>
    <w:rsid w:val="0040162A"/>
    <w:rsid w:val="004020D6"/>
    <w:rsid w:val="0040536C"/>
    <w:rsid w:val="00407DEC"/>
    <w:rsid w:val="00413400"/>
    <w:rsid w:val="004152E2"/>
    <w:rsid w:val="00415329"/>
    <w:rsid w:val="0041648D"/>
    <w:rsid w:val="00431511"/>
    <w:rsid w:val="004433EA"/>
    <w:rsid w:val="0045543C"/>
    <w:rsid w:val="00456384"/>
    <w:rsid w:val="00460E56"/>
    <w:rsid w:val="00463480"/>
    <w:rsid w:val="00471B74"/>
    <w:rsid w:val="004758B8"/>
    <w:rsid w:val="00494371"/>
    <w:rsid w:val="004971F7"/>
    <w:rsid w:val="004A5077"/>
    <w:rsid w:val="004B26D6"/>
    <w:rsid w:val="004B3A22"/>
    <w:rsid w:val="004B5F96"/>
    <w:rsid w:val="004D07A2"/>
    <w:rsid w:val="004E0FC8"/>
    <w:rsid w:val="004E7729"/>
    <w:rsid w:val="004F1777"/>
    <w:rsid w:val="004F4B67"/>
    <w:rsid w:val="004F6C61"/>
    <w:rsid w:val="005074F3"/>
    <w:rsid w:val="00513CDB"/>
    <w:rsid w:val="00523C0C"/>
    <w:rsid w:val="005344DF"/>
    <w:rsid w:val="00536CB7"/>
    <w:rsid w:val="00541063"/>
    <w:rsid w:val="00543821"/>
    <w:rsid w:val="00545208"/>
    <w:rsid w:val="0055336F"/>
    <w:rsid w:val="00560E6C"/>
    <w:rsid w:val="00562AD3"/>
    <w:rsid w:val="005671F4"/>
    <w:rsid w:val="005746B6"/>
    <w:rsid w:val="00575768"/>
    <w:rsid w:val="005850D3"/>
    <w:rsid w:val="0058545D"/>
    <w:rsid w:val="00587AC9"/>
    <w:rsid w:val="005926F8"/>
    <w:rsid w:val="005A0CC4"/>
    <w:rsid w:val="005A1F9E"/>
    <w:rsid w:val="005A3CFE"/>
    <w:rsid w:val="005A41F7"/>
    <w:rsid w:val="005A5625"/>
    <w:rsid w:val="005A7A29"/>
    <w:rsid w:val="005B28DC"/>
    <w:rsid w:val="005B777C"/>
    <w:rsid w:val="005C2599"/>
    <w:rsid w:val="005D325A"/>
    <w:rsid w:val="005D6457"/>
    <w:rsid w:val="005E64AC"/>
    <w:rsid w:val="005E75B2"/>
    <w:rsid w:val="005F381D"/>
    <w:rsid w:val="005F73E1"/>
    <w:rsid w:val="00602989"/>
    <w:rsid w:val="00603E1B"/>
    <w:rsid w:val="00605469"/>
    <w:rsid w:val="00612237"/>
    <w:rsid w:val="00613281"/>
    <w:rsid w:val="00614081"/>
    <w:rsid w:val="00615C47"/>
    <w:rsid w:val="006267C1"/>
    <w:rsid w:val="00633576"/>
    <w:rsid w:val="0064065D"/>
    <w:rsid w:val="00652B01"/>
    <w:rsid w:val="00664E81"/>
    <w:rsid w:val="00671E8B"/>
    <w:rsid w:val="00675251"/>
    <w:rsid w:val="00680656"/>
    <w:rsid w:val="00684F67"/>
    <w:rsid w:val="006877CD"/>
    <w:rsid w:val="00693CC1"/>
    <w:rsid w:val="006947C2"/>
    <w:rsid w:val="0069506B"/>
    <w:rsid w:val="006A059E"/>
    <w:rsid w:val="006A246A"/>
    <w:rsid w:val="006A3188"/>
    <w:rsid w:val="006B13BF"/>
    <w:rsid w:val="006B1F56"/>
    <w:rsid w:val="006B34A0"/>
    <w:rsid w:val="006C2ADC"/>
    <w:rsid w:val="006D0C31"/>
    <w:rsid w:val="006D268E"/>
    <w:rsid w:val="006D60DD"/>
    <w:rsid w:val="006E1D25"/>
    <w:rsid w:val="006E29D0"/>
    <w:rsid w:val="006E449A"/>
    <w:rsid w:val="006E7F15"/>
    <w:rsid w:val="006F3508"/>
    <w:rsid w:val="0070211E"/>
    <w:rsid w:val="00702809"/>
    <w:rsid w:val="007036A0"/>
    <w:rsid w:val="007040FB"/>
    <w:rsid w:val="00705DEA"/>
    <w:rsid w:val="00716B27"/>
    <w:rsid w:val="007173A9"/>
    <w:rsid w:val="0072275D"/>
    <w:rsid w:val="0072698D"/>
    <w:rsid w:val="007300D5"/>
    <w:rsid w:val="00730ECA"/>
    <w:rsid w:val="00731540"/>
    <w:rsid w:val="00731911"/>
    <w:rsid w:val="0073595F"/>
    <w:rsid w:val="007409D6"/>
    <w:rsid w:val="00741AB3"/>
    <w:rsid w:val="00741D12"/>
    <w:rsid w:val="00750F19"/>
    <w:rsid w:val="00751C6C"/>
    <w:rsid w:val="007570D1"/>
    <w:rsid w:val="007668A9"/>
    <w:rsid w:val="0077267E"/>
    <w:rsid w:val="00775745"/>
    <w:rsid w:val="00781AE8"/>
    <w:rsid w:val="00784652"/>
    <w:rsid w:val="00786E3F"/>
    <w:rsid w:val="00795BB7"/>
    <w:rsid w:val="007A77F1"/>
    <w:rsid w:val="007C378A"/>
    <w:rsid w:val="007D0550"/>
    <w:rsid w:val="007D2C36"/>
    <w:rsid w:val="007D2CC7"/>
    <w:rsid w:val="007E0867"/>
    <w:rsid w:val="007E2147"/>
    <w:rsid w:val="007E293F"/>
    <w:rsid w:val="007E3475"/>
    <w:rsid w:val="007E36E6"/>
    <w:rsid w:val="007F19B7"/>
    <w:rsid w:val="007F78F8"/>
    <w:rsid w:val="00803178"/>
    <w:rsid w:val="00817E1D"/>
    <w:rsid w:val="00827578"/>
    <w:rsid w:val="00830A4B"/>
    <w:rsid w:val="008327F8"/>
    <w:rsid w:val="00833C0A"/>
    <w:rsid w:val="00834B01"/>
    <w:rsid w:val="00837712"/>
    <w:rsid w:val="00843A3C"/>
    <w:rsid w:val="008465ED"/>
    <w:rsid w:val="00846C92"/>
    <w:rsid w:val="00851EDC"/>
    <w:rsid w:val="00854965"/>
    <w:rsid w:val="00857729"/>
    <w:rsid w:val="008610AA"/>
    <w:rsid w:val="00873FC5"/>
    <w:rsid w:val="00877277"/>
    <w:rsid w:val="008776AF"/>
    <w:rsid w:val="00877819"/>
    <w:rsid w:val="008934A4"/>
    <w:rsid w:val="008A07A1"/>
    <w:rsid w:val="008A08ED"/>
    <w:rsid w:val="008A5AC7"/>
    <w:rsid w:val="008B2047"/>
    <w:rsid w:val="008B6443"/>
    <w:rsid w:val="008D00FD"/>
    <w:rsid w:val="008D6034"/>
    <w:rsid w:val="008F386E"/>
    <w:rsid w:val="00900C12"/>
    <w:rsid w:val="00901E0B"/>
    <w:rsid w:val="0091012E"/>
    <w:rsid w:val="0092406A"/>
    <w:rsid w:val="00924AB0"/>
    <w:rsid w:val="00930D06"/>
    <w:rsid w:val="00941AB3"/>
    <w:rsid w:val="0095032E"/>
    <w:rsid w:val="00951D10"/>
    <w:rsid w:val="00954B04"/>
    <w:rsid w:val="00957989"/>
    <w:rsid w:val="00960DB7"/>
    <w:rsid w:val="00961620"/>
    <w:rsid w:val="00976AE8"/>
    <w:rsid w:val="009771E1"/>
    <w:rsid w:val="00985E95"/>
    <w:rsid w:val="0098779C"/>
    <w:rsid w:val="00993718"/>
    <w:rsid w:val="00997E3A"/>
    <w:rsid w:val="009A0F9C"/>
    <w:rsid w:val="009A3AA0"/>
    <w:rsid w:val="009A3BDA"/>
    <w:rsid w:val="009B568E"/>
    <w:rsid w:val="009B6094"/>
    <w:rsid w:val="009C5103"/>
    <w:rsid w:val="009D1B06"/>
    <w:rsid w:val="009D2E04"/>
    <w:rsid w:val="009D5D5C"/>
    <w:rsid w:val="009D6B5B"/>
    <w:rsid w:val="009E09E5"/>
    <w:rsid w:val="009E3EF0"/>
    <w:rsid w:val="009E6E49"/>
    <w:rsid w:val="009E7C94"/>
    <w:rsid w:val="009F28A4"/>
    <w:rsid w:val="00A010F5"/>
    <w:rsid w:val="00A17BAE"/>
    <w:rsid w:val="00A32361"/>
    <w:rsid w:val="00A32F47"/>
    <w:rsid w:val="00A333B1"/>
    <w:rsid w:val="00A40F40"/>
    <w:rsid w:val="00A441BC"/>
    <w:rsid w:val="00A459A7"/>
    <w:rsid w:val="00A45AD4"/>
    <w:rsid w:val="00A46943"/>
    <w:rsid w:val="00A47292"/>
    <w:rsid w:val="00A47954"/>
    <w:rsid w:val="00A50C0B"/>
    <w:rsid w:val="00A66C3A"/>
    <w:rsid w:val="00A67BFE"/>
    <w:rsid w:val="00A7654C"/>
    <w:rsid w:val="00A773CA"/>
    <w:rsid w:val="00A77E95"/>
    <w:rsid w:val="00A85789"/>
    <w:rsid w:val="00A94758"/>
    <w:rsid w:val="00A96747"/>
    <w:rsid w:val="00A96A52"/>
    <w:rsid w:val="00AA0618"/>
    <w:rsid w:val="00AA259F"/>
    <w:rsid w:val="00AA5FE6"/>
    <w:rsid w:val="00AB0383"/>
    <w:rsid w:val="00AB0C76"/>
    <w:rsid w:val="00AB284E"/>
    <w:rsid w:val="00AC0E2D"/>
    <w:rsid w:val="00AD4FE2"/>
    <w:rsid w:val="00AE224F"/>
    <w:rsid w:val="00AE35F8"/>
    <w:rsid w:val="00AE6104"/>
    <w:rsid w:val="00AE693B"/>
    <w:rsid w:val="00AF1DA2"/>
    <w:rsid w:val="00AF61BC"/>
    <w:rsid w:val="00AF74AE"/>
    <w:rsid w:val="00B0168C"/>
    <w:rsid w:val="00B033EA"/>
    <w:rsid w:val="00B0776C"/>
    <w:rsid w:val="00B15D4E"/>
    <w:rsid w:val="00B165F8"/>
    <w:rsid w:val="00B22828"/>
    <w:rsid w:val="00B313CF"/>
    <w:rsid w:val="00B31826"/>
    <w:rsid w:val="00B35E15"/>
    <w:rsid w:val="00B54D10"/>
    <w:rsid w:val="00B555D4"/>
    <w:rsid w:val="00B55A65"/>
    <w:rsid w:val="00B56F9C"/>
    <w:rsid w:val="00B64121"/>
    <w:rsid w:val="00B66D64"/>
    <w:rsid w:val="00B70FFF"/>
    <w:rsid w:val="00B80087"/>
    <w:rsid w:val="00B84FAD"/>
    <w:rsid w:val="00B879A5"/>
    <w:rsid w:val="00B93F70"/>
    <w:rsid w:val="00B94F02"/>
    <w:rsid w:val="00BB00C1"/>
    <w:rsid w:val="00BB0BE8"/>
    <w:rsid w:val="00BB2C84"/>
    <w:rsid w:val="00BB3366"/>
    <w:rsid w:val="00BB6AEE"/>
    <w:rsid w:val="00BC0953"/>
    <w:rsid w:val="00BC0B67"/>
    <w:rsid w:val="00BC2ED9"/>
    <w:rsid w:val="00BC4D2A"/>
    <w:rsid w:val="00BD1788"/>
    <w:rsid w:val="00BD2941"/>
    <w:rsid w:val="00BD4CE8"/>
    <w:rsid w:val="00BE1A05"/>
    <w:rsid w:val="00BE1FED"/>
    <w:rsid w:val="00BF0316"/>
    <w:rsid w:val="00BF0863"/>
    <w:rsid w:val="00C0312E"/>
    <w:rsid w:val="00C14DE9"/>
    <w:rsid w:val="00C256A5"/>
    <w:rsid w:val="00C342D1"/>
    <w:rsid w:val="00C41BD2"/>
    <w:rsid w:val="00C50F9A"/>
    <w:rsid w:val="00C53623"/>
    <w:rsid w:val="00C5538A"/>
    <w:rsid w:val="00C61891"/>
    <w:rsid w:val="00C632E7"/>
    <w:rsid w:val="00C636F8"/>
    <w:rsid w:val="00C6673A"/>
    <w:rsid w:val="00C66FD9"/>
    <w:rsid w:val="00C7240B"/>
    <w:rsid w:val="00C75A19"/>
    <w:rsid w:val="00C76280"/>
    <w:rsid w:val="00C919EE"/>
    <w:rsid w:val="00C94371"/>
    <w:rsid w:val="00C952A9"/>
    <w:rsid w:val="00CA328D"/>
    <w:rsid w:val="00CA35E5"/>
    <w:rsid w:val="00CA5E72"/>
    <w:rsid w:val="00CA736C"/>
    <w:rsid w:val="00CB07B7"/>
    <w:rsid w:val="00CB1E2D"/>
    <w:rsid w:val="00CB32FA"/>
    <w:rsid w:val="00CB7709"/>
    <w:rsid w:val="00CC416D"/>
    <w:rsid w:val="00CC4405"/>
    <w:rsid w:val="00CC7885"/>
    <w:rsid w:val="00CC79B8"/>
    <w:rsid w:val="00CD21F9"/>
    <w:rsid w:val="00CD2A92"/>
    <w:rsid w:val="00CE2ADE"/>
    <w:rsid w:val="00CF02C3"/>
    <w:rsid w:val="00D01E2F"/>
    <w:rsid w:val="00D04652"/>
    <w:rsid w:val="00D054B4"/>
    <w:rsid w:val="00D10EC0"/>
    <w:rsid w:val="00D11957"/>
    <w:rsid w:val="00D16B61"/>
    <w:rsid w:val="00D17D44"/>
    <w:rsid w:val="00D22301"/>
    <w:rsid w:val="00D33AD6"/>
    <w:rsid w:val="00D37F53"/>
    <w:rsid w:val="00D4037B"/>
    <w:rsid w:val="00D53E2B"/>
    <w:rsid w:val="00D6082B"/>
    <w:rsid w:val="00D60D6F"/>
    <w:rsid w:val="00D61676"/>
    <w:rsid w:val="00D6385D"/>
    <w:rsid w:val="00D720C0"/>
    <w:rsid w:val="00D83F97"/>
    <w:rsid w:val="00D856C6"/>
    <w:rsid w:val="00D97D23"/>
    <w:rsid w:val="00DA2C01"/>
    <w:rsid w:val="00DA48C5"/>
    <w:rsid w:val="00DB4BC3"/>
    <w:rsid w:val="00DB59D8"/>
    <w:rsid w:val="00DB7CFE"/>
    <w:rsid w:val="00DC1AAA"/>
    <w:rsid w:val="00DC272A"/>
    <w:rsid w:val="00DD13B2"/>
    <w:rsid w:val="00DD2D79"/>
    <w:rsid w:val="00DD6E10"/>
    <w:rsid w:val="00DE16CC"/>
    <w:rsid w:val="00DE17A7"/>
    <w:rsid w:val="00DE1D59"/>
    <w:rsid w:val="00DE2653"/>
    <w:rsid w:val="00DE2C98"/>
    <w:rsid w:val="00DE4D7A"/>
    <w:rsid w:val="00DE74AF"/>
    <w:rsid w:val="00DF565F"/>
    <w:rsid w:val="00DF7CA5"/>
    <w:rsid w:val="00E03339"/>
    <w:rsid w:val="00E05439"/>
    <w:rsid w:val="00E06223"/>
    <w:rsid w:val="00E107D2"/>
    <w:rsid w:val="00E109A3"/>
    <w:rsid w:val="00E13657"/>
    <w:rsid w:val="00E17391"/>
    <w:rsid w:val="00E20801"/>
    <w:rsid w:val="00E20EF9"/>
    <w:rsid w:val="00E25713"/>
    <w:rsid w:val="00E27574"/>
    <w:rsid w:val="00E30BC2"/>
    <w:rsid w:val="00E45254"/>
    <w:rsid w:val="00E45256"/>
    <w:rsid w:val="00E459AF"/>
    <w:rsid w:val="00E5459E"/>
    <w:rsid w:val="00E54FB6"/>
    <w:rsid w:val="00E55A90"/>
    <w:rsid w:val="00E6080F"/>
    <w:rsid w:val="00E621D7"/>
    <w:rsid w:val="00E62A88"/>
    <w:rsid w:val="00E66199"/>
    <w:rsid w:val="00E66D67"/>
    <w:rsid w:val="00E73951"/>
    <w:rsid w:val="00E75510"/>
    <w:rsid w:val="00E759A4"/>
    <w:rsid w:val="00E77D0C"/>
    <w:rsid w:val="00E82C51"/>
    <w:rsid w:val="00E82E63"/>
    <w:rsid w:val="00E82EE4"/>
    <w:rsid w:val="00E90915"/>
    <w:rsid w:val="00E94CC7"/>
    <w:rsid w:val="00EA6311"/>
    <w:rsid w:val="00EB0F67"/>
    <w:rsid w:val="00EB1CF4"/>
    <w:rsid w:val="00EB2F5C"/>
    <w:rsid w:val="00EB5853"/>
    <w:rsid w:val="00EB6B81"/>
    <w:rsid w:val="00EC1BFE"/>
    <w:rsid w:val="00EC4CE9"/>
    <w:rsid w:val="00EC6AB1"/>
    <w:rsid w:val="00EE2C2A"/>
    <w:rsid w:val="00EE4934"/>
    <w:rsid w:val="00EE5460"/>
    <w:rsid w:val="00EF29E4"/>
    <w:rsid w:val="00EF34DC"/>
    <w:rsid w:val="00EF7A47"/>
    <w:rsid w:val="00F04BCD"/>
    <w:rsid w:val="00F058DE"/>
    <w:rsid w:val="00F06357"/>
    <w:rsid w:val="00F15FA1"/>
    <w:rsid w:val="00F31DA7"/>
    <w:rsid w:val="00F32F49"/>
    <w:rsid w:val="00F3364C"/>
    <w:rsid w:val="00F35AC8"/>
    <w:rsid w:val="00F47DFA"/>
    <w:rsid w:val="00F50333"/>
    <w:rsid w:val="00F5065B"/>
    <w:rsid w:val="00F558A4"/>
    <w:rsid w:val="00F601BA"/>
    <w:rsid w:val="00F61D1B"/>
    <w:rsid w:val="00F628CF"/>
    <w:rsid w:val="00F828FE"/>
    <w:rsid w:val="00F84C82"/>
    <w:rsid w:val="00F865DC"/>
    <w:rsid w:val="00F87228"/>
    <w:rsid w:val="00F9009A"/>
    <w:rsid w:val="00F930B7"/>
    <w:rsid w:val="00F935B3"/>
    <w:rsid w:val="00F946A7"/>
    <w:rsid w:val="00F96628"/>
    <w:rsid w:val="00FA0105"/>
    <w:rsid w:val="00FA1872"/>
    <w:rsid w:val="00FA2661"/>
    <w:rsid w:val="00FA36C8"/>
    <w:rsid w:val="00FA7B4C"/>
    <w:rsid w:val="00FB0607"/>
    <w:rsid w:val="00FB6BA3"/>
    <w:rsid w:val="00FC19DE"/>
    <w:rsid w:val="00FC283F"/>
    <w:rsid w:val="00FC3311"/>
    <w:rsid w:val="00FC583F"/>
    <w:rsid w:val="00FC6791"/>
    <w:rsid w:val="00FD1C83"/>
    <w:rsid w:val="00FD1CB9"/>
    <w:rsid w:val="00FD38E8"/>
    <w:rsid w:val="00FD6B5F"/>
    <w:rsid w:val="00FE06C3"/>
    <w:rsid w:val="00FE4133"/>
    <w:rsid w:val="00FE75B0"/>
    <w:rsid w:val="00FF0076"/>
    <w:rsid w:val="00FF09A2"/>
    <w:rsid w:val="00FF0CF2"/>
    <w:rsid w:val="00FF1F90"/>
    <w:rsid w:val="00FF496E"/>
    <w:rsid w:val="00FF54E0"/>
    <w:rsid w:val="00FF5B4B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E30BC2"/>
    <w:pPr>
      <w:numPr>
        <w:numId w:val="1"/>
      </w:numPr>
      <w:tabs>
        <w:tab w:val="clear" w:pos="3977"/>
        <w:tab w:val="num" w:pos="432"/>
      </w:tabs>
      <w:spacing w:before="480" w:line="260" w:lineRule="exact"/>
      <w:ind w:left="432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2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2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2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basedOn w:val="Standardnpsmoodstavce"/>
    <w:uiPriority w:val="99"/>
    <w:unhideWhenUsed/>
    <w:rsid w:val="00E30BC2"/>
    <w:rPr>
      <w:color w:val="0000FF"/>
      <w:u w:val="single"/>
    </w:rPr>
  </w:style>
  <w:style w:type="character" w:customStyle="1" w:styleId="P-HEAD-WBULLETSChar">
    <w:name w:val="ČP-HEAD-WBULLETS Char"/>
    <w:basedOn w:val="Standardnpsmoodstavce"/>
    <w:rsid w:val="00A94758"/>
    <w:rPr>
      <w:rFonts w:ascii="Tahoma" w:hAnsi="Tahoma" w:cs="Tahoma" w:hint="default"/>
      <w:lang w:val="cs-CZ" w:eastAsia="cs-CZ" w:bidi="ar-SA"/>
    </w:rPr>
  </w:style>
  <w:style w:type="paragraph" w:customStyle="1" w:styleId="P-NORMAL-BOLD">
    <w:name w:val="ČP-NORMAL-BOLD"/>
    <w:rsid w:val="00A333B1"/>
    <w:rPr>
      <w:rFonts w:ascii="Tahoma" w:eastAsia="Times New Roman" w:hAnsi="Tahoma"/>
      <w:b/>
    </w:rPr>
  </w:style>
  <w:style w:type="paragraph" w:styleId="Revize">
    <w:name w:val="Revision"/>
    <w:hidden/>
    <w:uiPriority w:val="99"/>
    <w:semiHidden/>
    <w:rsid w:val="00FF0076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E2C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E30BC2"/>
    <w:pPr>
      <w:numPr>
        <w:numId w:val="1"/>
      </w:numPr>
      <w:tabs>
        <w:tab w:val="clear" w:pos="3977"/>
        <w:tab w:val="num" w:pos="432"/>
      </w:tabs>
      <w:spacing w:before="480" w:line="260" w:lineRule="exact"/>
      <w:ind w:left="432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2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2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2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basedOn w:val="Standardnpsmoodstavce"/>
    <w:uiPriority w:val="99"/>
    <w:unhideWhenUsed/>
    <w:rsid w:val="00E30BC2"/>
    <w:rPr>
      <w:color w:val="0000FF"/>
      <w:u w:val="single"/>
    </w:rPr>
  </w:style>
  <w:style w:type="character" w:customStyle="1" w:styleId="P-HEAD-WBULLETSChar">
    <w:name w:val="ČP-HEAD-WBULLETS Char"/>
    <w:basedOn w:val="Standardnpsmoodstavce"/>
    <w:rsid w:val="00A94758"/>
    <w:rPr>
      <w:rFonts w:ascii="Tahoma" w:hAnsi="Tahoma" w:cs="Tahoma" w:hint="default"/>
      <w:lang w:val="cs-CZ" w:eastAsia="cs-CZ" w:bidi="ar-SA"/>
    </w:rPr>
  </w:style>
  <w:style w:type="paragraph" w:customStyle="1" w:styleId="P-NORMAL-BOLD">
    <w:name w:val="ČP-NORMAL-BOLD"/>
    <w:rsid w:val="00A333B1"/>
    <w:rPr>
      <w:rFonts w:ascii="Tahoma" w:eastAsia="Times New Roman" w:hAnsi="Tahoma"/>
      <w:b/>
    </w:rPr>
  </w:style>
  <w:style w:type="paragraph" w:styleId="Revize">
    <w:name w:val="Revision"/>
    <w:hidden/>
    <w:uiPriority w:val="99"/>
    <w:semiHidden/>
    <w:rsid w:val="00FF0076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E2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Pr&#225;ce\&#352;ABLONY,%20VZORY,%20LOGA\Dokumenty\Typova-dohoda-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F0B7A-9E25-4D20-8AE4-4CD4A3D2C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Typova-dohoda-vzor.dotx</Template>
  <TotalTime>0</TotalTime>
  <Pages>2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podmínkách podávání poštovních zásilek Balík Do ruky</vt:lpstr>
    </vt:vector>
  </TitlesOfParts>
  <Company>HP</Company>
  <LinksUpToDate>false</LinksUpToDate>
  <CharactersWithSpaces>2119</CharactersWithSpaces>
  <SharedDoc>false</SharedDoc>
  <HLinks>
    <vt:vector size="6" baseType="variant">
      <vt:variant>
        <vt:i4>1376351</vt:i4>
      </vt:variant>
      <vt:variant>
        <vt:i4>69</vt:i4>
      </vt:variant>
      <vt:variant>
        <vt:i4>0</vt:i4>
      </vt:variant>
      <vt:variant>
        <vt:i4>5</vt:i4>
      </vt:variant>
      <vt:variant>
        <vt:lpwstr>http://www.ceskaposta.cz/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podmínkách podávání poštovních zásilek Balík Do ruky</dc:title>
  <dc:creator>martinovska</dc:creator>
  <cp:lastModifiedBy>42058</cp:lastModifiedBy>
  <cp:revision>2</cp:revision>
  <cp:lastPrinted>2014-02-24T05:14:00Z</cp:lastPrinted>
  <dcterms:created xsi:type="dcterms:W3CDTF">2016-08-05T12:43:00Z</dcterms:created>
  <dcterms:modified xsi:type="dcterms:W3CDTF">2016-08-05T12:43:00Z</dcterms:modified>
</cp:coreProperties>
</file>