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4A" w:rsidRPr="009370B1" w:rsidRDefault="005F344A" w:rsidP="00064845">
      <w:pPr>
        <w:spacing w:after="0"/>
        <w:jc w:val="center"/>
        <w:rPr>
          <w:b/>
          <w:sz w:val="44"/>
          <w:szCs w:val="44"/>
        </w:rPr>
      </w:pPr>
      <w:r w:rsidRPr="009370B1">
        <w:rPr>
          <w:b/>
          <w:sz w:val="44"/>
          <w:szCs w:val="44"/>
        </w:rPr>
        <w:t>Rámcová kupní smlouva na dodávky léčivých přípravků s účinnou látkou OLANZAPIN</w:t>
      </w:r>
    </w:p>
    <w:p w:rsidR="005F344A" w:rsidRDefault="005F344A" w:rsidP="00064845">
      <w:pPr>
        <w:spacing w:after="0"/>
        <w:jc w:val="center"/>
        <w:rPr>
          <w:sz w:val="44"/>
          <w:szCs w:val="44"/>
        </w:rPr>
      </w:pPr>
    </w:p>
    <w:p w:rsidR="005F344A" w:rsidRDefault="005F344A" w:rsidP="00FC1EF9">
      <w:pPr>
        <w:jc w:val="center"/>
      </w:pPr>
      <w:r>
        <w:t>uzavřená podle zákona č. 89/2012 Sb., občanský zákoník (dále jen občanský zákoník) a podle zákona č. 137/2006 Sb., o veřejných zakázkách, v platném znění</w:t>
      </w:r>
    </w:p>
    <w:p w:rsidR="005F344A" w:rsidRDefault="005F344A" w:rsidP="00FC1EF9">
      <w:pPr>
        <w:pStyle w:val="ListParagraph"/>
        <w:numPr>
          <w:ilvl w:val="0"/>
          <w:numId w:val="1"/>
          <w:numberingChange w:id="0" w:author="Unknown" w:date="2016-11-23T15:16:00Z" w:original="%1:1:1:."/>
        </w:numPr>
        <w:spacing w:after="0"/>
        <w:jc w:val="center"/>
      </w:pPr>
    </w:p>
    <w:p w:rsidR="005F344A" w:rsidRPr="009370B1" w:rsidRDefault="005F344A" w:rsidP="00FC1EF9">
      <w:pPr>
        <w:spacing w:after="0"/>
        <w:jc w:val="center"/>
        <w:rPr>
          <w:b/>
        </w:rPr>
      </w:pPr>
      <w:r w:rsidRPr="009370B1">
        <w:rPr>
          <w:b/>
        </w:rPr>
        <w:t>Smluvní strany</w:t>
      </w:r>
    </w:p>
    <w:p w:rsidR="005F344A" w:rsidRDefault="005F344A" w:rsidP="00FC1EF9">
      <w:pPr>
        <w:spacing w:after="0"/>
        <w:jc w:val="center"/>
      </w:pPr>
    </w:p>
    <w:p w:rsidR="005F344A" w:rsidRPr="00FC1EF9" w:rsidRDefault="005F344A" w:rsidP="00FC1EF9">
      <w:pPr>
        <w:pStyle w:val="Normln"/>
        <w:widowControl/>
        <w:numPr>
          <w:ilvl w:val="0"/>
          <w:numId w:val="3"/>
          <w:numberingChange w:id="1" w:author="Unknown" w:date="2016-11-23T15:16:00Z" w:original="%1:1:0:.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kupující:</w:t>
      </w:r>
    </w:p>
    <w:p w:rsidR="005F344A" w:rsidRPr="00866AE8" w:rsidRDefault="005F344A" w:rsidP="00FC1EF9">
      <w:pPr>
        <w:pStyle w:val="Normln"/>
        <w:widowControl/>
        <w:ind w:firstLine="360"/>
        <w:rPr>
          <w:rFonts w:ascii="Calibri" w:hAnsi="Calibri" w:cs="Calibri"/>
          <w:b/>
          <w:sz w:val="22"/>
          <w:szCs w:val="22"/>
        </w:rPr>
      </w:pPr>
      <w:r w:rsidRPr="00866AE8">
        <w:rPr>
          <w:rFonts w:ascii="Calibri" w:hAnsi="Calibri" w:cs="Calibri"/>
          <w:b/>
          <w:sz w:val="22"/>
          <w:szCs w:val="22"/>
        </w:rPr>
        <w:t>Psychiatrická nemocnice Brno</w:t>
      </w:r>
    </w:p>
    <w:p w:rsidR="005F344A" w:rsidRPr="00FC1EF9" w:rsidRDefault="005F344A" w:rsidP="00FC1EF9">
      <w:pPr>
        <w:pStyle w:val="Normln"/>
        <w:widowControl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>Húskova 2, Brno 618 00</w:t>
      </w:r>
    </w:p>
    <w:p w:rsidR="005F344A" w:rsidRPr="00FC1EF9" w:rsidRDefault="005F344A" w:rsidP="00FC1EF9">
      <w:pPr>
        <w:pStyle w:val="Normln"/>
        <w:widowControl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>IČ: 00160105</w:t>
      </w:r>
    </w:p>
    <w:p w:rsidR="005F344A" w:rsidRPr="00FC1EF9" w:rsidRDefault="005F344A" w:rsidP="00FC1EF9">
      <w:pPr>
        <w:pStyle w:val="Normln"/>
        <w:widowControl/>
        <w:ind w:firstLine="360"/>
        <w:rPr>
          <w:rFonts w:ascii="Calibri" w:hAnsi="Calibri" w:cs="Calibri"/>
          <w:noProof w:val="0"/>
          <w:sz w:val="22"/>
          <w:szCs w:val="22"/>
        </w:rPr>
      </w:pPr>
      <w:r w:rsidRPr="00FC1EF9">
        <w:rPr>
          <w:rFonts w:ascii="Calibri" w:hAnsi="Calibri" w:cs="Calibri"/>
          <w:noProof w:val="0"/>
          <w:sz w:val="22"/>
          <w:szCs w:val="22"/>
        </w:rPr>
        <w:t>DIČ: CZ</w:t>
      </w:r>
      <w:r w:rsidRPr="00FC1EF9">
        <w:rPr>
          <w:rFonts w:ascii="Calibri" w:hAnsi="Calibri" w:cs="Calibri"/>
          <w:sz w:val="22"/>
          <w:szCs w:val="22"/>
        </w:rPr>
        <w:t>00160105</w:t>
      </w:r>
    </w:p>
    <w:p w:rsidR="005F344A" w:rsidRPr="00FC1EF9" w:rsidRDefault="005F344A" w:rsidP="00FC1EF9">
      <w:pPr>
        <w:pStyle w:val="Normln"/>
        <w:widowControl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</w:t>
      </w:r>
      <w:r w:rsidRPr="00FC1EF9">
        <w:rPr>
          <w:rFonts w:ascii="Calibri" w:hAnsi="Calibri" w:cs="Calibri"/>
          <w:sz w:val="22"/>
          <w:szCs w:val="22"/>
        </w:rPr>
        <w:t>: MUDr. Mar</w:t>
      </w:r>
      <w:r>
        <w:rPr>
          <w:rFonts w:ascii="Calibri" w:hAnsi="Calibri" w:cs="Calibri"/>
          <w:sz w:val="22"/>
          <w:szCs w:val="22"/>
        </w:rPr>
        <w:t>ek</w:t>
      </w:r>
      <w:r w:rsidRPr="00FC1EF9">
        <w:rPr>
          <w:rFonts w:ascii="Calibri" w:hAnsi="Calibri" w:cs="Calibri"/>
          <w:sz w:val="22"/>
          <w:szCs w:val="22"/>
        </w:rPr>
        <w:t xml:space="preserve"> Radimský, ředitel</w:t>
      </w:r>
    </w:p>
    <w:p w:rsidR="005F344A" w:rsidRDefault="005F344A" w:rsidP="00FC1EF9">
      <w:pPr>
        <w:spacing w:after="0"/>
      </w:pPr>
      <w:r>
        <w:t>(dále jen jako kupující)</w:t>
      </w:r>
    </w:p>
    <w:p w:rsidR="005F344A" w:rsidRDefault="005F344A" w:rsidP="00FC1EF9">
      <w:pPr>
        <w:spacing w:after="0"/>
      </w:pPr>
      <w:r>
        <w:t>a</w:t>
      </w:r>
    </w:p>
    <w:p w:rsidR="005F344A" w:rsidRDefault="005F344A" w:rsidP="00FC1EF9">
      <w:pPr>
        <w:pStyle w:val="ListParagraph"/>
        <w:numPr>
          <w:ilvl w:val="0"/>
          <w:numId w:val="3"/>
          <w:numberingChange w:id="2" w:author="Unknown" w:date="2016-11-23T15:16:00Z" w:original="%1:2:0:."/>
        </w:numPr>
        <w:spacing w:after="0"/>
      </w:pPr>
      <w:r>
        <w:t>prodávající:</w:t>
      </w:r>
    </w:p>
    <w:p w:rsidR="005F344A" w:rsidRPr="00866AE8" w:rsidRDefault="005F344A" w:rsidP="00FC1EF9">
      <w:pPr>
        <w:pStyle w:val="ListParagraph"/>
        <w:spacing w:after="0"/>
        <w:ind w:left="360"/>
        <w:rPr>
          <w:b/>
        </w:rPr>
      </w:pPr>
      <w:r w:rsidRPr="00866AE8">
        <w:rPr>
          <w:b/>
        </w:rPr>
        <w:t xml:space="preserve">PHARMOS, a.s. </w:t>
      </w:r>
    </w:p>
    <w:p w:rsidR="005F344A" w:rsidRPr="004D5943" w:rsidRDefault="005F344A" w:rsidP="00FC1EF9">
      <w:pPr>
        <w:pStyle w:val="ListParagraph"/>
        <w:spacing w:after="0"/>
        <w:ind w:left="360"/>
      </w:pPr>
      <w:r w:rsidRPr="004D5943">
        <w:t>sídlo</w:t>
      </w:r>
      <w:r>
        <w:t xml:space="preserve"> : Těšínská 1349/296, 716 00  Ostrava - Radvanice</w:t>
      </w:r>
    </w:p>
    <w:p w:rsidR="005F344A" w:rsidRPr="004D5943" w:rsidRDefault="005F344A" w:rsidP="00FC1EF9">
      <w:pPr>
        <w:pStyle w:val="ListParagraph"/>
        <w:spacing w:after="0"/>
        <w:ind w:left="360"/>
      </w:pPr>
      <w:r w:rsidRPr="004D5943">
        <w:t>IČ</w:t>
      </w:r>
      <w:r>
        <w:t xml:space="preserve"> </w:t>
      </w:r>
      <w:r w:rsidRPr="004D5943">
        <w:t xml:space="preserve">: </w:t>
      </w:r>
      <w:r>
        <w:t>190 10 290</w:t>
      </w:r>
    </w:p>
    <w:p w:rsidR="005F344A" w:rsidRPr="004D5943" w:rsidRDefault="005F344A" w:rsidP="00FC1EF9">
      <w:pPr>
        <w:pStyle w:val="ListParagraph"/>
        <w:spacing w:after="0"/>
        <w:ind w:left="360"/>
      </w:pPr>
      <w:r w:rsidRPr="004D5943">
        <w:t>DIČ</w:t>
      </w:r>
      <w:r>
        <w:t xml:space="preserve"> </w:t>
      </w:r>
      <w:r w:rsidRPr="004D5943">
        <w:t xml:space="preserve">: </w:t>
      </w:r>
      <w:r>
        <w:t>CZ19010290</w:t>
      </w:r>
    </w:p>
    <w:p w:rsidR="005F344A" w:rsidRPr="004D5943" w:rsidRDefault="005F344A" w:rsidP="00FC1EF9">
      <w:pPr>
        <w:pStyle w:val="ListParagraph"/>
        <w:spacing w:after="0"/>
        <w:ind w:left="360"/>
      </w:pPr>
      <w:r w:rsidRPr="004D5943">
        <w:t xml:space="preserve">Jednající: </w:t>
      </w:r>
      <w:r>
        <w:t>Ing. Radovan Mališ, člen představenstva ; Ing. Marcel Divácký, člen představenstva</w:t>
      </w:r>
    </w:p>
    <w:p w:rsidR="005F344A" w:rsidRPr="009619C5" w:rsidRDefault="005F344A" w:rsidP="00866AE8">
      <w:pPr>
        <w:pStyle w:val="ListParagraph"/>
        <w:spacing w:after="0"/>
        <w:ind w:left="0"/>
      </w:pPr>
      <w:r w:rsidRPr="004D5943">
        <w:t xml:space="preserve">Zapsán v obchodním rejstříku vedeném </w:t>
      </w:r>
      <w:r>
        <w:t>Krajským soudem</w:t>
      </w:r>
      <w:r w:rsidRPr="004D5943">
        <w:t xml:space="preserve"> v </w:t>
      </w:r>
      <w:r>
        <w:t>Ostravě</w:t>
      </w:r>
      <w:r w:rsidRPr="004D5943">
        <w:t xml:space="preserve">, oddíl </w:t>
      </w:r>
      <w:r>
        <w:t>B</w:t>
      </w:r>
      <w:r w:rsidRPr="004D5943">
        <w:t xml:space="preserve">, vložka </w:t>
      </w:r>
      <w:r>
        <w:t>188 (dále jen jako prodávající)</w:t>
      </w:r>
    </w:p>
    <w:p w:rsidR="005F344A" w:rsidRPr="007E1694" w:rsidRDefault="005F344A" w:rsidP="00FC1EF9">
      <w:pPr>
        <w:pStyle w:val="ListParagraph"/>
        <w:spacing w:after="0"/>
        <w:ind w:left="360"/>
        <w:rPr>
          <w:i/>
        </w:rPr>
      </w:pPr>
    </w:p>
    <w:p w:rsidR="005F344A" w:rsidRPr="009370B1" w:rsidRDefault="005F344A" w:rsidP="007E1694">
      <w:pPr>
        <w:spacing w:after="0"/>
        <w:jc w:val="center"/>
        <w:rPr>
          <w:b/>
        </w:rPr>
      </w:pPr>
      <w:r w:rsidRPr="009370B1">
        <w:rPr>
          <w:b/>
        </w:rPr>
        <w:t>II.</w:t>
      </w:r>
    </w:p>
    <w:p w:rsidR="005F344A" w:rsidRPr="009370B1" w:rsidRDefault="005F344A" w:rsidP="007E1694">
      <w:pPr>
        <w:spacing w:after="0"/>
        <w:jc w:val="center"/>
        <w:rPr>
          <w:b/>
        </w:rPr>
      </w:pPr>
      <w:r w:rsidRPr="009370B1">
        <w:rPr>
          <w:b/>
        </w:rPr>
        <w:t>Účel rámcové smlouvy</w:t>
      </w:r>
    </w:p>
    <w:p w:rsidR="005F344A" w:rsidRDefault="005F344A" w:rsidP="00FC1EF9">
      <w:pPr>
        <w:spacing w:after="0"/>
      </w:pPr>
    </w:p>
    <w:p w:rsidR="005F344A" w:rsidRDefault="005F344A" w:rsidP="00616930">
      <w:pPr>
        <w:spacing w:after="0"/>
        <w:jc w:val="both"/>
      </w:pPr>
      <w:r>
        <w:tab/>
        <w:t xml:space="preserve">Účelem této rámcové smlouvy je zabezpečit plynulé zásobování kupujícího </w:t>
      </w:r>
      <w:r w:rsidRPr="006C146A">
        <w:t>léčivými přípravky s účinnou látkou OLANZAPIN</w:t>
      </w:r>
      <w:r>
        <w:t>,  Olanzapin Sandoz 10mg, por.tbl.flm 28x10mg</w:t>
      </w:r>
      <w:r w:rsidRPr="006C146A">
        <w:t xml:space="preserve"> v</w:t>
      </w:r>
      <w:r>
        <w:t xml:space="preserve"> předpokládaném </w:t>
      </w:r>
      <w:r w:rsidRPr="006C146A">
        <w:t xml:space="preserve">počtu 1512 ks síly 10MG a </w:t>
      </w:r>
      <w:r>
        <w:t xml:space="preserve">Zalasta 5mg por.tbl.nob. 28x5mg v předpokládaném počtu </w:t>
      </w:r>
      <w:r w:rsidRPr="006C146A">
        <w:t>600 ks síly 5MG v souladu s jeho</w:t>
      </w:r>
      <w:r>
        <w:t xml:space="preserve"> potřebami. </w:t>
      </w:r>
    </w:p>
    <w:p w:rsidR="005F344A" w:rsidRDefault="005F344A" w:rsidP="00616930">
      <w:pPr>
        <w:spacing w:after="0"/>
        <w:jc w:val="both"/>
      </w:pPr>
      <w:r>
        <w:tab/>
        <w:t xml:space="preserve">Podkladem pro uzavření této rámcové smlouvy je vybraná nabídka prodávajícího, který se umístil v zadávacím řízení na uzavření této rámcové smlouvy na prvním místě.  Výběrové řízení na uzavření této rámcové smlouvy bylo uveřejněno na elektronickém tržišti TENDERMARKET dne 5.3. </w:t>
      </w:r>
      <w:r w:rsidRPr="006C146A">
        <w:t>2015</w:t>
      </w:r>
      <w:r w:rsidRPr="00D0352F">
        <w:t xml:space="preserve"> pod evidenčním číslem </w:t>
      </w:r>
      <w:r>
        <w:t>T004/15V/00005875.</w:t>
      </w:r>
    </w:p>
    <w:p w:rsidR="005F344A" w:rsidRDefault="005F344A" w:rsidP="00FC1EF9">
      <w:pPr>
        <w:spacing w:after="0"/>
      </w:pPr>
    </w:p>
    <w:p w:rsidR="005F344A" w:rsidRPr="009441AD" w:rsidRDefault="005F344A" w:rsidP="007E1694">
      <w:pPr>
        <w:spacing w:after="0"/>
        <w:jc w:val="center"/>
        <w:rPr>
          <w:b/>
        </w:rPr>
      </w:pPr>
      <w:r w:rsidRPr="009441AD">
        <w:rPr>
          <w:b/>
        </w:rPr>
        <w:t>III.</w:t>
      </w:r>
    </w:p>
    <w:p w:rsidR="005F344A" w:rsidRPr="009441AD" w:rsidRDefault="005F344A" w:rsidP="007E1694">
      <w:pPr>
        <w:spacing w:after="0"/>
        <w:jc w:val="center"/>
        <w:rPr>
          <w:b/>
        </w:rPr>
      </w:pPr>
      <w:r w:rsidRPr="009441AD">
        <w:rPr>
          <w:b/>
        </w:rPr>
        <w:t>Předmět plnění rámcové smlouvy</w:t>
      </w:r>
    </w:p>
    <w:p w:rsidR="005F344A" w:rsidRDefault="005F344A" w:rsidP="007E1694">
      <w:pPr>
        <w:spacing w:after="0"/>
        <w:jc w:val="center"/>
      </w:pPr>
    </w:p>
    <w:p w:rsidR="005F344A" w:rsidRDefault="005F344A" w:rsidP="00616930">
      <w:pPr>
        <w:spacing w:after="0"/>
        <w:jc w:val="both"/>
      </w:pPr>
      <w:r>
        <w:tab/>
        <w:t>Předmětem plnění této smlouvy je závazek prodávajícího dodávat na základě objednávek kupujícímu léčivé přípravky s účinnou látkou OLANZAPIN, Olanzapin Sandoz 10mg por.tbl.flm. 28x10mg v předpokládaném počtu 1512ks síly 10MG a Zalasta 5mg por.tbl.nob. 28x5mg v předpokládaném počtu 600ks síly 5 MG, a to především v dispergovatelné podobě (dále jen „zboží“). Kupující požaduje závozy zboží po částech v objemu 1/24 požadavku.</w:t>
      </w:r>
    </w:p>
    <w:p w:rsidR="005F344A" w:rsidRDefault="005F344A" w:rsidP="00064845">
      <w:pPr>
        <w:spacing w:after="0"/>
        <w:ind w:firstLine="708"/>
        <w:jc w:val="both"/>
      </w:pPr>
      <w:r>
        <w:t>Závazkem prodávajícího podle této smlouvy je odevzdat kupujícímu zboží, které je předmětem koupě a umožnit mu nabytí vlastnického práva k němu a současně závazek kupujícího zboží převzít a zaplatit prodávajícímu kupní cenu.</w:t>
      </w:r>
    </w:p>
    <w:p w:rsidR="005F344A" w:rsidRDefault="005F344A" w:rsidP="00616930">
      <w:pPr>
        <w:spacing w:after="0"/>
        <w:jc w:val="both"/>
      </w:pPr>
      <w:r>
        <w:tab/>
        <w:t>Přesný druh a požadované množství zboží podle čl. III. této rámcové smlouvy uvede kupující v každé objednávce. Prodávající odevzdá kupujícímu předmět koupě v ujednaném množství, jakosti a provedení.</w:t>
      </w:r>
    </w:p>
    <w:p w:rsidR="005F344A" w:rsidRDefault="005F344A" w:rsidP="007E1694">
      <w:pPr>
        <w:spacing w:after="0"/>
      </w:pPr>
    </w:p>
    <w:p w:rsidR="005F344A" w:rsidRPr="009441AD" w:rsidRDefault="005F344A" w:rsidP="00616930">
      <w:pPr>
        <w:spacing w:after="0"/>
        <w:jc w:val="center"/>
        <w:rPr>
          <w:b/>
        </w:rPr>
      </w:pPr>
      <w:r w:rsidRPr="009441AD">
        <w:rPr>
          <w:b/>
        </w:rPr>
        <w:t>IV.</w:t>
      </w:r>
    </w:p>
    <w:p w:rsidR="005F344A" w:rsidRPr="009441AD" w:rsidRDefault="005F344A" w:rsidP="00616930">
      <w:pPr>
        <w:spacing w:after="0"/>
        <w:jc w:val="center"/>
        <w:rPr>
          <w:b/>
        </w:rPr>
      </w:pPr>
      <w:r w:rsidRPr="009441AD">
        <w:rPr>
          <w:b/>
        </w:rPr>
        <w:t>Kupní cena</w:t>
      </w:r>
    </w:p>
    <w:p w:rsidR="005F344A" w:rsidRDefault="005F344A" w:rsidP="007E1694">
      <w:pPr>
        <w:spacing w:after="0"/>
      </w:pPr>
    </w:p>
    <w:p w:rsidR="005F344A" w:rsidRDefault="005F344A" w:rsidP="007B5541">
      <w:pPr>
        <w:spacing w:after="0"/>
        <w:ind w:firstLine="708"/>
        <w:jc w:val="both"/>
      </w:pPr>
      <w:r>
        <w:t>Prodávající se zavazuje dodávat zboží dle této smlouvy po dobu účinnosti této smlouvy kupujícímu za nabídkovou cenu vzešlou z veřejné zakázky. Kupní cena jednotlivých položek zboží je  Olanzapin Sandoz 10mg por.tbl.flm 28x10mg - 43,22 Kč bez DPH a Zalasta 5mg por.tbl.nob. 28x5mg - 55,16 Kč bez DPH, a to na základě vybrané nabídky prodávajícího ve výběrovém řízení uvedeném v  čl. II. této smlouvy.</w:t>
      </w:r>
    </w:p>
    <w:p w:rsidR="005F344A" w:rsidRDefault="005F344A" w:rsidP="007B5541">
      <w:pPr>
        <w:spacing w:after="0"/>
        <w:ind w:firstLine="708"/>
        <w:jc w:val="both"/>
      </w:pPr>
      <w:r>
        <w:t>Kupní cena obsahuje veškeré náklady prodávajícího spojené s konkrétní objednávkou jako dopravné, balné, pojištění atd.</w:t>
      </w:r>
    </w:p>
    <w:p w:rsidR="005F344A" w:rsidRDefault="005F344A" w:rsidP="007B5541">
      <w:pPr>
        <w:spacing w:after="0"/>
        <w:ind w:firstLine="708"/>
        <w:jc w:val="both"/>
      </w:pPr>
      <w:r>
        <w:t xml:space="preserve">K ceně se připočte DPH podle právního předpisu platného v době plnění. </w:t>
      </w:r>
    </w:p>
    <w:p w:rsidR="005F344A" w:rsidRDefault="005F344A" w:rsidP="00FB3E69">
      <w:pPr>
        <w:spacing w:after="0"/>
      </w:pPr>
    </w:p>
    <w:p w:rsidR="005F344A" w:rsidRPr="009441AD" w:rsidRDefault="005F344A" w:rsidP="00FB3E69">
      <w:pPr>
        <w:spacing w:after="0"/>
        <w:jc w:val="center"/>
        <w:rPr>
          <w:b/>
        </w:rPr>
      </w:pPr>
      <w:r w:rsidRPr="009441AD">
        <w:rPr>
          <w:b/>
        </w:rPr>
        <w:t>V.</w:t>
      </w:r>
    </w:p>
    <w:p w:rsidR="005F344A" w:rsidRPr="009441AD" w:rsidRDefault="005F344A" w:rsidP="00FB3E69">
      <w:pPr>
        <w:spacing w:after="0"/>
        <w:jc w:val="center"/>
        <w:rPr>
          <w:b/>
        </w:rPr>
      </w:pPr>
      <w:r w:rsidRPr="009441AD">
        <w:rPr>
          <w:b/>
        </w:rPr>
        <w:t>Dodací podmínky</w:t>
      </w:r>
    </w:p>
    <w:p w:rsidR="005F344A" w:rsidRDefault="005F344A" w:rsidP="00FB3E69">
      <w:pPr>
        <w:spacing w:after="0"/>
        <w:jc w:val="center"/>
      </w:pPr>
    </w:p>
    <w:p w:rsidR="005F344A" w:rsidRDefault="005F344A" w:rsidP="00064845">
      <w:pPr>
        <w:spacing w:after="0"/>
        <w:jc w:val="both"/>
      </w:pPr>
      <w:r>
        <w:tab/>
        <w:t>Místem plnění je sídlo kupujícího uvedené v čl. I této smlouvy. Dopravu zboží do místa plnění zajišťuje prodávající na své náklady a na své nebezpečí. Doba plnění konkrétní objednávky, nejdéle 2 pracovní dny ode dne objednání.</w:t>
      </w:r>
    </w:p>
    <w:p w:rsidR="005F344A" w:rsidRPr="006A2EFC" w:rsidRDefault="005F344A" w:rsidP="00064845">
      <w:pPr>
        <w:spacing w:after="0"/>
        <w:jc w:val="both"/>
      </w:pPr>
      <w:r>
        <w:tab/>
        <w:t xml:space="preserve">Objednávky bude kupující prodávajícímu zasílat elektronicky e-mailem bez elektronického podpisu, příp. jinou formou, </w:t>
      </w:r>
      <w:r w:rsidRPr="00D31E36">
        <w:t xml:space="preserve">dohodnou-li se tak smluvní strany. </w:t>
      </w:r>
    </w:p>
    <w:p w:rsidR="005F344A" w:rsidRPr="00D31E36" w:rsidRDefault="005F344A" w:rsidP="009862D7">
      <w:pPr>
        <w:spacing w:after="0"/>
        <w:ind w:firstLine="708"/>
        <w:jc w:val="both"/>
      </w:pPr>
      <w:r w:rsidRPr="006A2EFC">
        <w:t xml:space="preserve">Osoba pověřená kupujícím k objednávání je:  </w:t>
      </w:r>
      <w:r w:rsidRPr="00D27CD5">
        <w:rPr>
          <w:highlight w:val="black"/>
        </w:rPr>
        <w:t>XXXXXXXXXXX</w:t>
      </w:r>
      <w:r w:rsidRPr="009A537B">
        <w:t xml:space="preserve">, e-mail </w:t>
      </w:r>
      <w:r w:rsidRPr="00D27CD5">
        <w:rPr>
          <w:highlight w:val="black"/>
        </w:rPr>
        <w:t>XXXXXX@XXXXX</w:t>
      </w:r>
      <w:r w:rsidRPr="009A537B">
        <w:t xml:space="preserve">, tel. </w:t>
      </w:r>
      <w:r w:rsidRPr="00D27CD5">
        <w:rPr>
          <w:highlight w:val="black"/>
        </w:rPr>
        <w:t>XXXXXXXXX</w:t>
      </w:r>
    </w:p>
    <w:p w:rsidR="005F344A" w:rsidRPr="00D31E36" w:rsidRDefault="005F344A" w:rsidP="009862D7">
      <w:pPr>
        <w:spacing w:after="0"/>
        <w:ind w:firstLine="708"/>
        <w:jc w:val="both"/>
        <w:rPr>
          <w:i/>
        </w:rPr>
      </w:pPr>
      <w:r>
        <w:t xml:space="preserve">Osoba pověřená prodávajícím k přijímání objednávek je: call centrum </w:t>
      </w:r>
      <w:r w:rsidRPr="00D27CD5">
        <w:rPr>
          <w:highlight w:val="black"/>
        </w:rPr>
        <w:t>XXXXXX</w:t>
      </w:r>
      <w:r>
        <w:t xml:space="preserve">, e-mail </w:t>
      </w:r>
      <w:r w:rsidRPr="00D27CD5">
        <w:rPr>
          <w:highlight w:val="black"/>
        </w:rPr>
        <w:t>XXXXXX.XXXXXX@XXXXXXX.XX</w:t>
      </w:r>
      <w:r>
        <w:t xml:space="preserve"> , tel.</w:t>
      </w:r>
      <w:r w:rsidRPr="00D27CD5">
        <w:rPr>
          <w:highlight w:val="black"/>
        </w:rPr>
        <w:t>XXXXXXXXXX</w:t>
      </w:r>
      <w:r>
        <w:t>.</w:t>
      </w:r>
    </w:p>
    <w:p w:rsidR="005F344A" w:rsidRPr="009A537B" w:rsidRDefault="005F344A" w:rsidP="00776677">
      <w:pPr>
        <w:spacing w:after="0"/>
        <w:ind w:firstLine="708"/>
        <w:jc w:val="both"/>
      </w:pPr>
      <w:r>
        <w:t xml:space="preserve">Kupující nabývá vlastnické právo ke zboží po jeho převzetí a potvrzení dodacího listu. Minimální exspirace zboží (léčivých přípravků) je 12 měsíců ode dne dodání plnění konkrétní objednávky. </w:t>
      </w:r>
      <w:r w:rsidRPr="009A537B">
        <w:t>Pro případ vady, např. uplynutí ex</w:t>
      </w:r>
      <w:r>
        <w:t>s</w:t>
      </w:r>
      <w:r w:rsidRPr="009A537B">
        <w:t>pirační lhůty, má kupující právo požadovat a prodávající povinnost poskytnout:</w:t>
      </w:r>
    </w:p>
    <w:p w:rsidR="005F344A" w:rsidRPr="00D31E36" w:rsidRDefault="005F344A" w:rsidP="00D31E36">
      <w:pPr>
        <w:pStyle w:val="ListParagraph"/>
        <w:numPr>
          <w:ilvl w:val="0"/>
          <w:numId w:val="4"/>
          <w:numberingChange w:id="3" w:author="Unknown" w:date="2016-11-23T15:16:00Z" w:original="%1:1:4:)"/>
        </w:numPr>
        <w:spacing w:after="0"/>
      </w:pPr>
      <w:r w:rsidRPr="009A537B">
        <w:t>bezplatné odstranění vady bez zbytečného odkladu do 2 pracovních dnů po obdržení reklamace od kupujícího (e-mailem, telefonicky).</w:t>
      </w:r>
    </w:p>
    <w:p w:rsidR="005F344A" w:rsidRDefault="005F344A" w:rsidP="00FB3E69">
      <w:pPr>
        <w:spacing w:after="0"/>
        <w:ind w:firstLine="708"/>
      </w:pPr>
    </w:p>
    <w:p w:rsidR="005F344A" w:rsidRDefault="005F344A" w:rsidP="00FB3E69">
      <w:pPr>
        <w:spacing w:after="0"/>
        <w:ind w:firstLine="708"/>
      </w:pPr>
    </w:p>
    <w:p w:rsidR="005F344A" w:rsidRDefault="005F344A" w:rsidP="00FB3E69">
      <w:pPr>
        <w:spacing w:after="0"/>
        <w:ind w:firstLine="708"/>
      </w:pPr>
    </w:p>
    <w:p w:rsidR="005F344A" w:rsidRDefault="005F344A" w:rsidP="00FB3E69">
      <w:pPr>
        <w:spacing w:after="0"/>
        <w:ind w:firstLine="708"/>
      </w:pPr>
    </w:p>
    <w:p w:rsidR="005F344A" w:rsidRPr="007B5541" w:rsidRDefault="005F344A" w:rsidP="00FB3E69">
      <w:pPr>
        <w:spacing w:after="0"/>
        <w:ind w:firstLine="708"/>
      </w:pPr>
    </w:p>
    <w:p w:rsidR="005F344A" w:rsidRPr="009441AD" w:rsidRDefault="005F344A" w:rsidP="00E5191F">
      <w:pPr>
        <w:spacing w:after="0"/>
        <w:jc w:val="center"/>
        <w:rPr>
          <w:b/>
          <w:i/>
        </w:rPr>
      </w:pPr>
      <w:r w:rsidRPr="009441AD">
        <w:rPr>
          <w:b/>
        </w:rPr>
        <w:t>VI</w:t>
      </w:r>
      <w:r w:rsidRPr="009441AD">
        <w:rPr>
          <w:b/>
          <w:i/>
        </w:rPr>
        <w:t>.</w:t>
      </w:r>
    </w:p>
    <w:p w:rsidR="005F344A" w:rsidRPr="009441AD" w:rsidRDefault="005F344A" w:rsidP="00E5191F">
      <w:pPr>
        <w:spacing w:after="0"/>
        <w:jc w:val="center"/>
        <w:rPr>
          <w:b/>
        </w:rPr>
      </w:pPr>
      <w:r w:rsidRPr="009441AD">
        <w:rPr>
          <w:b/>
        </w:rPr>
        <w:t>Platební podmínky</w:t>
      </w:r>
    </w:p>
    <w:p w:rsidR="005F344A" w:rsidRDefault="005F344A" w:rsidP="00FB3E69">
      <w:pPr>
        <w:spacing w:after="0"/>
        <w:ind w:firstLine="708"/>
        <w:rPr>
          <w:i/>
        </w:rPr>
      </w:pPr>
    </w:p>
    <w:p w:rsidR="005F344A" w:rsidRPr="00E5191F" w:rsidRDefault="005F344A" w:rsidP="00E5191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Kupující se</w:t>
      </w:r>
      <w:r w:rsidRPr="00E5191F">
        <w:rPr>
          <w:rFonts w:cs="Calibri"/>
        </w:rPr>
        <w:t xml:space="preserve"> zavazuje za jím objednané a převzaté zboží zaplatit kupní cenu, a to řádně a včas, v souladu s podmínkami uvedenými v této smlouvě. Kupní cena bude hrazena bezhotovostním převodem na účet prodávajícího </w:t>
      </w:r>
      <w:r>
        <w:rPr>
          <w:rFonts w:cs="Calibri"/>
        </w:rPr>
        <w:t xml:space="preserve">vedený u </w:t>
      </w:r>
      <w:r w:rsidRPr="00D27CD5">
        <w:rPr>
          <w:rFonts w:cs="Calibri"/>
          <w:highlight w:val="black"/>
        </w:rPr>
        <w:t>XXXXXXXXXXXXXXXXXX</w:t>
      </w:r>
      <w:r>
        <w:rPr>
          <w:rFonts w:cs="Calibri"/>
        </w:rPr>
        <w:t xml:space="preserve">. č. ú. </w:t>
      </w:r>
      <w:r w:rsidRPr="00D27CD5">
        <w:rPr>
          <w:rFonts w:cs="Calibri"/>
          <w:highlight w:val="black"/>
        </w:rPr>
        <w:t>XXXXXXXXXXX/XXXX</w:t>
      </w:r>
      <w:r>
        <w:rPr>
          <w:rFonts w:cs="Calibri"/>
        </w:rPr>
        <w:t>.</w:t>
      </w:r>
    </w:p>
    <w:p w:rsidR="005F344A" w:rsidRPr="00E5191F" w:rsidRDefault="005F344A" w:rsidP="00E5191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 xml:space="preserve">Cena </w:t>
      </w:r>
      <w:r>
        <w:rPr>
          <w:rFonts w:cs="Calibri"/>
        </w:rPr>
        <w:t xml:space="preserve">zboží </w:t>
      </w:r>
      <w:r w:rsidRPr="00E5191F">
        <w:rPr>
          <w:rFonts w:cs="Calibri"/>
        </w:rPr>
        <w:t>je splatná na základě fakturace prodávajícího provedené po dodání zboží</w:t>
      </w:r>
      <w:r>
        <w:rPr>
          <w:rFonts w:cs="Calibri"/>
        </w:rPr>
        <w:t xml:space="preserve"> na základě každé jednotlivé objednávky</w:t>
      </w:r>
      <w:r w:rsidRPr="00E5191F">
        <w:rPr>
          <w:rFonts w:cs="Calibri"/>
        </w:rPr>
        <w:t xml:space="preserve">. Prodávající se zavazuje </w:t>
      </w:r>
      <w:r>
        <w:rPr>
          <w:rFonts w:cs="Calibri"/>
        </w:rPr>
        <w:t>doručit kupujícímu fakturu</w:t>
      </w:r>
      <w:r w:rsidRPr="00E5191F">
        <w:rPr>
          <w:rFonts w:cs="Calibri"/>
        </w:rPr>
        <w:t xml:space="preserve"> nejpozději do 3 pracovních dnů od dodání zboží kupujícímu Na faktuře bude uváděna cena pro každou jednotlivou položku zboží, DPH bude uvedeno odděleně od kupní ceny. </w:t>
      </w:r>
    </w:p>
    <w:p w:rsidR="005F344A" w:rsidRPr="00E5191F" w:rsidRDefault="005F344A" w:rsidP="00E5191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 xml:space="preserve">Dle dohody smluvních stran je splatnost faktury </w:t>
      </w:r>
      <w:r>
        <w:rPr>
          <w:rFonts w:cs="Calibri"/>
        </w:rPr>
        <w:t>90</w:t>
      </w:r>
      <w:r w:rsidRPr="00E5191F">
        <w:rPr>
          <w:rFonts w:cs="Calibri"/>
        </w:rPr>
        <w:t xml:space="preserve"> dnů od jejího doručení kupujícímu. </w:t>
      </w:r>
    </w:p>
    <w:p w:rsidR="005F344A" w:rsidRDefault="005F344A" w:rsidP="00E5191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>Prodávající se zavazuje, že faktura bude obsahovat všechny náležitosti stanovené</w:t>
      </w:r>
      <w:r>
        <w:rPr>
          <w:rFonts w:cs="Calibri"/>
        </w:rPr>
        <w:t xml:space="preserve"> platnou a účinnou právní úpravou</w:t>
      </w:r>
      <w:r w:rsidRPr="00E5191F">
        <w:rPr>
          <w:rFonts w:cs="Calibri"/>
        </w:rPr>
        <w:t xml:space="preserve">. </w:t>
      </w:r>
      <w:r>
        <w:rPr>
          <w:rFonts w:cs="Calibri"/>
        </w:rPr>
        <w:t xml:space="preserve"> </w:t>
      </w:r>
      <w:r w:rsidRPr="00E5191F">
        <w:rPr>
          <w:rFonts w:cs="Calibri"/>
        </w:rPr>
        <w:t>Pokud faktura nebude obsahovat všechny zákonem stanovené náležitosti, je kupující oprávněn ji prodávajícímu vrátit. Prodávající je pak povinen vystavit novou fakturu se všemi náležitostmi a novou lhůtou splatnosti. Kupující v takovém případě není v prodlení s placením kupní ceny.</w:t>
      </w:r>
    </w:p>
    <w:p w:rsidR="005F344A" w:rsidRDefault="005F344A" w:rsidP="00E5191F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F344A" w:rsidRPr="009441AD" w:rsidRDefault="005F344A" w:rsidP="00E5191F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VII.</w:t>
      </w:r>
    </w:p>
    <w:p w:rsidR="005F344A" w:rsidRPr="009441AD" w:rsidRDefault="005F344A" w:rsidP="00E5191F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Smluvní pokuta</w:t>
      </w:r>
    </w:p>
    <w:p w:rsidR="005F344A" w:rsidRDefault="005F344A" w:rsidP="00E5191F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</w:p>
    <w:p w:rsidR="005F344A" w:rsidRPr="006A2EFC" w:rsidRDefault="005F344A" w:rsidP="00E5191F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ab/>
        <w:t xml:space="preserve">V případě prodlení prodávajícího s plněním příslušné objednávky je kupující oprávněn účtovat prodávajícímu smluvní pokutu ve výši 0,1% z celkové </w:t>
      </w:r>
      <w:r w:rsidRPr="00D31E36">
        <w:rPr>
          <w:rFonts w:cs="Calibri"/>
        </w:rPr>
        <w:t>ceny zboží konkrétní objednávky, s jejímž plněním je prodávající v prodlení, a to za každý den prodlení. Zaplacením smluvní pokuty se prodávající nezbavuje povinnosti splnit závazek přijatý touto rámcovou smlouvou a příslušnou objednávkou.</w:t>
      </w:r>
    </w:p>
    <w:p w:rsidR="005F344A" w:rsidRPr="00D31E36" w:rsidRDefault="005F344A" w:rsidP="00E5191F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6A2EFC">
        <w:rPr>
          <w:rFonts w:cs="Calibri"/>
        </w:rPr>
        <w:tab/>
      </w:r>
      <w:r w:rsidRPr="009A537B">
        <w:rPr>
          <w:rFonts w:cs="Calibri"/>
        </w:rPr>
        <w:t>Pokud prodávající nedodá zboží objemu 1/24 požadavku do 2 pracovních dnů dle podmínek uvedených v</w:t>
      </w:r>
      <w:r w:rsidRPr="00B60FA8">
        <w:rPr>
          <w:rFonts w:cs="Calibri"/>
        </w:rPr>
        <w:t> </w:t>
      </w:r>
      <w:r w:rsidRPr="009A537B">
        <w:rPr>
          <w:rFonts w:cs="Calibri"/>
        </w:rPr>
        <w:t>bodě V. této smlouvy, je kupující oprávněn účtovat prodávajícímu jednorázovou smluvní pokutu ve výši 50.000,- Kč.</w:t>
      </w:r>
    </w:p>
    <w:p w:rsidR="005F344A" w:rsidRDefault="005F344A" w:rsidP="00E5191F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6A2EFC">
        <w:rPr>
          <w:rFonts w:cs="Calibri"/>
        </w:rPr>
        <w:tab/>
        <w:t>V případě prodlení kupujícího s úhradou řádně</w:t>
      </w:r>
      <w:r>
        <w:rPr>
          <w:rFonts w:cs="Calibri"/>
        </w:rPr>
        <w:t xml:space="preserve"> vystavené a doručené faktury je prodávající oprávněn účtovat kupujícímu </w:t>
      </w:r>
      <w:bookmarkStart w:id="4" w:name="_GoBack"/>
      <w:bookmarkEnd w:id="4"/>
      <w:r>
        <w:rPr>
          <w:rFonts w:cs="Calibri"/>
        </w:rPr>
        <w:t>úrok z prodlení dle platné a účinné právní úpravy.</w:t>
      </w:r>
    </w:p>
    <w:p w:rsidR="005F344A" w:rsidRDefault="005F344A" w:rsidP="00E5191F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ab/>
        <w:t>Smluvní pokuta nebo úrok z prodlení jsou splatné ve lhůtě 30 dnů ode dne doručení vyúčtování o smluvní pokutě nebo úroku z prodlení druhé smluvní straně.</w:t>
      </w:r>
    </w:p>
    <w:p w:rsidR="005F344A" w:rsidRPr="004323D9" w:rsidRDefault="005F344A" w:rsidP="00064845">
      <w:pPr>
        <w:spacing w:after="0" w:line="240" w:lineRule="auto"/>
        <w:ind w:firstLine="708"/>
        <w:jc w:val="both"/>
      </w:pPr>
      <w:r w:rsidRPr="00D14691">
        <w:t>Uplatněním nároku na smluvní pokutu</w:t>
      </w:r>
      <w:r>
        <w:t>, a to</w:t>
      </w:r>
      <w:r w:rsidRPr="00D14691">
        <w:t xml:space="preserve"> </w:t>
      </w:r>
      <w:r>
        <w:t xml:space="preserve">i tehdy bude-li </w:t>
      </w:r>
      <w:r w:rsidRPr="007421C7">
        <w:rPr>
          <w:color w:val="000000"/>
        </w:rPr>
        <w:t>smluvní pokuta snížena rozhodnutím soudu, a</w:t>
      </w:r>
      <w:r>
        <w:t xml:space="preserve">nebo uplatněním práva odstoupit od smlouvy </w:t>
      </w:r>
      <w:r w:rsidRPr="00D14691">
        <w:t xml:space="preserve">není dotčeno oprávnění </w:t>
      </w:r>
      <w:r>
        <w:t>kupujícího</w:t>
      </w:r>
      <w:r w:rsidRPr="00D14691">
        <w:t xml:space="preserve"> požadovat náhradu škody způsobenou porušením povinnosti ze strany </w:t>
      </w:r>
      <w:r>
        <w:t>prodávajícího.</w:t>
      </w:r>
    </w:p>
    <w:p w:rsidR="005F344A" w:rsidRDefault="005F344A" w:rsidP="00E5191F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F344A" w:rsidRPr="009441AD" w:rsidRDefault="005F344A" w:rsidP="000A119D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VIII.</w:t>
      </w:r>
    </w:p>
    <w:p w:rsidR="005F344A" w:rsidRPr="009441AD" w:rsidRDefault="005F344A" w:rsidP="000A119D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Trvání smlouvy</w:t>
      </w:r>
    </w:p>
    <w:p w:rsidR="005F344A" w:rsidRDefault="005F344A" w:rsidP="00E5191F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5F344A" w:rsidRDefault="005F344A" w:rsidP="000A11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Tato rámcová smlouva se uzavírá na dobu určitou, a to </w:t>
      </w:r>
      <w:r w:rsidRPr="000A119D">
        <w:rPr>
          <w:rFonts w:cs="Calibri"/>
        </w:rPr>
        <w:t xml:space="preserve">na </w:t>
      </w:r>
      <w:r>
        <w:rPr>
          <w:rFonts w:cs="Calibri"/>
        </w:rPr>
        <w:t xml:space="preserve">dobu 1 kalendářního roku od jejího podpisu oběma smluvními stranami. </w:t>
      </w:r>
    </w:p>
    <w:p w:rsidR="005F344A" w:rsidRDefault="005F344A" w:rsidP="000A11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Tato smlouva může být rovněž ukončena dohodou obou smluvních stran. Každá ze smluvních stran může smlouvu písemně vypovědět, </w:t>
      </w:r>
      <w:r w:rsidRPr="000A119D">
        <w:rPr>
          <w:rFonts w:cs="Calibri"/>
        </w:rPr>
        <w:t xml:space="preserve">a to i bez udání důvodu. Výpovědní lhůta činí </w:t>
      </w:r>
      <w:r w:rsidRPr="006C146A">
        <w:rPr>
          <w:rFonts w:cs="Calibri"/>
        </w:rPr>
        <w:t>1 měsíc</w:t>
      </w:r>
      <w:r w:rsidRPr="000A119D">
        <w:rPr>
          <w:rFonts w:cs="Calibri"/>
        </w:rPr>
        <w:t xml:space="preserve"> a začíná běžet prvního dne měsíce následujícího po měsíci, v němž byla písemná výpověď doručena druhé smluvní straně. </w:t>
      </w:r>
    </w:p>
    <w:p w:rsidR="005F344A" w:rsidRDefault="005F344A" w:rsidP="000A11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Dále může být tato smlouva ukončena odstoupením od smlouvy ze strany kupujícího z důvodu opakované dodávky vadného zboží. Odstoupení je účinné doručením oznámení o odstoupení prodávajícímu. </w:t>
      </w:r>
    </w:p>
    <w:p w:rsidR="005F344A" w:rsidRDefault="005F344A" w:rsidP="000A11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Tato smlouva může být ukončena dohodou smluvních stran.</w:t>
      </w:r>
    </w:p>
    <w:p w:rsidR="005F344A" w:rsidRPr="009441AD" w:rsidRDefault="005F344A" w:rsidP="000A11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  <w:b/>
        </w:rPr>
      </w:pPr>
    </w:p>
    <w:p w:rsidR="005F344A" w:rsidRPr="009441AD" w:rsidRDefault="005F344A" w:rsidP="000A119D">
      <w:pPr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IX.</w:t>
      </w:r>
    </w:p>
    <w:p w:rsidR="005F344A" w:rsidRPr="009441AD" w:rsidRDefault="005F344A" w:rsidP="000A119D">
      <w:pPr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Závěrečná ustanovení</w:t>
      </w:r>
    </w:p>
    <w:p w:rsidR="005F344A" w:rsidRDefault="005F344A" w:rsidP="000A119D">
      <w:pPr>
        <w:spacing w:after="0"/>
        <w:rPr>
          <w:rFonts w:cs="Calibri"/>
        </w:rPr>
      </w:pPr>
    </w:p>
    <w:p w:rsidR="005F344A" w:rsidRPr="00E004A7" w:rsidRDefault="005F344A" w:rsidP="00E004A7">
      <w:pPr>
        <w:spacing w:after="120" w:line="240" w:lineRule="auto"/>
        <w:ind w:firstLine="720"/>
        <w:jc w:val="both"/>
        <w:rPr>
          <w:bCs/>
          <w:color w:val="000000"/>
        </w:rPr>
      </w:pPr>
      <w:r w:rsidRPr="000819BC">
        <w:rPr>
          <w:bCs/>
          <w:color w:val="000000"/>
        </w:rPr>
        <w:t xml:space="preserve">Prodávající přebírá nebezpečí změny okolností ve smyslu § 1765 odst. 2 </w:t>
      </w:r>
      <w:r>
        <w:rPr>
          <w:bCs/>
          <w:color w:val="000000"/>
        </w:rPr>
        <w:t>o</w:t>
      </w:r>
      <w:r w:rsidRPr="000819BC">
        <w:rPr>
          <w:bCs/>
          <w:color w:val="000000"/>
        </w:rPr>
        <w:t>bčanského zákoníku.</w:t>
      </w:r>
    </w:p>
    <w:p w:rsidR="005F344A" w:rsidRPr="000A119D" w:rsidRDefault="005F344A" w:rsidP="00D7064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Tuto rámcovou </w:t>
      </w:r>
      <w:r w:rsidRPr="000A119D">
        <w:rPr>
          <w:rFonts w:cs="Calibri"/>
        </w:rPr>
        <w:t>smlouvu lze měnit či doplňovat pouze písemnými řádně číslovanými dodatky podepsanými oběma smluvními stranami.</w:t>
      </w:r>
    </w:p>
    <w:p w:rsidR="005F344A" w:rsidRDefault="005F344A" w:rsidP="00D7064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color w:val="000000"/>
          <w:szCs w:val="20"/>
          <w:lang w:eastAsia="cs-CZ"/>
        </w:rPr>
      </w:pPr>
      <w:r>
        <w:rPr>
          <w:color w:val="000000"/>
          <w:szCs w:val="20"/>
          <w:lang w:eastAsia="cs-CZ"/>
        </w:rPr>
        <w:t xml:space="preserve">Smluvní strany souhlasí s </w:t>
      </w:r>
      <w:r w:rsidRPr="00022AD3">
        <w:rPr>
          <w:color w:val="000000"/>
          <w:szCs w:val="20"/>
          <w:lang w:eastAsia="cs-CZ"/>
        </w:rPr>
        <w:t xml:space="preserve">uveřejnění této smlouvy </w:t>
      </w:r>
      <w:r>
        <w:rPr>
          <w:color w:val="000000"/>
          <w:szCs w:val="20"/>
          <w:lang w:eastAsia="cs-CZ"/>
        </w:rPr>
        <w:t xml:space="preserve">a jejích provádějících smluv (objednávek) </w:t>
      </w:r>
      <w:r w:rsidRPr="00022AD3">
        <w:rPr>
          <w:color w:val="000000"/>
          <w:szCs w:val="20"/>
          <w:lang w:eastAsia="cs-CZ"/>
        </w:rPr>
        <w:t>včetně případných dodatků</w:t>
      </w:r>
      <w:r>
        <w:rPr>
          <w:color w:val="000000"/>
          <w:szCs w:val="20"/>
          <w:lang w:eastAsia="cs-CZ"/>
        </w:rPr>
        <w:t>.</w:t>
      </w:r>
      <w:r w:rsidRPr="00022AD3">
        <w:rPr>
          <w:color w:val="000000"/>
          <w:szCs w:val="20"/>
          <w:lang w:eastAsia="cs-CZ"/>
        </w:rPr>
        <w:t xml:space="preserve"> </w:t>
      </w:r>
    </w:p>
    <w:p w:rsidR="005F344A" w:rsidRPr="000A119D" w:rsidRDefault="005F344A" w:rsidP="00D7064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 xml:space="preserve">Tato smlouva byla sepsána </w:t>
      </w:r>
      <w:r w:rsidRPr="00854172">
        <w:t xml:space="preserve">určitě a srozumitelně na základě pravdivých údajů a </w:t>
      </w:r>
      <w:r w:rsidRPr="000A119D">
        <w:rPr>
          <w:rFonts w:cs="Calibri"/>
        </w:rPr>
        <w:t xml:space="preserve">po vzájemné dohodě smluvních stran na základě jejich </w:t>
      </w:r>
      <w:r>
        <w:rPr>
          <w:rFonts w:cs="Calibri"/>
        </w:rPr>
        <w:t>vážné</w:t>
      </w:r>
      <w:r w:rsidRPr="000A119D">
        <w:rPr>
          <w:rFonts w:cs="Calibri"/>
        </w:rPr>
        <w:t xml:space="preserve"> a svobodné vůle</w:t>
      </w:r>
      <w:r w:rsidRPr="00854172">
        <w:t>, nikoliv v tísni a nikoliv za jednostranně nevýhodných podmínek</w:t>
      </w:r>
      <w:r w:rsidRPr="000A119D">
        <w:rPr>
          <w:rFonts w:cs="Calibri"/>
        </w:rPr>
        <w:t>, což potvrzují svými podpisy.</w:t>
      </w:r>
    </w:p>
    <w:p w:rsidR="005F344A" w:rsidRPr="000A119D" w:rsidRDefault="005F344A" w:rsidP="00D7064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>Právní vztahy mezi kupujícím a prodávajícím se řídí příslušný</w:t>
      </w:r>
      <w:r>
        <w:rPr>
          <w:rFonts w:cs="Calibri"/>
        </w:rPr>
        <w:t>mi</w:t>
      </w:r>
      <w:r w:rsidRPr="000A119D">
        <w:rPr>
          <w:rFonts w:cs="Calibri"/>
        </w:rPr>
        <w:t xml:space="preserve"> ustanovení</w:t>
      </w:r>
      <w:r>
        <w:rPr>
          <w:rFonts w:cs="Calibri"/>
        </w:rPr>
        <w:t>mi občanského zákoníku.</w:t>
      </w:r>
    </w:p>
    <w:p w:rsidR="005F344A" w:rsidRDefault="005F344A" w:rsidP="00D70644">
      <w:pPr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>Tato smlouva je sepsána ve dvou vyhotoveních, z nichž každá se smluvních stran obdrží po jednom</w:t>
      </w:r>
      <w:r>
        <w:rPr>
          <w:rFonts w:cs="Calibri"/>
        </w:rPr>
        <w:t>.</w:t>
      </w:r>
    </w:p>
    <w:p w:rsidR="005F344A" w:rsidRDefault="005F344A" w:rsidP="00D70644">
      <w:pPr>
        <w:spacing w:after="0"/>
        <w:jc w:val="both"/>
        <w:rPr>
          <w:rFonts w:cs="Calibri"/>
        </w:rPr>
      </w:pPr>
    </w:p>
    <w:p w:rsidR="005F344A" w:rsidRDefault="005F344A" w:rsidP="00D70644">
      <w:pPr>
        <w:spacing w:after="0"/>
        <w:jc w:val="both"/>
        <w:rPr>
          <w:rFonts w:cs="Calibri"/>
        </w:rPr>
      </w:pPr>
    </w:p>
    <w:p w:rsidR="005F344A" w:rsidRDefault="005F344A" w:rsidP="000A119D">
      <w:pPr>
        <w:spacing w:after="0"/>
        <w:jc w:val="both"/>
        <w:rPr>
          <w:rFonts w:cs="Calibri"/>
        </w:rPr>
      </w:pPr>
    </w:p>
    <w:p w:rsidR="005F344A" w:rsidRDefault="005F344A" w:rsidP="000A119D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V Brně dne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V Ostravě dne</w:t>
      </w:r>
    </w:p>
    <w:p w:rsidR="005F344A" w:rsidRDefault="005F344A" w:rsidP="000A119D">
      <w:pPr>
        <w:spacing w:after="0"/>
        <w:jc w:val="both"/>
        <w:rPr>
          <w:rFonts w:cs="Calibri"/>
        </w:rPr>
      </w:pPr>
      <w:r>
        <w:rPr>
          <w:rFonts w:cs="Calibri"/>
        </w:rPr>
        <w:t>27.04.2015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06.05.2015</w:t>
      </w:r>
    </w:p>
    <w:p w:rsidR="005F344A" w:rsidRDefault="005F344A" w:rsidP="000A119D">
      <w:pPr>
        <w:spacing w:after="0"/>
        <w:jc w:val="both"/>
        <w:rPr>
          <w:rFonts w:cs="Calibri"/>
        </w:rPr>
      </w:pPr>
    </w:p>
    <w:p w:rsidR="005F344A" w:rsidRDefault="005F344A" w:rsidP="000A119D">
      <w:pPr>
        <w:spacing w:after="0"/>
        <w:jc w:val="both"/>
        <w:rPr>
          <w:rFonts w:cs="Calibri"/>
        </w:rPr>
      </w:pPr>
    </w:p>
    <w:p w:rsidR="005F344A" w:rsidRDefault="005F344A" w:rsidP="000A119D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……………………………………………..</w:t>
      </w:r>
    </w:p>
    <w:p w:rsidR="005F344A" w:rsidRDefault="005F344A" w:rsidP="000A119D">
      <w:pPr>
        <w:spacing w:after="0"/>
        <w:jc w:val="both"/>
        <w:rPr>
          <w:rFonts w:cs="Calibri"/>
        </w:rPr>
      </w:pPr>
      <w:r>
        <w:rPr>
          <w:rFonts w:cs="Calibri"/>
        </w:rPr>
        <w:t>kupující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prodávající</w:t>
      </w:r>
    </w:p>
    <w:p w:rsidR="005F344A" w:rsidRDefault="005F344A" w:rsidP="000A119D">
      <w:pPr>
        <w:spacing w:after="0"/>
        <w:jc w:val="both"/>
        <w:rPr>
          <w:rFonts w:cs="Calibri"/>
        </w:rPr>
      </w:pPr>
      <w:r>
        <w:rPr>
          <w:rFonts w:cs="Calibri"/>
        </w:rPr>
        <w:t>MUDr. Marek Radimský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Ing. Radovan Mališ,</w:t>
      </w:r>
    </w:p>
    <w:p w:rsidR="005F344A" w:rsidRDefault="005F344A" w:rsidP="00FE5DB4">
      <w:pPr>
        <w:spacing w:after="0"/>
        <w:ind w:left="4956" w:hanging="4956"/>
        <w:jc w:val="both"/>
        <w:rPr>
          <w:rFonts w:cs="Calibri"/>
        </w:rPr>
      </w:pPr>
      <w:r>
        <w:rPr>
          <w:rFonts w:cs="Calibri"/>
        </w:rPr>
        <w:t>ředitel Psychiatrické nemocnice Brno</w:t>
      </w:r>
      <w:r>
        <w:rPr>
          <w:rFonts w:cs="Calibri"/>
        </w:rPr>
        <w:tab/>
      </w:r>
      <w:r>
        <w:rPr>
          <w:rFonts w:cs="Calibri"/>
        </w:rPr>
        <w:tab/>
        <w:t>člen  představenstva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Ing. Marcel Divácký</w:t>
      </w:r>
    </w:p>
    <w:p w:rsidR="005F344A" w:rsidRPr="00E5191F" w:rsidRDefault="005F344A" w:rsidP="00FE5DB4">
      <w:pPr>
        <w:spacing w:after="0"/>
        <w:ind w:left="4956" w:firstLine="708"/>
        <w:jc w:val="both"/>
      </w:pPr>
      <w:r>
        <w:t>člen představenstva</w:t>
      </w:r>
    </w:p>
    <w:sectPr w:rsidR="005F344A" w:rsidRPr="00E5191F" w:rsidSect="00E4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EAF"/>
    <w:multiLevelType w:val="hybridMultilevel"/>
    <w:tmpl w:val="07F45F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BE15FD4"/>
    <w:multiLevelType w:val="hybridMultilevel"/>
    <w:tmpl w:val="A7F87F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A42449"/>
    <w:multiLevelType w:val="hybridMultilevel"/>
    <w:tmpl w:val="BCDE068C"/>
    <w:lvl w:ilvl="0" w:tplc="A186F8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88260F"/>
    <w:multiLevelType w:val="hybridMultilevel"/>
    <w:tmpl w:val="8D00B106"/>
    <w:lvl w:ilvl="0" w:tplc="3BF6D41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5A04BD7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EF9"/>
    <w:rsid w:val="00022AD3"/>
    <w:rsid w:val="0004131B"/>
    <w:rsid w:val="00051292"/>
    <w:rsid w:val="00064845"/>
    <w:rsid w:val="000819BC"/>
    <w:rsid w:val="000A119D"/>
    <w:rsid w:val="000A64F0"/>
    <w:rsid w:val="000E6DE9"/>
    <w:rsid w:val="001270AB"/>
    <w:rsid w:val="001353DE"/>
    <w:rsid w:val="00142D58"/>
    <w:rsid w:val="00152147"/>
    <w:rsid w:val="001546EA"/>
    <w:rsid w:val="00154A37"/>
    <w:rsid w:val="00160827"/>
    <w:rsid w:val="001B5805"/>
    <w:rsid w:val="001E5518"/>
    <w:rsid w:val="001F37DE"/>
    <w:rsid w:val="001F4AF2"/>
    <w:rsid w:val="00217D24"/>
    <w:rsid w:val="00254C99"/>
    <w:rsid w:val="002F4D34"/>
    <w:rsid w:val="002F5BFA"/>
    <w:rsid w:val="00313377"/>
    <w:rsid w:val="00342747"/>
    <w:rsid w:val="0036010F"/>
    <w:rsid w:val="003A6444"/>
    <w:rsid w:val="003B4700"/>
    <w:rsid w:val="004323D9"/>
    <w:rsid w:val="00446818"/>
    <w:rsid w:val="0044720F"/>
    <w:rsid w:val="0044773E"/>
    <w:rsid w:val="004C7CF2"/>
    <w:rsid w:val="004D5943"/>
    <w:rsid w:val="004D787A"/>
    <w:rsid w:val="004F3F58"/>
    <w:rsid w:val="00513B04"/>
    <w:rsid w:val="00517FE6"/>
    <w:rsid w:val="005D4D27"/>
    <w:rsid w:val="005F344A"/>
    <w:rsid w:val="005F4451"/>
    <w:rsid w:val="00616930"/>
    <w:rsid w:val="00660D3E"/>
    <w:rsid w:val="00673826"/>
    <w:rsid w:val="00697138"/>
    <w:rsid w:val="006A2EFC"/>
    <w:rsid w:val="006B29A8"/>
    <w:rsid w:val="006C146A"/>
    <w:rsid w:val="006F1070"/>
    <w:rsid w:val="00735D1D"/>
    <w:rsid w:val="0073672D"/>
    <w:rsid w:val="007421C7"/>
    <w:rsid w:val="0075030F"/>
    <w:rsid w:val="00776677"/>
    <w:rsid w:val="007B550C"/>
    <w:rsid w:val="007B5541"/>
    <w:rsid w:val="007D1699"/>
    <w:rsid w:val="007E1694"/>
    <w:rsid w:val="007E23ED"/>
    <w:rsid w:val="00807F65"/>
    <w:rsid w:val="00825927"/>
    <w:rsid w:val="00834D35"/>
    <w:rsid w:val="00854172"/>
    <w:rsid w:val="00855BE2"/>
    <w:rsid w:val="00866AE8"/>
    <w:rsid w:val="00872C8C"/>
    <w:rsid w:val="008F5DE4"/>
    <w:rsid w:val="008F6DEA"/>
    <w:rsid w:val="00927E9E"/>
    <w:rsid w:val="009370B1"/>
    <w:rsid w:val="009441AD"/>
    <w:rsid w:val="009619C5"/>
    <w:rsid w:val="00965B7E"/>
    <w:rsid w:val="009862D7"/>
    <w:rsid w:val="009A537B"/>
    <w:rsid w:val="00A11645"/>
    <w:rsid w:val="00A21C70"/>
    <w:rsid w:val="00A243C1"/>
    <w:rsid w:val="00A373C9"/>
    <w:rsid w:val="00A46F0D"/>
    <w:rsid w:val="00A5305C"/>
    <w:rsid w:val="00AC5963"/>
    <w:rsid w:val="00B22FFB"/>
    <w:rsid w:val="00B2481D"/>
    <w:rsid w:val="00B352B9"/>
    <w:rsid w:val="00B60FA8"/>
    <w:rsid w:val="00BB3D68"/>
    <w:rsid w:val="00BC701A"/>
    <w:rsid w:val="00C34B6E"/>
    <w:rsid w:val="00C37A94"/>
    <w:rsid w:val="00CA4948"/>
    <w:rsid w:val="00CC6692"/>
    <w:rsid w:val="00CF2E4D"/>
    <w:rsid w:val="00D0352F"/>
    <w:rsid w:val="00D14691"/>
    <w:rsid w:val="00D27CD5"/>
    <w:rsid w:val="00D31E36"/>
    <w:rsid w:val="00D70644"/>
    <w:rsid w:val="00D74A8B"/>
    <w:rsid w:val="00DB38A4"/>
    <w:rsid w:val="00DB798C"/>
    <w:rsid w:val="00DD65A0"/>
    <w:rsid w:val="00DE231F"/>
    <w:rsid w:val="00DF70B7"/>
    <w:rsid w:val="00E004A7"/>
    <w:rsid w:val="00E44DC2"/>
    <w:rsid w:val="00E5191F"/>
    <w:rsid w:val="00E5513D"/>
    <w:rsid w:val="00ED175D"/>
    <w:rsid w:val="00ED5DA5"/>
    <w:rsid w:val="00EE0BB9"/>
    <w:rsid w:val="00EE789D"/>
    <w:rsid w:val="00F14282"/>
    <w:rsid w:val="00F422C9"/>
    <w:rsid w:val="00F42343"/>
    <w:rsid w:val="00FB3E69"/>
    <w:rsid w:val="00FB79A6"/>
    <w:rsid w:val="00FC1EF9"/>
    <w:rsid w:val="00FE3225"/>
    <w:rsid w:val="00FE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D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1EF9"/>
    <w:pPr>
      <w:ind w:left="720"/>
      <w:contextualSpacing/>
    </w:pPr>
  </w:style>
  <w:style w:type="paragraph" w:customStyle="1" w:styleId="Normln">
    <w:name w:val="Normální~"/>
    <w:basedOn w:val="Normal"/>
    <w:uiPriority w:val="99"/>
    <w:rsid w:val="00FC1EF9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table" w:styleId="TableGrid">
    <w:name w:val="Table Grid"/>
    <w:basedOn w:val="TableNormal"/>
    <w:uiPriority w:val="99"/>
    <w:rsid w:val="000A11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6082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37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73C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B550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5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B550C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5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B55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4</Pages>
  <Words>1166</Words>
  <Characters>6885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na dodávky</dc:title>
  <dc:subject/>
  <dc:creator>Kraváček Jiří</dc:creator>
  <cp:keywords/>
  <dc:description/>
  <cp:lastModifiedBy>horak</cp:lastModifiedBy>
  <cp:revision>4</cp:revision>
  <cp:lastPrinted>2015-04-16T09:56:00Z</cp:lastPrinted>
  <dcterms:created xsi:type="dcterms:W3CDTF">2015-04-13T14:57:00Z</dcterms:created>
  <dcterms:modified xsi:type="dcterms:W3CDTF">2016-11-23T14:16:00Z</dcterms:modified>
</cp:coreProperties>
</file>