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2018/1243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1.10.2018</w:t>
      </w:r>
    </w:p>
    <w:p w:rsidR="009B4271" w:rsidRPr="00AF318E" w:rsidRDefault="002D640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D640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OSONA PLZEŇ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alej 1861/32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28040457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CZ28040457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59 000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4.10.2018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Iveco Euro Cargo - RZ: PMV 4727,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ložné plochy valníku včetně bočnic,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dodání nového zajišťovacího mechanismu rezervního kola.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94FEF" w:rsidRDefault="002D640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94FEF">
        <w:br w:type="page"/>
      </w:r>
    </w:p>
    <w:p w:rsidR="00C94FEF" w:rsidRDefault="00C94FEF">
      <w:r>
        <w:lastRenderedPageBreak/>
        <w:t xml:space="preserve">Datum potvrzení objednávky dodavatelem:  </w:t>
      </w:r>
      <w:r w:rsidR="002D6404">
        <w:t>3.10.2018</w:t>
      </w:r>
    </w:p>
    <w:p w:rsidR="00C94FEF" w:rsidRDefault="00C94FEF">
      <w:r>
        <w:t>Potvrzení objednávky:</w:t>
      </w:r>
    </w:p>
    <w:p w:rsidR="002D6404" w:rsidRDefault="002D6404">
      <w:r>
        <w:t xml:space="preserve">From: </w:t>
      </w:r>
    </w:p>
    <w:p w:rsidR="002D6404" w:rsidRDefault="002D6404">
      <w:r>
        <w:t>Sent: Wednesday, October 03, 2018 1:02 PM</w:t>
      </w:r>
    </w:p>
    <w:p w:rsidR="002D6404" w:rsidRDefault="002D6404">
      <w:r>
        <w:t xml:space="preserve">To: </w:t>
      </w:r>
    </w:p>
    <w:p w:rsidR="002D6404" w:rsidRDefault="002D6404">
      <w:r>
        <w:t>Subject: RE: Potvrzení objednávky - 2018/1243_RS</w:t>
      </w:r>
    </w:p>
    <w:p w:rsidR="002D6404" w:rsidRDefault="002D6404"/>
    <w:p w:rsidR="002D6404" w:rsidRDefault="002D6404"/>
    <w:p w:rsidR="002D6404" w:rsidRDefault="002D6404"/>
    <w:p w:rsidR="002D6404" w:rsidRDefault="002D6404">
      <w:r>
        <w:t>Dobrý den, Vaší objednávku potvrzuji, souhlasím s ní a také souhlasím s podmínkami.</w:t>
      </w:r>
    </w:p>
    <w:p w:rsidR="00C94FEF" w:rsidRDefault="00C94FE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FEF" w:rsidRDefault="00C94FEF" w:rsidP="000071C6">
      <w:pPr>
        <w:spacing w:after="0" w:line="240" w:lineRule="auto"/>
      </w:pPr>
      <w:r>
        <w:separator/>
      </w:r>
    </w:p>
  </w:endnote>
  <w:endnote w:type="continuationSeparator" w:id="0">
    <w:p w:rsidR="00C94FEF" w:rsidRDefault="00C94FE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D640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FEF" w:rsidRDefault="00C94FEF" w:rsidP="000071C6">
      <w:pPr>
        <w:spacing w:after="0" w:line="240" w:lineRule="auto"/>
      </w:pPr>
      <w:r>
        <w:separator/>
      </w:r>
    </w:p>
  </w:footnote>
  <w:footnote w:type="continuationSeparator" w:id="0">
    <w:p w:rsidR="00C94FEF" w:rsidRDefault="00C94FE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D6404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4FE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2975F32-B0AB-4E78-B292-DE5DEF89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A915-3889-4C75-8F5F-0CD899A98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86154-A820-401B-A258-DC2D8D2F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54AD12EB</Template>
  <TotalTime>0</TotalTime>
  <Pages>2</Pages>
  <Words>110</Words>
  <Characters>652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2018-10-03T11:10:00Z</dcterms:created>
  <dcterms:modified xsi:type="dcterms:W3CDTF">2018-10-03T11:10:00Z</dcterms:modified>
</cp:coreProperties>
</file>