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11D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11D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11D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11D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11D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11D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11D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11D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1D6"/>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9B97-9EBD-4263-B2D0-FFA1C3BF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2018-10-03T09:22:00Z</dcterms:created>
  <dcterms:modified xsi:type="dcterms:W3CDTF">2018-10-03T09:22:00Z</dcterms:modified>
</cp:coreProperties>
</file>