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11" w:rsidRDefault="008D7911" w:rsidP="00F346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č.1 </w:t>
      </w:r>
    </w:p>
    <w:p w:rsidR="008D7911" w:rsidRDefault="008D7911" w:rsidP="00E050A1">
      <w:pPr>
        <w:jc w:val="center"/>
        <w:rPr>
          <w:rFonts w:ascii="Arial" w:hAnsi="Arial" w:cs="Arial"/>
          <w:b/>
          <w:szCs w:val="24"/>
        </w:rPr>
      </w:pPr>
    </w:p>
    <w:p w:rsidR="008D7911" w:rsidRPr="003C4F5D" w:rsidRDefault="008D7911" w:rsidP="00E050A1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</w:t>
      </w:r>
      <w:r w:rsidRPr="00E050A1">
        <w:rPr>
          <w:rFonts w:ascii="Arial" w:hAnsi="Arial" w:cs="Arial"/>
          <w:b/>
          <w:szCs w:val="24"/>
        </w:rPr>
        <w:t>mlouva o dílo</w:t>
      </w:r>
      <w:r>
        <w:rPr>
          <w:rFonts w:ascii="Arial" w:hAnsi="Arial" w:cs="Arial"/>
          <w:b/>
          <w:szCs w:val="24"/>
        </w:rPr>
        <w:t xml:space="preserve"> č</w:t>
      </w:r>
      <w:r w:rsidRPr="001B7C34">
        <w:rPr>
          <w:rFonts w:ascii="Arial" w:hAnsi="Arial" w:cs="Arial"/>
          <w:b/>
          <w:szCs w:val="24"/>
        </w:rPr>
        <w:t xml:space="preserve">íslo </w:t>
      </w:r>
      <w:r>
        <w:rPr>
          <w:rFonts w:ascii="Arial" w:hAnsi="Arial" w:cs="Arial"/>
          <w:b/>
          <w:szCs w:val="24"/>
        </w:rPr>
        <w:t>2017/09</w:t>
      </w:r>
    </w:p>
    <w:p w:rsidR="008D7911" w:rsidRPr="00734DDB" w:rsidRDefault="008D7911" w:rsidP="00F346F6">
      <w:pPr>
        <w:jc w:val="both"/>
        <w:rPr>
          <w:rFonts w:ascii="Arial" w:hAnsi="Arial" w:cs="Arial"/>
          <w:highlight w:val="green"/>
        </w:rPr>
      </w:pPr>
    </w:p>
    <w:p w:rsidR="008D7911" w:rsidRPr="003C4F5D" w:rsidRDefault="008D7911" w:rsidP="00F346F6">
      <w:pPr>
        <w:jc w:val="center"/>
        <w:rPr>
          <w:rFonts w:ascii="Arial" w:hAnsi="Arial" w:cs="Arial"/>
          <w:b/>
          <w:szCs w:val="24"/>
        </w:rPr>
      </w:pPr>
      <w:r w:rsidRPr="003C4F5D">
        <w:rPr>
          <w:rFonts w:ascii="Arial" w:hAnsi="Arial" w:cs="Arial"/>
          <w:b/>
          <w:szCs w:val="24"/>
        </w:rPr>
        <w:t xml:space="preserve">čl. 1. Smluvní strany  </w:t>
      </w:r>
    </w:p>
    <w:p w:rsidR="008D7911" w:rsidRPr="003C4F5D" w:rsidRDefault="008D7911" w:rsidP="00F346F6">
      <w:pPr>
        <w:tabs>
          <w:tab w:val="left" w:pos="540"/>
        </w:tabs>
        <w:jc w:val="center"/>
        <w:rPr>
          <w:rFonts w:ascii="Arial" w:hAnsi="Arial" w:cs="Arial"/>
        </w:rPr>
      </w:pPr>
    </w:p>
    <w:p w:rsidR="008D7911" w:rsidRPr="003C4F5D" w:rsidRDefault="008D7911" w:rsidP="00F346F6">
      <w:pPr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b/>
          <w:sz w:val="22"/>
          <w:szCs w:val="22"/>
        </w:rPr>
        <w:t>1.1.</w:t>
      </w:r>
      <w:r w:rsidRPr="003C4F5D">
        <w:rPr>
          <w:rFonts w:ascii="Arial" w:hAnsi="Arial" w:cs="Arial"/>
          <w:sz w:val="22"/>
          <w:szCs w:val="22"/>
        </w:rPr>
        <w:tab/>
        <w:t xml:space="preserve">           </w:t>
      </w:r>
      <w:r w:rsidRPr="003C4F5D">
        <w:rPr>
          <w:rFonts w:ascii="Arial" w:hAnsi="Arial" w:cs="Arial"/>
          <w:b/>
          <w:sz w:val="22"/>
          <w:szCs w:val="22"/>
        </w:rPr>
        <w:t>Objednatel: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b/>
          <w:sz w:val="22"/>
          <w:szCs w:val="22"/>
        </w:rPr>
        <w:t>Město Vrchlabí</w:t>
      </w:r>
    </w:p>
    <w:p w:rsidR="008D7911" w:rsidRPr="003C4F5D" w:rsidRDefault="008D7911" w:rsidP="00F346F6">
      <w:pPr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 xml:space="preserve">    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  <w:t>zastoupený: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  <w:t>Ing. Janem Sobotkou, starosta města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>Zámek č.1, 543 01 Vrchlabí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IČO: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  <w:t xml:space="preserve">00 278 475 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DIČ: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  <w:t>CZ00728475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bankovní spojení:</w:t>
      </w:r>
      <w:r w:rsidRPr="003C4F5D">
        <w:rPr>
          <w:rFonts w:ascii="Arial" w:hAnsi="Arial" w:cs="Arial"/>
          <w:sz w:val="22"/>
          <w:szCs w:val="22"/>
        </w:rPr>
        <w:tab/>
      </w:r>
    </w:p>
    <w:p w:rsidR="008D7911" w:rsidRPr="000B39F6" w:rsidRDefault="008D7911" w:rsidP="000B39F6">
      <w:pPr>
        <w:pStyle w:val="BodyText"/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číslo účtu: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</w:r>
    </w:p>
    <w:p w:rsidR="008D7911" w:rsidRPr="00734DDB" w:rsidRDefault="008D7911" w:rsidP="000B39F6">
      <w:pPr>
        <w:ind w:left="708" w:firstLine="708"/>
        <w:rPr>
          <w:rFonts w:ascii="Arial" w:hAnsi="Arial" w:cs="Arial"/>
          <w:sz w:val="22"/>
          <w:szCs w:val="22"/>
          <w:highlight w:val="green"/>
        </w:rPr>
      </w:pPr>
    </w:p>
    <w:p w:rsidR="008D7911" w:rsidRPr="003C4F5D" w:rsidRDefault="008D7911" w:rsidP="00F346F6">
      <w:pPr>
        <w:rPr>
          <w:rFonts w:ascii="Arial" w:hAnsi="Arial" w:cs="Arial"/>
          <w:b/>
          <w:sz w:val="22"/>
          <w:szCs w:val="22"/>
        </w:rPr>
      </w:pPr>
      <w:r w:rsidRPr="003C4F5D">
        <w:rPr>
          <w:rFonts w:ascii="Arial" w:hAnsi="Arial" w:cs="Arial"/>
          <w:b/>
          <w:sz w:val="22"/>
          <w:szCs w:val="22"/>
        </w:rPr>
        <w:t>1.2.</w:t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ab/>
      </w:r>
      <w:r w:rsidRPr="003C4F5D"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Gardenline s.r.o.</w:t>
      </w:r>
    </w:p>
    <w:p w:rsidR="008D7911" w:rsidRPr="003C4F5D" w:rsidRDefault="008D7911" w:rsidP="00F346F6">
      <w:pPr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b/>
          <w:sz w:val="22"/>
          <w:szCs w:val="22"/>
        </w:rPr>
        <w:tab/>
      </w:r>
      <w:r w:rsidRPr="003C4F5D">
        <w:rPr>
          <w:rFonts w:ascii="Arial" w:hAnsi="Arial" w:cs="Arial"/>
          <w:b/>
          <w:sz w:val="22"/>
          <w:szCs w:val="22"/>
        </w:rPr>
        <w:tab/>
      </w:r>
      <w:r w:rsidRPr="003C4F5D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Litoměřice, Šeříková 405/13, PSČ 412 01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zastoupený ve věcech smluvních</w:t>
      </w:r>
      <w:r>
        <w:rPr>
          <w:rFonts w:ascii="Arial" w:hAnsi="Arial" w:cs="Arial"/>
          <w:sz w:val="22"/>
          <w:szCs w:val="22"/>
        </w:rPr>
        <w:t>: Ing. Milošem Náprstkem, jednatelem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zastoupený ve věcech technických: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</w:t>
      </w:r>
      <w:r w:rsidRPr="003C4F5D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272 63 827</w:t>
      </w: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CZ27263827</w:t>
      </w:r>
    </w:p>
    <w:p w:rsidR="008D7911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7911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  <w:r w:rsidRPr="003C4F5D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7911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</w:p>
    <w:p w:rsidR="008D7911" w:rsidRDefault="008D7911" w:rsidP="00E050A1">
      <w:pPr>
        <w:jc w:val="both"/>
        <w:rPr>
          <w:rFonts w:ascii="Arial" w:hAnsi="Arial" w:cs="Arial"/>
          <w:b/>
          <w:sz w:val="20"/>
          <w:szCs w:val="22"/>
          <w:highlight w:val="green"/>
        </w:rPr>
      </w:pPr>
    </w:p>
    <w:p w:rsidR="008D7911" w:rsidRDefault="008D7911" w:rsidP="00E050A1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8D7911" w:rsidRPr="00077656" w:rsidRDefault="008D7911" w:rsidP="00470DF9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77656">
        <w:rPr>
          <w:rFonts w:ascii="Arial" w:hAnsi="Arial" w:cs="Arial"/>
          <w:sz w:val="22"/>
          <w:szCs w:val="22"/>
          <w:u w:val="single"/>
        </w:rPr>
        <w:t>uzavírají spolu dodatek č. 1 shora uvedené smlouvy o dílo tohoto znění:</w:t>
      </w:r>
    </w:p>
    <w:p w:rsidR="008D7911" w:rsidRPr="001813C6" w:rsidRDefault="008D7911" w:rsidP="00470DF9">
      <w:pPr>
        <w:jc w:val="both"/>
        <w:rPr>
          <w:rFonts w:ascii="Arial" w:hAnsi="Arial" w:cs="Arial"/>
          <w:sz w:val="22"/>
          <w:szCs w:val="22"/>
        </w:rPr>
      </w:pPr>
    </w:p>
    <w:p w:rsidR="008D7911" w:rsidRPr="007F34BA" w:rsidRDefault="008D7911" w:rsidP="00470DF9">
      <w:pPr>
        <w:numPr>
          <w:ilvl w:val="0"/>
          <w:numId w:val="27"/>
        </w:numPr>
        <w:tabs>
          <w:tab w:val="clear" w:pos="1080"/>
          <w:tab w:val="num" w:pos="540"/>
        </w:tabs>
        <w:spacing w:before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v souladu s </w:t>
      </w:r>
      <w:r w:rsidRPr="007F34BA">
        <w:rPr>
          <w:rFonts w:ascii="Arial" w:hAnsi="Arial" w:cs="Arial"/>
          <w:sz w:val="22"/>
          <w:szCs w:val="22"/>
        </w:rPr>
        <w:t xml:space="preserve">ust. § 222 odst. </w:t>
      </w:r>
      <w:r>
        <w:rPr>
          <w:rFonts w:ascii="Arial" w:hAnsi="Arial" w:cs="Arial"/>
          <w:sz w:val="22"/>
          <w:szCs w:val="22"/>
        </w:rPr>
        <w:t>5</w:t>
      </w:r>
      <w:r w:rsidRPr="007F34BA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předpisů, </w:t>
      </w:r>
      <w:r>
        <w:rPr>
          <w:rFonts w:ascii="Arial" w:hAnsi="Arial" w:cs="Arial"/>
          <w:sz w:val="22"/>
          <w:szCs w:val="22"/>
        </w:rPr>
        <w:t xml:space="preserve">na změně obsahu závazku sjednaného shora uvedenou smlouvou o dílo tak, že objednatel  </w:t>
      </w:r>
      <w:r w:rsidRPr="007F34BA">
        <w:rPr>
          <w:rFonts w:ascii="Arial" w:hAnsi="Arial" w:cs="Arial"/>
          <w:sz w:val="22"/>
          <w:szCs w:val="22"/>
        </w:rPr>
        <w:t>objednává a zhotovitel se zavazuje realizovat v rámci plnění díla dle shora uvedené smlouvy o dílo dodatečné stavební práce (vícepráce), které nemění celkovou povahu díla</w:t>
      </w:r>
      <w:r>
        <w:rPr>
          <w:rFonts w:ascii="Arial" w:hAnsi="Arial" w:cs="Arial"/>
          <w:sz w:val="22"/>
          <w:szCs w:val="22"/>
        </w:rPr>
        <w:t xml:space="preserve"> a nepřekračují hodnoty  stanovené ve shora uvedeném ustanovení ZZVZ.</w:t>
      </w:r>
      <w:r w:rsidRPr="007F34BA">
        <w:rPr>
          <w:rFonts w:ascii="Arial" w:hAnsi="Arial" w:cs="Arial"/>
          <w:sz w:val="22"/>
          <w:szCs w:val="22"/>
        </w:rPr>
        <w:t xml:space="preserve">. Předmět víceprací je vymezen ve Změnovém listu č. 1 </w:t>
      </w:r>
      <w:r>
        <w:rPr>
          <w:rFonts w:ascii="Arial" w:hAnsi="Arial" w:cs="Arial"/>
          <w:sz w:val="22"/>
          <w:szCs w:val="22"/>
        </w:rPr>
        <w:t xml:space="preserve"> odst. 1.3, 1.6., 1.8., 1.10., 1.11.  </w:t>
      </w:r>
      <w:r w:rsidRPr="007F34BA">
        <w:rPr>
          <w:rFonts w:ascii="Arial" w:hAnsi="Arial" w:cs="Arial"/>
          <w:sz w:val="22"/>
          <w:szCs w:val="22"/>
        </w:rPr>
        <w:t xml:space="preserve">a položkovém rozpočtu, který je nedílnou součástí tohoto dodatku. </w:t>
      </w:r>
    </w:p>
    <w:p w:rsidR="008D7911" w:rsidRPr="007F34BA" w:rsidRDefault="008D7911" w:rsidP="00470DF9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F34BA">
        <w:rPr>
          <w:rFonts w:ascii="Arial" w:hAnsi="Arial" w:cs="Arial"/>
          <w:sz w:val="22"/>
          <w:szCs w:val="22"/>
        </w:rPr>
        <w:t xml:space="preserve">         Cena víceprací </w:t>
      </w:r>
      <w:r>
        <w:rPr>
          <w:rFonts w:ascii="Arial" w:hAnsi="Arial" w:cs="Arial"/>
          <w:sz w:val="22"/>
          <w:szCs w:val="22"/>
        </w:rPr>
        <w:t xml:space="preserve">celkem </w:t>
      </w:r>
      <w:r w:rsidRPr="007F34BA">
        <w:rPr>
          <w:rFonts w:ascii="Arial" w:hAnsi="Arial" w:cs="Arial"/>
          <w:sz w:val="22"/>
          <w:szCs w:val="22"/>
        </w:rPr>
        <w:t xml:space="preserve">činí </w:t>
      </w:r>
      <w:r w:rsidRPr="00E92018">
        <w:rPr>
          <w:rFonts w:ascii="Arial" w:hAnsi="Arial" w:cs="Arial"/>
          <w:sz w:val="22"/>
          <w:szCs w:val="22"/>
        </w:rPr>
        <w:tab/>
      </w:r>
      <w:r w:rsidRPr="00E92018">
        <w:rPr>
          <w:rFonts w:ascii="Arial" w:hAnsi="Arial" w:cs="Arial"/>
          <w:sz w:val="22"/>
          <w:szCs w:val="22"/>
        </w:rPr>
        <w:tab/>
      </w:r>
      <w:r w:rsidRPr="00E92018">
        <w:rPr>
          <w:rFonts w:ascii="Arial" w:hAnsi="Arial" w:cs="Arial"/>
          <w:sz w:val="22"/>
          <w:szCs w:val="22"/>
        </w:rPr>
        <w:tab/>
      </w:r>
      <w:r w:rsidRPr="00E92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358.637,07 </w:t>
      </w:r>
      <w:r w:rsidRPr="007F34BA">
        <w:rPr>
          <w:rFonts w:ascii="Arial" w:hAnsi="Arial" w:cs="Arial"/>
          <w:b/>
          <w:sz w:val="22"/>
          <w:szCs w:val="22"/>
        </w:rPr>
        <w:t>Kč  bez DPH</w:t>
      </w:r>
    </w:p>
    <w:p w:rsidR="008D7911" w:rsidRPr="007F34BA" w:rsidRDefault="008D7911" w:rsidP="00470DF9">
      <w:pPr>
        <w:rPr>
          <w:rFonts w:ascii="Arial" w:hAnsi="Arial" w:cs="Arial"/>
          <w:sz w:val="22"/>
          <w:szCs w:val="22"/>
        </w:rPr>
      </w:pPr>
      <w:r w:rsidRPr="007F34BA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Pro jednotlivé vícepráce pak platí cena  uvedená v položkovém rozpočtu.</w:t>
      </w:r>
    </w:p>
    <w:p w:rsidR="008D7911" w:rsidRPr="00D332EF" w:rsidRDefault="008D7911" w:rsidP="00470DF9">
      <w:pPr>
        <w:numPr>
          <w:ilvl w:val="0"/>
          <w:numId w:val="27"/>
        </w:numPr>
        <w:tabs>
          <w:tab w:val="clear" w:pos="1080"/>
          <w:tab w:val="num" w:pos="0"/>
          <w:tab w:val="left" w:pos="540"/>
        </w:tabs>
        <w:spacing w:before="120"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dále dohodly na omezení </w:t>
      </w:r>
      <w:r w:rsidRPr="007F34BA">
        <w:rPr>
          <w:rFonts w:ascii="Arial" w:hAnsi="Arial" w:cs="Arial"/>
          <w:sz w:val="22"/>
          <w:szCs w:val="22"/>
        </w:rPr>
        <w:t>předmětu díla</w:t>
      </w:r>
      <w:r>
        <w:rPr>
          <w:rFonts w:ascii="Arial" w:hAnsi="Arial" w:cs="Arial"/>
          <w:sz w:val="22"/>
          <w:szCs w:val="22"/>
        </w:rPr>
        <w:t xml:space="preserve"> dle této smlouvy </w:t>
      </w:r>
      <w:r w:rsidRPr="007F34BA">
        <w:rPr>
          <w:rFonts w:ascii="Arial" w:hAnsi="Arial" w:cs="Arial"/>
          <w:sz w:val="22"/>
          <w:szCs w:val="22"/>
        </w:rPr>
        <w:t xml:space="preserve"> o méněpráce uvedené ve </w:t>
      </w:r>
      <w:r w:rsidRPr="00D332EF">
        <w:rPr>
          <w:rFonts w:ascii="Arial" w:hAnsi="Arial" w:cs="Arial"/>
          <w:sz w:val="22"/>
          <w:szCs w:val="22"/>
        </w:rPr>
        <w:t>Změnovém listu č. 1  - odst. 1.1-. – 1.1</w:t>
      </w:r>
      <w:r>
        <w:rPr>
          <w:rFonts w:ascii="Arial" w:hAnsi="Arial" w:cs="Arial"/>
          <w:sz w:val="22"/>
          <w:szCs w:val="22"/>
        </w:rPr>
        <w:t>2</w:t>
      </w:r>
      <w:r w:rsidRPr="00D332EF">
        <w:rPr>
          <w:rFonts w:ascii="Arial" w:hAnsi="Arial" w:cs="Arial"/>
          <w:sz w:val="22"/>
          <w:szCs w:val="22"/>
        </w:rPr>
        <w:t xml:space="preserve">.  a položkovém rozpočtu, který je nedílnou součástí tohoto dodatku. </w:t>
      </w:r>
    </w:p>
    <w:p w:rsidR="008D7911" w:rsidRDefault="008D7911" w:rsidP="00470DF9">
      <w:pPr>
        <w:tabs>
          <w:tab w:val="left" w:pos="540"/>
        </w:tabs>
        <w:spacing w:before="120"/>
        <w:ind w:left="540"/>
        <w:jc w:val="both"/>
        <w:rPr>
          <w:rFonts w:ascii="Arial" w:hAnsi="Arial" w:cs="Arial"/>
          <w:b/>
          <w:sz w:val="22"/>
          <w:szCs w:val="22"/>
        </w:rPr>
      </w:pPr>
      <w:r w:rsidRPr="007F34BA">
        <w:rPr>
          <w:rFonts w:ascii="Arial" w:hAnsi="Arial" w:cs="Arial"/>
          <w:sz w:val="22"/>
          <w:szCs w:val="22"/>
        </w:rPr>
        <w:t xml:space="preserve">Cena shora uvedených méněprací činí </w:t>
      </w:r>
      <w:r>
        <w:rPr>
          <w:rFonts w:ascii="Arial" w:hAnsi="Arial" w:cs="Arial"/>
          <w:sz w:val="22"/>
          <w:szCs w:val="22"/>
        </w:rPr>
        <w:t xml:space="preserve">        </w:t>
      </w:r>
      <w:r w:rsidRPr="00E9201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1.602.859,40 </w:t>
      </w:r>
      <w:r w:rsidRPr="00E92018">
        <w:rPr>
          <w:rFonts w:ascii="Arial" w:hAnsi="Arial" w:cs="Arial"/>
          <w:b/>
          <w:sz w:val="22"/>
          <w:szCs w:val="22"/>
        </w:rPr>
        <w:t xml:space="preserve"> Kč bez DPH.</w:t>
      </w:r>
    </w:p>
    <w:p w:rsidR="008D7911" w:rsidRDefault="008D7911" w:rsidP="00470DF9">
      <w:pPr>
        <w:tabs>
          <w:tab w:val="left" w:pos="54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D7911" w:rsidRPr="00EB6123" w:rsidRDefault="008D7911" w:rsidP="00470DF9">
      <w:pPr>
        <w:rPr>
          <w:rFonts w:ascii="Arial" w:hAnsi="Arial" w:cs="Arial"/>
          <w:b/>
          <w:sz w:val="22"/>
          <w:szCs w:val="22"/>
        </w:rPr>
      </w:pPr>
    </w:p>
    <w:p w:rsidR="008D7911" w:rsidRPr="00EB6123" w:rsidRDefault="008D7911" w:rsidP="00470DF9">
      <w:pPr>
        <w:tabs>
          <w:tab w:val="left" w:pos="567"/>
        </w:tabs>
        <w:ind w:left="540" w:hanging="5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EB6123">
        <w:rPr>
          <w:rFonts w:ascii="Arial" w:hAnsi="Arial" w:cs="Arial"/>
          <w:sz w:val="22"/>
          <w:szCs w:val="22"/>
        </w:rPr>
        <w:t xml:space="preserve">) </w:t>
      </w:r>
      <w:r w:rsidRPr="00EB6123">
        <w:rPr>
          <w:rFonts w:ascii="Arial" w:hAnsi="Arial" w:cs="Arial"/>
          <w:sz w:val="22"/>
          <w:szCs w:val="22"/>
        </w:rPr>
        <w:tab/>
        <w:t xml:space="preserve">Smluvní strany pro právní jistotu rekapitulují  celkovou cenu díla dle </w:t>
      </w:r>
      <w:r>
        <w:rPr>
          <w:rFonts w:ascii="Arial" w:hAnsi="Arial" w:cs="Arial"/>
          <w:sz w:val="22"/>
          <w:szCs w:val="22"/>
        </w:rPr>
        <w:t xml:space="preserve">této smlouvy </w:t>
      </w:r>
      <w:r w:rsidRPr="00EB6123">
        <w:rPr>
          <w:rFonts w:ascii="Arial" w:hAnsi="Arial" w:cs="Arial"/>
          <w:sz w:val="22"/>
          <w:szCs w:val="22"/>
        </w:rPr>
        <w:t>se  započtením víceprací a méněprací dle tohoto dodatku smlouvy o dílo takto:</w:t>
      </w:r>
    </w:p>
    <w:p w:rsidR="008D7911" w:rsidRPr="00EB6123" w:rsidRDefault="008D7911" w:rsidP="00470DF9">
      <w:pPr>
        <w:rPr>
          <w:rFonts w:ascii="Arial" w:hAnsi="Arial" w:cs="Arial"/>
          <w:sz w:val="22"/>
          <w:szCs w:val="22"/>
        </w:rPr>
      </w:pPr>
    </w:p>
    <w:p w:rsidR="008D7911" w:rsidRPr="00EB6123" w:rsidRDefault="008D7911" w:rsidP="00470DF9">
      <w:pPr>
        <w:ind w:firstLine="540"/>
        <w:rPr>
          <w:rFonts w:ascii="Arial" w:hAnsi="Arial" w:cs="Arial"/>
          <w:sz w:val="22"/>
          <w:szCs w:val="22"/>
          <w:u w:val="single"/>
        </w:rPr>
      </w:pPr>
      <w:r w:rsidRPr="00EB6123">
        <w:rPr>
          <w:rFonts w:ascii="Arial" w:hAnsi="Arial" w:cs="Arial"/>
          <w:sz w:val="22"/>
          <w:szCs w:val="22"/>
          <w:u w:val="single"/>
        </w:rPr>
        <w:t>Původní cena</w:t>
      </w:r>
      <w:r>
        <w:rPr>
          <w:rFonts w:ascii="Arial" w:hAnsi="Arial" w:cs="Arial"/>
          <w:sz w:val="22"/>
          <w:szCs w:val="22"/>
          <w:u w:val="single"/>
        </w:rPr>
        <w:t xml:space="preserve"> díla: </w:t>
      </w:r>
      <w:r w:rsidRPr="00EB612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                                      8.565.924,76  </w:t>
      </w:r>
      <w:r w:rsidRPr="00EB6123">
        <w:rPr>
          <w:rFonts w:ascii="Arial" w:hAnsi="Arial" w:cs="Arial"/>
          <w:sz w:val="22"/>
          <w:szCs w:val="22"/>
          <w:u w:val="single"/>
        </w:rPr>
        <w:t>Kč bez DPH</w:t>
      </w:r>
    </w:p>
    <w:p w:rsidR="008D7911" w:rsidRPr="00E92018" w:rsidRDefault="008D7911" w:rsidP="00470DF9">
      <w:pPr>
        <w:ind w:firstLine="540"/>
        <w:rPr>
          <w:rFonts w:ascii="Arial" w:hAnsi="Arial" w:cs="Arial"/>
          <w:sz w:val="22"/>
          <w:szCs w:val="22"/>
          <w:u w:val="single"/>
        </w:rPr>
      </w:pPr>
      <w:r w:rsidRPr="00EB6123">
        <w:rPr>
          <w:rFonts w:ascii="Arial" w:hAnsi="Arial" w:cs="Arial"/>
          <w:sz w:val="22"/>
          <w:szCs w:val="22"/>
        </w:rPr>
        <w:t>Vícepráce ( odstavec 1)</w:t>
      </w:r>
      <w:r w:rsidRPr="00E9201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E92018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358.637,07</w:t>
      </w:r>
      <w:r w:rsidRPr="00E92018">
        <w:rPr>
          <w:rFonts w:ascii="Arial" w:hAnsi="Arial" w:cs="Arial"/>
          <w:sz w:val="22"/>
          <w:szCs w:val="22"/>
        </w:rPr>
        <w:t xml:space="preserve">  Kč bez DPH</w:t>
      </w:r>
    </w:p>
    <w:p w:rsidR="008D7911" w:rsidRPr="00E92018" w:rsidRDefault="008D7911" w:rsidP="00470DF9">
      <w:pPr>
        <w:ind w:firstLine="540"/>
        <w:rPr>
          <w:rFonts w:ascii="Arial" w:hAnsi="Arial" w:cs="Arial"/>
          <w:sz w:val="22"/>
          <w:szCs w:val="22"/>
        </w:rPr>
      </w:pPr>
      <w:r w:rsidRPr="00EB6123">
        <w:rPr>
          <w:rFonts w:ascii="Arial" w:hAnsi="Arial" w:cs="Arial"/>
          <w:sz w:val="22"/>
          <w:szCs w:val="22"/>
        </w:rPr>
        <w:t>Méněpráce (odstavec 2)</w:t>
      </w:r>
      <w:r w:rsidRPr="00E92018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E92018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-</w:t>
      </w:r>
      <w:r w:rsidRPr="00E920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1.602.859,40</w:t>
      </w:r>
      <w:r w:rsidRPr="00E92018">
        <w:rPr>
          <w:rFonts w:ascii="Arial" w:hAnsi="Arial" w:cs="Arial"/>
          <w:sz w:val="22"/>
          <w:szCs w:val="22"/>
        </w:rPr>
        <w:t xml:space="preserve"> Kč bez DPH</w:t>
      </w:r>
    </w:p>
    <w:p w:rsidR="008D7911" w:rsidRDefault="008D7911" w:rsidP="00470DF9">
      <w:pPr>
        <w:ind w:firstLine="540"/>
        <w:rPr>
          <w:rFonts w:ascii="Arial" w:hAnsi="Arial" w:cs="Arial"/>
          <w:sz w:val="22"/>
          <w:szCs w:val="22"/>
          <w:u w:val="single"/>
        </w:rPr>
      </w:pPr>
    </w:p>
    <w:p w:rsidR="008D7911" w:rsidRPr="008355F3" w:rsidRDefault="008D7911" w:rsidP="00470DF9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8355F3">
        <w:rPr>
          <w:rFonts w:ascii="Arial" w:hAnsi="Arial" w:cs="Arial"/>
          <w:b/>
          <w:sz w:val="22"/>
          <w:szCs w:val="22"/>
          <w:u w:val="single"/>
        </w:rPr>
        <w:t xml:space="preserve">Nová cena díla: </w:t>
      </w:r>
      <w:r w:rsidRPr="008355F3">
        <w:rPr>
          <w:rFonts w:ascii="Arial" w:hAnsi="Arial" w:cs="Arial"/>
          <w:b/>
          <w:sz w:val="22"/>
          <w:szCs w:val="22"/>
          <w:u w:val="single"/>
        </w:rPr>
        <w:tab/>
      </w:r>
      <w:r w:rsidRPr="008355F3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 </w:t>
      </w:r>
      <w:r w:rsidRPr="008355F3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7.321.702,43 </w:t>
      </w:r>
      <w:r w:rsidRPr="008355F3">
        <w:rPr>
          <w:rFonts w:ascii="Arial" w:hAnsi="Arial" w:cs="Arial"/>
          <w:b/>
          <w:sz w:val="22"/>
          <w:szCs w:val="22"/>
          <w:u w:val="single"/>
        </w:rPr>
        <w:t xml:space="preserve">  Kč  bez DPH      </w:t>
      </w:r>
    </w:p>
    <w:p w:rsidR="008D7911" w:rsidRPr="00441A79" w:rsidRDefault="008D7911" w:rsidP="00470DF9">
      <w:pPr>
        <w:ind w:firstLine="540"/>
        <w:rPr>
          <w:rFonts w:ascii="Arial" w:hAnsi="Arial" w:cs="Arial"/>
          <w:b/>
          <w:sz w:val="22"/>
          <w:szCs w:val="22"/>
        </w:rPr>
      </w:pPr>
      <w:r w:rsidRPr="00441A79">
        <w:rPr>
          <w:rFonts w:ascii="Arial" w:hAnsi="Arial" w:cs="Arial"/>
          <w:sz w:val="22"/>
          <w:szCs w:val="22"/>
        </w:rPr>
        <w:t>DPH 21%</w:t>
      </w:r>
      <w:r w:rsidRPr="00441A79">
        <w:rPr>
          <w:rFonts w:ascii="Arial" w:hAnsi="Arial" w:cs="Arial"/>
          <w:sz w:val="22"/>
          <w:szCs w:val="22"/>
        </w:rPr>
        <w:tab/>
      </w:r>
      <w:r w:rsidRPr="00441A79">
        <w:rPr>
          <w:rFonts w:ascii="Arial" w:hAnsi="Arial" w:cs="Arial"/>
          <w:sz w:val="22"/>
          <w:szCs w:val="22"/>
        </w:rPr>
        <w:tab/>
      </w:r>
      <w:r w:rsidRPr="00441A79">
        <w:rPr>
          <w:rFonts w:ascii="Arial" w:hAnsi="Arial" w:cs="Arial"/>
          <w:sz w:val="22"/>
          <w:szCs w:val="22"/>
        </w:rPr>
        <w:tab/>
      </w:r>
      <w:r w:rsidRPr="00441A79">
        <w:rPr>
          <w:rFonts w:ascii="Arial" w:hAnsi="Arial" w:cs="Arial"/>
          <w:sz w:val="22"/>
          <w:szCs w:val="22"/>
        </w:rPr>
        <w:tab/>
      </w:r>
      <w:r w:rsidRPr="00441A7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1.537.557,51</w:t>
      </w:r>
      <w:r w:rsidRPr="00441A79">
        <w:rPr>
          <w:rFonts w:ascii="Arial" w:hAnsi="Arial" w:cs="Arial"/>
          <w:sz w:val="22"/>
          <w:szCs w:val="22"/>
        </w:rPr>
        <w:t xml:space="preserve">  Kč</w:t>
      </w:r>
    </w:p>
    <w:p w:rsidR="008D7911" w:rsidRPr="00441A79" w:rsidRDefault="008D7911" w:rsidP="00470DF9">
      <w:pPr>
        <w:rPr>
          <w:rFonts w:ascii="Arial" w:hAnsi="Arial" w:cs="Arial"/>
          <w:b/>
          <w:sz w:val="22"/>
          <w:szCs w:val="22"/>
          <w:u w:val="single"/>
        </w:rPr>
      </w:pPr>
      <w:r w:rsidRPr="00441A79">
        <w:rPr>
          <w:rFonts w:ascii="Arial" w:hAnsi="Arial" w:cs="Arial"/>
          <w:b/>
          <w:sz w:val="22"/>
          <w:szCs w:val="22"/>
          <w:u w:val="single"/>
        </w:rPr>
        <w:t xml:space="preserve">         Cena celkem včetně DPH</w:t>
      </w:r>
      <w:r w:rsidRPr="00441A79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8.859.259,94 </w:t>
      </w:r>
      <w:r w:rsidRPr="00441A79">
        <w:rPr>
          <w:rFonts w:ascii="Arial" w:hAnsi="Arial" w:cs="Arial"/>
          <w:b/>
          <w:sz w:val="22"/>
          <w:szCs w:val="22"/>
          <w:u w:val="single"/>
        </w:rPr>
        <w:t xml:space="preserve">  Kč</w:t>
      </w:r>
      <w:r w:rsidRPr="00441A79">
        <w:rPr>
          <w:rFonts w:ascii="Arial" w:hAnsi="Arial" w:cs="Arial"/>
          <w:b/>
          <w:sz w:val="22"/>
          <w:szCs w:val="22"/>
          <w:u w:val="single"/>
        </w:rPr>
        <w:tab/>
        <w:t xml:space="preserve">                    </w:t>
      </w:r>
    </w:p>
    <w:p w:rsidR="008D7911" w:rsidRPr="00441A79" w:rsidRDefault="008D7911" w:rsidP="00470DF9">
      <w:pPr>
        <w:rPr>
          <w:rFonts w:ascii="Arial" w:hAnsi="Arial" w:cs="Arial"/>
          <w:b/>
          <w:sz w:val="22"/>
          <w:szCs w:val="22"/>
          <w:u w:val="single"/>
        </w:rPr>
      </w:pPr>
    </w:p>
    <w:p w:rsidR="008D7911" w:rsidRPr="00EB6A37" w:rsidRDefault="008D7911" w:rsidP="008355F3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EB6A37">
        <w:rPr>
          <w:rFonts w:ascii="Arial" w:hAnsi="Arial" w:cs="Arial"/>
          <w:sz w:val="22"/>
          <w:szCs w:val="22"/>
        </w:rPr>
        <w:t xml:space="preserve">4) </w:t>
      </w:r>
      <w:r w:rsidRPr="00EB6A3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B6A37">
        <w:rPr>
          <w:rFonts w:ascii="Arial" w:hAnsi="Arial" w:cs="Arial"/>
          <w:sz w:val="22"/>
          <w:szCs w:val="22"/>
        </w:rPr>
        <w:t xml:space="preserve">Termíny dokončení díla uvedené v článku 3 odstavec 3.1. písmena c) a d) shora uvedené smlouvy o dílo  (31.5.2018) se nahrazují </w:t>
      </w:r>
      <w:r w:rsidRPr="00EB6A37">
        <w:rPr>
          <w:rFonts w:ascii="Arial" w:hAnsi="Arial" w:cs="Arial"/>
          <w:b/>
          <w:sz w:val="22"/>
          <w:szCs w:val="22"/>
        </w:rPr>
        <w:t>termínem do 31.7.2018</w:t>
      </w:r>
      <w:r w:rsidRPr="00EB6A37">
        <w:rPr>
          <w:rFonts w:ascii="Arial" w:hAnsi="Arial" w:cs="Arial"/>
          <w:sz w:val="22"/>
          <w:szCs w:val="22"/>
        </w:rPr>
        <w:t>.</w:t>
      </w:r>
    </w:p>
    <w:p w:rsidR="008D7911" w:rsidRPr="00EB6A37" w:rsidRDefault="008D7911" w:rsidP="008355F3">
      <w:pPr>
        <w:jc w:val="both"/>
        <w:rPr>
          <w:rFonts w:ascii="Arial" w:hAnsi="Arial" w:cs="Arial"/>
          <w:sz w:val="22"/>
          <w:szCs w:val="22"/>
        </w:rPr>
      </w:pPr>
    </w:p>
    <w:p w:rsidR="008D7911" w:rsidRDefault="008D7911" w:rsidP="00470DF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EB6A37">
        <w:rPr>
          <w:rFonts w:ascii="Arial" w:hAnsi="Arial" w:cs="Arial"/>
          <w:sz w:val="22"/>
          <w:szCs w:val="22"/>
        </w:rPr>
        <w:t xml:space="preserve">        Důvodem k posunutí termínu dokončení díla jsou klimatické podmínky (mimořádné sucho), které neumožnily řádné převzetí díla ve sjednaném termínu z důvodů nedostatečného vzrůstu obnovených travních porostů.  Do nově stanoveného termínu  předání díla se zavazuje zhotovitel  ošetřovat plochy trávníku pravidelným kropením a údržbou tak, aby bylo možno i tuto část díla řádně převzít. Do tohoto termínu rovněž odstraní  zhotovitel drobné vady a nedodělky zjištěné objednatelem v průběhu realizace  díla. </w:t>
      </w:r>
    </w:p>
    <w:p w:rsidR="008D7911" w:rsidRDefault="008D7911" w:rsidP="008355F3">
      <w:pPr>
        <w:rPr>
          <w:rFonts w:ascii="Arial" w:hAnsi="Arial" w:cs="Arial"/>
          <w:b/>
          <w:sz w:val="22"/>
          <w:szCs w:val="22"/>
        </w:rPr>
      </w:pPr>
    </w:p>
    <w:p w:rsidR="008D7911" w:rsidRPr="001B4AA7" w:rsidRDefault="008D7911" w:rsidP="00A479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AA7">
        <w:rPr>
          <w:rFonts w:ascii="Arial" w:hAnsi="Arial" w:cs="Arial"/>
          <w:sz w:val="22"/>
          <w:szCs w:val="22"/>
        </w:rPr>
        <w:t>5)  V článku 8</w:t>
      </w:r>
      <w:r>
        <w:rPr>
          <w:rFonts w:ascii="Arial" w:hAnsi="Arial" w:cs="Arial"/>
          <w:sz w:val="22"/>
          <w:szCs w:val="22"/>
        </w:rPr>
        <w:t>.</w:t>
      </w:r>
      <w:r w:rsidRPr="001B4AA7">
        <w:rPr>
          <w:rFonts w:ascii="Arial" w:hAnsi="Arial" w:cs="Arial"/>
          <w:sz w:val="22"/>
          <w:szCs w:val="22"/>
        </w:rPr>
        <w:t xml:space="preserve"> Záruka na jakost díla se doplňuje  nový odstavec 8.7, který zní: </w:t>
      </w:r>
    </w:p>
    <w:p w:rsidR="008D7911" w:rsidRPr="001B4AA7" w:rsidRDefault="008D7911" w:rsidP="001B4AA7">
      <w:pPr>
        <w:spacing w:line="276" w:lineRule="auto"/>
        <w:ind w:left="540"/>
        <w:jc w:val="both"/>
        <w:rPr>
          <w:rFonts w:ascii="Arial" w:hAnsi="Arial" w:cs="Arial"/>
          <w:i/>
          <w:sz w:val="22"/>
          <w:szCs w:val="22"/>
        </w:rPr>
      </w:pPr>
      <w:r w:rsidRPr="001B4AA7">
        <w:rPr>
          <w:rFonts w:ascii="Arial" w:hAnsi="Arial" w:cs="Arial"/>
          <w:i/>
          <w:sz w:val="22"/>
          <w:szCs w:val="22"/>
        </w:rPr>
        <w:t>8.7. Zhotovitel poskytuje zvláštní záruku na jakost díla v délce 84 měsíců</w:t>
      </w:r>
      <w:r>
        <w:rPr>
          <w:rFonts w:ascii="Arial" w:hAnsi="Arial" w:cs="Arial"/>
          <w:i/>
          <w:sz w:val="22"/>
          <w:szCs w:val="22"/>
        </w:rPr>
        <w:t xml:space="preserve">, která </w:t>
      </w:r>
      <w:r w:rsidRPr="001B4AA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se </w:t>
      </w:r>
      <w:r w:rsidRPr="001B4AA7">
        <w:rPr>
          <w:rFonts w:ascii="Arial" w:hAnsi="Arial" w:cs="Arial"/>
          <w:i/>
          <w:sz w:val="22"/>
          <w:szCs w:val="22"/>
        </w:rPr>
        <w:t>vztahuj</w:t>
      </w:r>
      <w:r>
        <w:rPr>
          <w:rFonts w:ascii="Arial" w:hAnsi="Arial" w:cs="Arial"/>
          <w:i/>
          <w:sz w:val="22"/>
          <w:szCs w:val="22"/>
        </w:rPr>
        <w:t>e na</w:t>
      </w:r>
      <w:r w:rsidRPr="001B4AA7">
        <w:rPr>
          <w:rFonts w:ascii="Arial" w:hAnsi="Arial" w:cs="Arial"/>
          <w:i/>
          <w:sz w:val="22"/>
          <w:szCs w:val="22"/>
        </w:rPr>
        <w:t xml:space="preserve"> tyto části předmětu díla</w:t>
      </w:r>
      <w:r>
        <w:rPr>
          <w:rFonts w:ascii="Arial" w:hAnsi="Arial" w:cs="Arial"/>
          <w:i/>
          <w:sz w:val="22"/>
          <w:szCs w:val="22"/>
        </w:rPr>
        <w:t xml:space="preserve"> dotčené v rámci odstraňování  nedodělků díla</w:t>
      </w:r>
      <w:r w:rsidRPr="001B4AA7">
        <w:rPr>
          <w:rFonts w:ascii="Arial" w:hAnsi="Arial" w:cs="Arial"/>
          <w:i/>
          <w:sz w:val="22"/>
          <w:szCs w:val="22"/>
        </w:rPr>
        <w:t>: opravované části zinkovaných konstrukcí a všechny opravované a upravované  řezy svorníků</w:t>
      </w:r>
      <w:r>
        <w:rPr>
          <w:rFonts w:ascii="Arial" w:hAnsi="Arial" w:cs="Arial"/>
          <w:i/>
          <w:sz w:val="22"/>
          <w:szCs w:val="22"/>
        </w:rPr>
        <w:t>,</w:t>
      </w:r>
      <w:r w:rsidRPr="001B4AA7">
        <w:rPr>
          <w:rFonts w:ascii="Arial" w:hAnsi="Arial" w:cs="Arial"/>
          <w:i/>
          <w:sz w:val="22"/>
          <w:szCs w:val="22"/>
        </w:rPr>
        <w:t xml:space="preserve"> vyčnívajících částí šroubů a ostatního upravovaného spojovacího materiálu.</w:t>
      </w:r>
      <w:r>
        <w:rPr>
          <w:rFonts w:ascii="Arial" w:hAnsi="Arial" w:cs="Arial"/>
          <w:i/>
          <w:sz w:val="22"/>
          <w:szCs w:val="22"/>
        </w:rPr>
        <w:t xml:space="preserve"> Pro počátek běhu záruční lhůty platí  odstavec 8.1. tohoto článku smlouvy.</w:t>
      </w:r>
    </w:p>
    <w:p w:rsidR="008D7911" w:rsidRDefault="008D7911" w:rsidP="008355F3">
      <w:pPr>
        <w:rPr>
          <w:rFonts w:ascii="Arial" w:hAnsi="Arial" w:cs="Arial"/>
          <w:b/>
          <w:sz w:val="22"/>
          <w:szCs w:val="22"/>
        </w:rPr>
      </w:pPr>
    </w:p>
    <w:p w:rsidR="008D7911" w:rsidRPr="007F34BA" w:rsidRDefault="008D7911" w:rsidP="00470DF9">
      <w:pPr>
        <w:tabs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7F34BA">
        <w:rPr>
          <w:rFonts w:ascii="Arial" w:hAnsi="Arial" w:cs="Arial"/>
          <w:sz w:val="22"/>
          <w:szCs w:val="22"/>
        </w:rPr>
        <w:t>)</w:t>
      </w:r>
      <w:r w:rsidRPr="007F34BA">
        <w:rPr>
          <w:rFonts w:ascii="Arial" w:hAnsi="Arial" w:cs="Arial"/>
          <w:sz w:val="22"/>
          <w:szCs w:val="22"/>
        </w:rPr>
        <w:tab/>
        <w:t>Tímto dodatkem nedotčená ujednání shora uvedené smlouvy o dílo zůstávají v platnosti.</w:t>
      </w:r>
    </w:p>
    <w:p w:rsidR="008D7911" w:rsidRPr="007F34BA" w:rsidRDefault="008D7911" w:rsidP="00470DF9">
      <w:pPr>
        <w:tabs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8D7911" w:rsidRPr="007F34BA" w:rsidRDefault="008D7911" w:rsidP="00470DF9">
      <w:pPr>
        <w:tabs>
          <w:tab w:val="left" w:pos="540"/>
        </w:tabs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F34BA">
        <w:rPr>
          <w:rFonts w:ascii="Arial" w:hAnsi="Arial" w:cs="Arial"/>
          <w:sz w:val="22"/>
          <w:szCs w:val="22"/>
        </w:rPr>
        <w:t>)</w:t>
      </w:r>
      <w:r w:rsidRPr="007F34BA">
        <w:rPr>
          <w:rFonts w:ascii="Arial" w:hAnsi="Arial" w:cs="Arial"/>
          <w:b/>
          <w:i/>
          <w:sz w:val="22"/>
          <w:szCs w:val="22"/>
        </w:rPr>
        <w:tab/>
      </w:r>
      <w:r w:rsidRPr="007F34BA">
        <w:rPr>
          <w:rFonts w:ascii="Arial" w:hAnsi="Arial" w:cs="Arial"/>
          <w:sz w:val="22"/>
          <w:szCs w:val="22"/>
        </w:rPr>
        <w:t>Tento dodatek je vyhotoven ve čtyřech originálech, po dvou pro každou smluvní stranu.</w:t>
      </w:r>
    </w:p>
    <w:p w:rsidR="008D7911" w:rsidRPr="007F34BA" w:rsidRDefault="008D7911" w:rsidP="00470DF9">
      <w:pPr>
        <w:jc w:val="both"/>
        <w:rPr>
          <w:rFonts w:ascii="Arial" w:hAnsi="Arial" w:cs="Arial"/>
          <w:sz w:val="22"/>
          <w:szCs w:val="22"/>
        </w:rPr>
      </w:pPr>
    </w:p>
    <w:p w:rsidR="008D7911" w:rsidRPr="007F34BA" w:rsidRDefault="008D7911" w:rsidP="00470DF9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8D7911" w:rsidRPr="007F34BA" w:rsidRDefault="008D7911" w:rsidP="00470DF9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8D7911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</w:p>
    <w:p w:rsidR="008D7911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</w:p>
    <w:p w:rsidR="008D7911" w:rsidRPr="003C4F5D" w:rsidRDefault="008D7911" w:rsidP="00F346F6">
      <w:pPr>
        <w:ind w:left="708" w:firstLine="708"/>
        <w:rPr>
          <w:rFonts w:ascii="Arial" w:hAnsi="Arial" w:cs="Arial"/>
          <w:sz w:val="22"/>
          <w:szCs w:val="22"/>
        </w:rPr>
      </w:pPr>
    </w:p>
    <w:p w:rsidR="008D7911" w:rsidRPr="003C4F5D" w:rsidRDefault="008D7911" w:rsidP="00F346F6">
      <w:pPr>
        <w:jc w:val="both"/>
        <w:rPr>
          <w:rFonts w:ascii="Arial" w:hAnsi="Arial" w:cs="Arial"/>
          <w:b/>
          <w:sz w:val="22"/>
          <w:szCs w:val="22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  <w:r w:rsidRPr="00A32C27">
        <w:rPr>
          <w:rFonts w:ascii="Arial" w:hAnsi="Arial" w:cs="Arial"/>
          <w:sz w:val="22"/>
          <w:szCs w:val="22"/>
        </w:rPr>
        <w:t>Ve Vrchlabí dne :</w:t>
      </w:r>
      <w:r>
        <w:rPr>
          <w:rFonts w:ascii="Arial" w:hAnsi="Arial" w:cs="Arial"/>
          <w:sz w:val="22"/>
          <w:szCs w:val="22"/>
        </w:rPr>
        <w:t xml:space="preserve"> 17.9.2018</w:t>
      </w:r>
      <w:r w:rsidRPr="00A32C27">
        <w:rPr>
          <w:rFonts w:ascii="Arial" w:hAnsi="Arial" w:cs="Arial"/>
          <w:sz w:val="22"/>
          <w:szCs w:val="22"/>
        </w:rPr>
        <w:tab/>
      </w:r>
      <w:r w:rsidRPr="00A32C27">
        <w:rPr>
          <w:rFonts w:ascii="Arial" w:hAnsi="Arial" w:cs="Arial"/>
          <w:sz w:val="22"/>
          <w:szCs w:val="22"/>
        </w:rPr>
        <w:tab/>
      </w:r>
      <w:r w:rsidRPr="00A32C27">
        <w:rPr>
          <w:rFonts w:ascii="Arial" w:hAnsi="Arial" w:cs="Arial"/>
          <w:sz w:val="22"/>
          <w:szCs w:val="22"/>
        </w:rPr>
        <w:tab/>
      </w:r>
      <w:r w:rsidRPr="00A32C27">
        <w:rPr>
          <w:rFonts w:ascii="Arial" w:hAnsi="Arial" w:cs="Arial"/>
          <w:sz w:val="22"/>
          <w:szCs w:val="22"/>
        </w:rPr>
        <w:tab/>
        <w:t xml:space="preserve">          V</w:t>
      </w:r>
      <w:r>
        <w:rPr>
          <w:rFonts w:ascii="Arial" w:hAnsi="Arial" w:cs="Arial"/>
          <w:sz w:val="22"/>
          <w:szCs w:val="22"/>
        </w:rPr>
        <w:t> Litoměřicích dne : 14.9.2018</w:t>
      </w: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Pr="00534986" w:rsidRDefault="008D7911" w:rsidP="00F346F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:rsidR="008D7911" w:rsidRDefault="008D7911" w:rsidP="00C27299">
      <w:pPr>
        <w:jc w:val="both"/>
        <w:rPr>
          <w:rFonts w:ascii="Arial" w:hAnsi="Arial" w:cs="Arial"/>
          <w:sz w:val="22"/>
          <w:szCs w:val="22"/>
        </w:rPr>
      </w:pPr>
      <w:r w:rsidRPr="006E5569">
        <w:rPr>
          <w:rFonts w:ascii="Arial" w:hAnsi="Arial" w:cs="Arial"/>
          <w:sz w:val="22"/>
          <w:szCs w:val="22"/>
        </w:rPr>
        <w:t xml:space="preserve">Za objednatele :  </w:t>
      </w:r>
      <w:r w:rsidRPr="006E5569">
        <w:rPr>
          <w:rFonts w:ascii="Arial" w:hAnsi="Arial" w:cs="Arial"/>
          <w:b/>
          <w:sz w:val="22"/>
          <w:szCs w:val="22"/>
        </w:rPr>
        <w:t>Město Vrchlabí</w:t>
      </w:r>
      <w:r w:rsidRPr="006E5569">
        <w:rPr>
          <w:rFonts w:ascii="Arial" w:hAnsi="Arial" w:cs="Arial"/>
          <w:b/>
          <w:sz w:val="22"/>
          <w:szCs w:val="22"/>
        </w:rPr>
        <w:tab/>
      </w:r>
      <w:r w:rsidRPr="006E55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6E5569">
        <w:rPr>
          <w:rFonts w:ascii="Arial" w:hAnsi="Arial" w:cs="Arial"/>
          <w:sz w:val="22"/>
          <w:szCs w:val="22"/>
        </w:rPr>
        <w:t>Za zhotovitele:</w:t>
      </w:r>
      <w:r>
        <w:rPr>
          <w:rFonts w:ascii="Arial" w:hAnsi="Arial" w:cs="Arial"/>
          <w:sz w:val="22"/>
          <w:szCs w:val="22"/>
        </w:rPr>
        <w:t xml:space="preserve"> </w:t>
      </w:r>
      <w:r w:rsidRPr="00EB6A37">
        <w:rPr>
          <w:rFonts w:ascii="Arial" w:hAnsi="Arial" w:cs="Arial"/>
          <w:b/>
          <w:sz w:val="22"/>
          <w:szCs w:val="22"/>
        </w:rPr>
        <w:t>Gardenline s.r.o.</w:t>
      </w:r>
    </w:p>
    <w:p w:rsidR="008D7911" w:rsidRDefault="008D7911" w:rsidP="00CC3111">
      <w:pPr>
        <w:jc w:val="both"/>
        <w:rPr>
          <w:rFonts w:ascii="Arial" w:hAnsi="Arial" w:cs="Arial"/>
          <w:sz w:val="22"/>
          <w:szCs w:val="22"/>
        </w:rPr>
      </w:pPr>
      <w:r w:rsidRPr="006E55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569">
        <w:rPr>
          <w:rFonts w:ascii="Arial" w:hAnsi="Arial" w:cs="Arial"/>
          <w:sz w:val="22"/>
          <w:szCs w:val="22"/>
        </w:rPr>
        <w:t xml:space="preserve"> Ing. Jan SOBOTKA</w:t>
      </w:r>
      <w:r w:rsidRPr="006E5569">
        <w:rPr>
          <w:rFonts w:ascii="Arial" w:hAnsi="Arial" w:cs="Arial"/>
          <w:sz w:val="22"/>
          <w:szCs w:val="22"/>
        </w:rPr>
        <w:tab/>
      </w:r>
      <w:r w:rsidRPr="006E5569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Miloš Náprstek</w:t>
      </w:r>
    </w:p>
    <w:p w:rsidR="008D7911" w:rsidRPr="00534986" w:rsidRDefault="008D7911" w:rsidP="00CC31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:rsidR="008D7911" w:rsidRPr="00534986" w:rsidRDefault="008D7911" w:rsidP="00C27299">
      <w:pPr>
        <w:jc w:val="both"/>
        <w:rPr>
          <w:rFonts w:ascii="Arial" w:hAnsi="Arial" w:cs="Arial"/>
          <w:sz w:val="22"/>
          <w:szCs w:val="22"/>
          <w:highlight w:val="green"/>
        </w:rPr>
      </w:pPr>
    </w:p>
    <w:sectPr w:rsidR="008D7911" w:rsidRPr="00534986" w:rsidSect="00BB5A5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11" w:rsidRDefault="008D7911">
      <w:r>
        <w:separator/>
      </w:r>
    </w:p>
  </w:endnote>
  <w:endnote w:type="continuationSeparator" w:id="0">
    <w:p w:rsidR="008D7911" w:rsidRDefault="008D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Symbol"/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11" w:rsidRDefault="008D7911" w:rsidP="00E80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7911" w:rsidRDefault="008D79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11" w:rsidRDefault="008D7911" w:rsidP="00E80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7911" w:rsidRDefault="008D7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11" w:rsidRDefault="008D7911">
      <w:r>
        <w:separator/>
      </w:r>
    </w:p>
  </w:footnote>
  <w:footnote w:type="continuationSeparator" w:id="0">
    <w:p w:rsidR="008D7911" w:rsidRDefault="008D7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069"/>
    <w:multiLevelType w:val="hybridMultilevel"/>
    <w:tmpl w:val="22A0B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7E64DD"/>
    <w:multiLevelType w:val="hybridMultilevel"/>
    <w:tmpl w:val="F0EC2214"/>
    <w:lvl w:ilvl="0" w:tplc="2C483BF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91A535B"/>
    <w:multiLevelType w:val="hybridMultilevel"/>
    <w:tmpl w:val="056C7F30"/>
    <w:lvl w:ilvl="0" w:tplc="0A3AC5DA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64"/>
        </w:tabs>
        <w:ind w:left="5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84"/>
        </w:tabs>
        <w:ind w:left="1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</w:abstractNum>
  <w:abstractNum w:abstractNumId="3">
    <w:nsid w:val="0BCF440A"/>
    <w:multiLevelType w:val="multilevel"/>
    <w:tmpl w:val="80C0E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12974D61"/>
    <w:multiLevelType w:val="hybridMultilevel"/>
    <w:tmpl w:val="935E15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A71E3"/>
    <w:multiLevelType w:val="singleLevel"/>
    <w:tmpl w:val="BFB87F0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>
    <w:nsid w:val="18FE76F7"/>
    <w:multiLevelType w:val="hybridMultilevel"/>
    <w:tmpl w:val="818201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C03C1F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8">
    <w:nsid w:val="1F472377"/>
    <w:multiLevelType w:val="hybridMultilevel"/>
    <w:tmpl w:val="72A8FF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09195A"/>
    <w:multiLevelType w:val="multilevel"/>
    <w:tmpl w:val="8C3A226E"/>
    <w:lvl w:ilvl="0">
      <w:start w:val="1"/>
      <w:numFmt w:val="decimal"/>
      <w:lvlText w:val="%1."/>
      <w:legacy w:legacy="1" w:legacySpace="120" w:legacyIndent="630"/>
      <w:lvlJc w:val="left"/>
      <w:pPr>
        <w:ind w:left="117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53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25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33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41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85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29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909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890" w:hanging="1800"/>
      </w:pPr>
      <w:rPr>
        <w:rFonts w:cs="Times New Roman"/>
      </w:rPr>
    </w:lvl>
  </w:abstractNum>
  <w:abstractNum w:abstractNumId="10">
    <w:nsid w:val="31972E68"/>
    <w:multiLevelType w:val="hybridMultilevel"/>
    <w:tmpl w:val="0CCC2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AC31F2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12">
    <w:nsid w:val="41BD289C"/>
    <w:multiLevelType w:val="hybridMultilevel"/>
    <w:tmpl w:val="664A91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F7286F"/>
    <w:multiLevelType w:val="hybridMultilevel"/>
    <w:tmpl w:val="C7C6B3F4"/>
    <w:lvl w:ilvl="0" w:tplc="0A3AC5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A3AC5DA">
      <w:start w:val="5"/>
      <w:numFmt w:val="bullet"/>
      <w:lvlText w:val="-"/>
      <w:lvlJc w:val="left"/>
      <w:pPr>
        <w:tabs>
          <w:tab w:val="num" w:pos="744"/>
        </w:tabs>
        <w:ind w:left="744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4">
    <w:nsid w:val="4BB11291"/>
    <w:multiLevelType w:val="hybridMultilevel"/>
    <w:tmpl w:val="03DC5A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BD177B"/>
    <w:multiLevelType w:val="hybridMultilevel"/>
    <w:tmpl w:val="CD3AC77E"/>
    <w:lvl w:ilvl="0" w:tplc="E7A2C5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DD0E25B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4EC055FB"/>
    <w:multiLevelType w:val="hybridMultilevel"/>
    <w:tmpl w:val="5DB67B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D8ED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A309D1"/>
    <w:multiLevelType w:val="multilevel"/>
    <w:tmpl w:val="AA9EECC8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8">
    <w:nsid w:val="5B3F40C7"/>
    <w:multiLevelType w:val="hybridMultilevel"/>
    <w:tmpl w:val="8782F6D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F406AEE"/>
    <w:multiLevelType w:val="multilevel"/>
    <w:tmpl w:val="FB48AB6A"/>
    <w:lvl w:ilvl="0">
      <w:start w:val="1"/>
      <w:numFmt w:val="decimal"/>
      <w:lvlText w:val="%1."/>
      <w:legacy w:legacy="1" w:legacySpace="120" w:legacyIndent="630"/>
      <w:lvlJc w:val="left"/>
      <w:pPr>
        <w:ind w:left="630" w:hanging="63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207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1080"/>
      <w:lvlJc w:val="left"/>
      <w:pPr>
        <w:ind w:left="3150" w:hanging="108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42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440"/>
      <w:lvlJc w:val="left"/>
      <w:pPr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7110" w:hanging="144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800"/>
      <w:lvlJc w:val="left"/>
      <w:pPr>
        <w:ind w:left="8910" w:hanging="180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0710" w:hanging="1800"/>
      </w:pPr>
      <w:rPr>
        <w:rFonts w:cs="Times New Roman"/>
      </w:rPr>
    </w:lvl>
  </w:abstractNum>
  <w:abstractNum w:abstractNumId="20">
    <w:nsid w:val="6A690AE0"/>
    <w:multiLevelType w:val="hybridMultilevel"/>
    <w:tmpl w:val="D01EC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1157DB"/>
    <w:multiLevelType w:val="multilevel"/>
    <w:tmpl w:val="8782F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72AA3CAE"/>
    <w:multiLevelType w:val="hybridMultilevel"/>
    <w:tmpl w:val="22708BDC"/>
    <w:lvl w:ilvl="0" w:tplc="0A3AC5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23">
    <w:nsid w:val="768B061B"/>
    <w:multiLevelType w:val="singleLevel"/>
    <w:tmpl w:val="EBC21FC2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4">
    <w:nsid w:val="789A0067"/>
    <w:multiLevelType w:val="hybridMultilevel"/>
    <w:tmpl w:val="1E68F8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7E4751"/>
    <w:multiLevelType w:val="hybridMultilevel"/>
    <w:tmpl w:val="4872B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5"/>
  </w:num>
  <w:num w:numId="5">
    <w:abstractNumId w:val="18"/>
  </w:num>
  <w:num w:numId="6">
    <w:abstractNumId w:val="4"/>
  </w:num>
  <w:num w:numId="7">
    <w:abstractNumId w:val="17"/>
  </w:num>
  <w:num w:numId="8">
    <w:abstractNumId w:val="16"/>
  </w:num>
  <w:num w:numId="9">
    <w:abstractNumId w:val="20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21"/>
  </w:num>
  <w:num w:numId="18">
    <w:abstractNumId w:val="2"/>
  </w:num>
  <w:num w:numId="19">
    <w:abstractNumId w:val="24"/>
  </w:num>
  <w:num w:numId="20">
    <w:abstractNumId w:val="13"/>
  </w:num>
  <w:num w:numId="21">
    <w:abstractNumId w:val="22"/>
  </w:num>
  <w:num w:numId="22">
    <w:abstractNumId w:val="0"/>
  </w:num>
  <w:num w:numId="23">
    <w:abstractNumId w:val="10"/>
  </w:num>
  <w:num w:numId="24">
    <w:abstractNumId w:val="12"/>
  </w:num>
  <w:num w:numId="25">
    <w:abstractNumId w:val="14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DBB"/>
    <w:rsid w:val="0000402C"/>
    <w:rsid w:val="00006E07"/>
    <w:rsid w:val="00011B16"/>
    <w:rsid w:val="000122B7"/>
    <w:rsid w:val="0001567F"/>
    <w:rsid w:val="00020165"/>
    <w:rsid w:val="0002143E"/>
    <w:rsid w:val="00021784"/>
    <w:rsid w:val="00026DF7"/>
    <w:rsid w:val="0003097F"/>
    <w:rsid w:val="00032F5D"/>
    <w:rsid w:val="00033620"/>
    <w:rsid w:val="0003696D"/>
    <w:rsid w:val="0004088C"/>
    <w:rsid w:val="00040F6F"/>
    <w:rsid w:val="0004199D"/>
    <w:rsid w:val="00042AFE"/>
    <w:rsid w:val="0004359C"/>
    <w:rsid w:val="00043819"/>
    <w:rsid w:val="000462C9"/>
    <w:rsid w:val="000555FA"/>
    <w:rsid w:val="00061C1C"/>
    <w:rsid w:val="00062F8B"/>
    <w:rsid w:val="00064468"/>
    <w:rsid w:val="00064761"/>
    <w:rsid w:val="00065806"/>
    <w:rsid w:val="000666DE"/>
    <w:rsid w:val="000678DF"/>
    <w:rsid w:val="000712BD"/>
    <w:rsid w:val="00071F9A"/>
    <w:rsid w:val="00072977"/>
    <w:rsid w:val="00077136"/>
    <w:rsid w:val="00077656"/>
    <w:rsid w:val="000811E1"/>
    <w:rsid w:val="000823D2"/>
    <w:rsid w:val="0008343F"/>
    <w:rsid w:val="000A7F77"/>
    <w:rsid w:val="000B1B3E"/>
    <w:rsid w:val="000B39F6"/>
    <w:rsid w:val="000B4161"/>
    <w:rsid w:val="000B66D6"/>
    <w:rsid w:val="000C199D"/>
    <w:rsid w:val="000C3065"/>
    <w:rsid w:val="000C39BB"/>
    <w:rsid w:val="000C4E0E"/>
    <w:rsid w:val="000C7115"/>
    <w:rsid w:val="000D2157"/>
    <w:rsid w:val="000D2381"/>
    <w:rsid w:val="000D697B"/>
    <w:rsid w:val="000E129D"/>
    <w:rsid w:val="000E4146"/>
    <w:rsid w:val="000F1D14"/>
    <w:rsid w:val="000F48C1"/>
    <w:rsid w:val="000F4B1B"/>
    <w:rsid w:val="000F6FAD"/>
    <w:rsid w:val="001001EF"/>
    <w:rsid w:val="001061DF"/>
    <w:rsid w:val="0010720D"/>
    <w:rsid w:val="00107859"/>
    <w:rsid w:val="00110503"/>
    <w:rsid w:val="00110DF9"/>
    <w:rsid w:val="00112CC4"/>
    <w:rsid w:val="00113419"/>
    <w:rsid w:val="00115F95"/>
    <w:rsid w:val="0011726A"/>
    <w:rsid w:val="00120FB3"/>
    <w:rsid w:val="001221F2"/>
    <w:rsid w:val="00124488"/>
    <w:rsid w:val="00133ED9"/>
    <w:rsid w:val="00134C81"/>
    <w:rsid w:val="00136A45"/>
    <w:rsid w:val="00143643"/>
    <w:rsid w:val="00144D69"/>
    <w:rsid w:val="00145F62"/>
    <w:rsid w:val="00152AFB"/>
    <w:rsid w:val="00153261"/>
    <w:rsid w:val="00154480"/>
    <w:rsid w:val="00156A42"/>
    <w:rsid w:val="001601D2"/>
    <w:rsid w:val="00161043"/>
    <w:rsid w:val="001655B5"/>
    <w:rsid w:val="00171FEB"/>
    <w:rsid w:val="00177202"/>
    <w:rsid w:val="001813C6"/>
    <w:rsid w:val="00181BAB"/>
    <w:rsid w:val="001844F1"/>
    <w:rsid w:val="00184923"/>
    <w:rsid w:val="0019067B"/>
    <w:rsid w:val="001927FA"/>
    <w:rsid w:val="001939A2"/>
    <w:rsid w:val="00195E8B"/>
    <w:rsid w:val="00197797"/>
    <w:rsid w:val="001A1989"/>
    <w:rsid w:val="001A48CC"/>
    <w:rsid w:val="001A5031"/>
    <w:rsid w:val="001A549E"/>
    <w:rsid w:val="001B297D"/>
    <w:rsid w:val="001B4608"/>
    <w:rsid w:val="001B4AA7"/>
    <w:rsid w:val="001B70D7"/>
    <w:rsid w:val="001B7C34"/>
    <w:rsid w:val="001C5E86"/>
    <w:rsid w:val="001C72BB"/>
    <w:rsid w:val="001D4793"/>
    <w:rsid w:val="001D65AC"/>
    <w:rsid w:val="001D7EAB"/>
    <w:rsid w:val="001E1CDE"/>
    <w:rsid w:val="001E2770"/>
    <w:rsid w:val="001E27BC"/>
    <w:rsid w:val="001E39F0"/>
    <w:rsid w:val="001E7628"/>
    <w:rsid w:val="001E79E4"/>
    <w:rsid w:val="001E7F14"/>
    <w:rsid w:val="001F31E2"/>
    <w:rsid w:val="00200030"/>
    <w:rsid w:val="00204635"/>
    <w:rsid w:val="00207866"/>
    <w:rsid w:val="00213CA7"/>
    <w:rsid w:val="00213FE2"/>
    <w:rsid w:val="00215B03"/>
    <w:rsid w:val="00222DBB"/>
    <w:rsid w:val="00224302"/>
    <w:rsid w:val="00224A00"/>
    <w:rsid w:val="00225DA3"/>
    <w:rsid w:val="002332F5"/>
    <w:rsid w:val="002334E4"/>
    <w:rsid w:val="002416F5"/>
    <w:rsid w:val="00243C1C"/>
    <w:rsid w:val="00244779"/>
    <w:rsid w:val="0024668A"/>
    <w:rsid w:val="0024740D"/>
    <w:rsid w:val="002501B9"/>
    <w:rsid w:val="0025573C"/>
    <w:rsid w:val="002628EC"/>
    <w:rsid w:val="002636D6"/>
    <w:rsid w:val="002636F8"/>
    <w:rsid w:val="002649B7"/>
    <w:rsid w:val="0026588E"/>
    <w:rsid w:val="0027080B"/>
    <w:rsid w:val="00280003"/>
    <w:rsid w:val="00280542"/>
    <w:rsid w:val="002957D9"/>
    <w:rsid w:val="00296FAB"/>
    <w:rsid w:val="002A7DE5"/>
    <w:rsid w:val="002C02A9"/>
    <w:rsid w:val="002C0497"/>
    <w:rsid w:val="002C3D7A"/>
    <w:rsid w:val="002C7650"/>
    <w:rsid w:val="002D2F95"/>
    <w:rsid w:val="002D5F17"/>
    <w:rsid w:val="002D6DE4"/>
    <w:rsid w:val="002E3265"/>
    <w:rsid w:val="002F247C"/>
    <w:rsid w:val="002F298D"/>
    <w:rsid w:val="002F4A91"/>
    <w:rsid w:val="002F6597"/>
    <w:rsid w:val="0030032C"/>
    <w:rsid w:val="00300C1B"/>
    <w:rsid w:val="00303FBA"/>
    <w:rsid w:val="00304AE5"/>
    <w:rsid w:val="00307720"/>
    <w:rsid w:val="003077CA"/>
    <w:rsid w:val="00316A8F"/>
    <w:rsid w:val="00316FCA"/>
    <w:rsid w:val="00322F83"/>
    <w:rsid w:val="00326C9F"/>
    <w:rsid w:val="00351751"/>
    <w:rsid w:val="00352999"/>
    <w:rsid w:val="00354DC5"/>
    <w:rsid w:val="00355774"/>
    <w:rsid w:val="00364169"/>
    <w:rsid w:val="00364271"/>
    <w:rsid w:val="003656DE"/>
    <w:rsid w:val="00365EE5"/>
    <w:rsid w:val="00366D4E"/>
    <w:rsid w:val="0036756F"/>
    <w:rsid w:val="003875B1"/>
    <w:rsid w:val="0038799F"/>
    <w:rsid w:val="00392313"/>
    <w:rsid w:val="003937E9"/>
    <w:rsid w:val="00393EEE"/>
    <w:rsid w:val="003A09A6"/>
    <w:rsid w:val="003A0DBB"/>
    <w:rsid w:val="003A2FF2"/>
    <w:rsid w:val="003A61A4"/>
    <w:rsid w:val="003A6B23"/>
    <w:rsid w:val="003B681C"/>
    <w:rsid w:val="003B69C8"/>
    <w:rsid w:val="003B7B6C"/>
    <w:rsid w:val="003C1634"/>
    <w:rsid w:val="003C1C5F"/>
    <w:rsid w:val="003C2845"/>
    <w:rsid w:val="003C317D"/>
    <w:rsid w:val="003C4F5D"/>
    <w:rsid w:val="003C5A44"/>
    <w:rsid w:val="003C6E2E"/>
    <w:rsid w:val="003D004B"/>
    <w:rsid w:val="003D1796"/>
    <w:rsid w:val="003D2A11"/>
    <w:rsid w:val="003D316B"/>
    <w:rsid w:val="003D361E"/>
    <w:rsid w:val="003D5EF3"/>
    <w:rsid w:val="003D756C"/>
    <w:rsid w:val="003E01F6"/>
    <w:rsid w:val="003E02E3"/>
    <w:rsid w:val="003E0420"/>
    <w:rsid w:val="003E1D6F"/>
    <w:rsid w:val="003E3AB9"/>
    <w:rsid w:val="003E6F61"/>
    <w:rsid w:val="003F2B4A"/>
    <w:rsid w:val="004003A5"/>
    <w:rsid w:val="0040185A"/>
    <w:rsid w:val="00410946"/>
    <w:rsid w:val="00410B9F"/>
    <w:rsid w:val="0041230F"/>
    <w:rsid w:val="0041423A"/>
    <w:rsid w:val="00415125"/>
    <w:rsid w:val="00415AAD"/>
    <w:rsid w:val="00416899"/>
    <w:rsid w:val="00422CE2"/>
    <w:rsid w:val="00425589"/>
    <w:rsid w:val="00425E0C"/>
    <w:rsid w:val="0043144B"/>
    <w:rsid w:val="00441A79"/>
    <w:rsid w:val="00442042"/>
    <w:rsid w:val="00453FB9"/>
    <w:rsid w:val="00454657"/>
    <w:rsid w:val="0045681E"/>
    <w:rsid w:val="004615AD"/>
    <w:rsid w:val="00463B46"/>
    <w:rsid w:val="00467247"/>
    <w:rsid w:val="00470804"/>
    <w:rsid w:val="00470C83"/>
    <w:rsid w:val="00470DF9"/>
    <w:rsid w:val="00481B15"/>
    <w:rsid w:val="00491A69"/>
    <w:rsid w:val="004B3F9E"/>
    <w:rsid w:val="004B4AA3"/>
    <w:rsid w:val="004B52CF"/>
    <w:rsid w:val="004B72B6"/>
    <w:rsid w:val="004C586F"/>
    <w:rsid w:val="004C63DC"/>
    <w:rsid w:val="004C769C"/>
    <w:rsid w:val="004D0E21"/>
    <w:rsid w:val="004D1FEC"/>
    <w:rsid w:val="004D7E5E"/>
    <w:rsid w:val="004E0BA0"/>
    <w:rsid w:val="004E3CEF"/>
    <w:rsid w:val="004E7509"/>
    <w:rsid w:val="004F12B3"/>
    <w:rsid w:val="004F4613"/>
    <w:rsid w:val="004F5930"/>
    <w:rsid w:val="004F7835"/>
    <w:rsid w:val="00512C80"/>
    <w:rsid w:val="0051459C"/>
    <w:rsid w:val="00515D7E"/>
    <w:rsid w:val="00516665"/>
    <w:rsid w:val="005179F1"/>
    <w:rsid w:val="0053007A"/>
    <w:rsid w:val="00530893"/>
    <w:rsid w:val="0053361D"/>
    <w:rsid w:val="00534986"/>
    <w:rsid w:val="005407AA"/>
    <w:rsid w:val="00541AD7"/>
    <w:rsid w:val="00544EDD"/>
    <w:rsid w:val="00551CCC"/>
    <w:rsid w:val="005525F3"/>
    <w:rsid w:val="00553FE9"/>
    <w:rsid w:val="00554E5F"/>
    <w:rsid w:val="0056215F"/>
    <w:rsid w:val="00563FBF"/>
    <w:rsid w:val="0056533C"/>
    <w:rsid w:val="00566029"/>
    <w:rsid w:val="005670DA"/>
    <w:rsid w:val="00571189"/>
    <w:rsid w:val="005719AE"/>
    <w:rsid w:val="00571A16"/>
    <w:rsid w:val="00576965"/>
    <w:rsid w:val="005773CB"/>
    <w:rsid w:val="005811F2"/>
    <w:rsid w:val="00582A84"/>
    <w:rsid w:val="00586B1C"/>
    <w:rsid w:val="00587A7E"/>
    <w:rsid w:val="0059309A"/>
    <w:rsid w:val="0059349E"/>
    <w:rsid w:val="00593DF9"/>
    <w:rsid w:val="00594434"/>
    <w:rsid w:val="005A1530"/>
    <w:rsid w:val="005A2134"/>
    <w:rsid w:val="005A2A25"/>
    <w:rsid w:val="005A4072"/>
    <w:rsid w:val="005A53F5"/>
    <w:rsid w:val="005A5702"/>
    <w:rsid w:val="005A630D"/>
    <w:rsid w:val="005A699D"/>
    <w:rsid w:val="005A6A91"/>
    <w:rsid w:val="005B7C33"/>
    <w:rsid w:val="005C5D61"/>
    <w:rsid w:val="005D2487"/>
    <w:rsid w:val="005D3DE9"/>
    <w:rsid w:val="005D507D"/>
    <w:rsid w:val="005D614D"/>
    <w:rsid w:val="005E06E9"/>
    <w:rsid w:val="005E6E3C"/>
    <w:rsid w:val="005E71F9"/>
    <w:rsid w:val="005F164F"/>
    <w:rsid w:val="005F4192"/>
    <w:rsid w:val="005F63AD"/>
    <w:rsid w:val="00600A3A"/>
    <w:rsid w:val="0060314A"/>
    <w:rsid w:val="00605768"/>
    <w:rsid w:val="00614EE0"/>
    <w:rsid w:val="006165E0"/>
    <w:rsid w:val="0062162D"/>
    <w:rsid w:val="00621937"/>
    <w:rsid w:val="00622DCF"/>
    <w:rsid w:val="0062574C"/>
    <w:rsid w:val="00625E43"/>
    <w:rsid w:val="0062705A"/>
    <w:rsid w:val="00635DF0"/>
    <w:rsid w:val="00637A34"/>
    <w:rsid w:val="006407EF"/>
    <w:rsid w:val="0064149B"/>
    <w:rsid w:val="00643C59"/>
    <w:rsid w:val="0065373A"/>
    <w:rsid w:val="006562F3"/>
    <w:rsid w:val="00667323"/>
    <w:rsid w:val="00681B26"/>
    <w:rsid w:val="00684A4E"/>
    <w:rsid w:val="00693BDE"/>
    <w:rsid w:val="00695F43"/>
    <w:rsid w:val="00697F8A"/>
    <w:rsid w:val="006A19FF"/>
    <w:rsid w:val="006A378E"/>
    <w:rsid w:val="006A4544"/>
    <w:rsid w:val="006B50A9"/>
    <w:rsid w:val="006B74DD"/>
    <w:rsid w:val="006C05D2"/>
    <w:rsid w:val="006C17A7"/>
    <w:rsid w:val="006C2ADE"/>
    <w:rsid w:val="006C7861"/>
    <w:rsid w:val="006D04BB"/>
    <w:rsid w:val="006E1596"/>
    <w:rsid w:val="006E433D"/>
    <w:rsid w:val="006E5569"/>
    <w:rsid w:val="006F6CBD"/>
    <w:rsid w:val="007003CC"/>
    <w:rsid w:val="00701B24"/>
    <w:rsid w:val="00702A29"/>
    <w:rsid w:val="007033A3"/>
    <w:rsid w:val="007071FD"/>
    <w:rsid w:val="00716346"/>
    <w:rsid w:val="007169A9"/>
    <w:rsid w:val="00721816"/>
    <w:rsid w:val="00722233"/>
    <w:rsid w:val="00725186"/>
    <w:rsid w:val="00725688"/>
    <w:rsid w:val="00725961"/>
    <w:rsid w:val="007261F9"/>
    <w:rsid w:val="00734DDB"/>
    <w:rsid w:val="00742AFC"/>
    <w:rsid w:val="00743D5E"/>
    <w:rsid w:val="00747661"/>
    <w:rsid w:val="00750126"/>
    <w:rsid w:val="00750B23"/>
    <w:rsid w:val="0075452D"/>
    <w:rsid w:val="00755BB8"/>
    <w:rsid w:val="00757E51"/>
    <w:rsid w:val="0076164C"/>
    <w:rsid w:val="007620E3"/>
    <w:rsid w:val="00762CB0"/>
    <w:rsid w:val="0076361F"/>
    <w:rsid w:val="007703A3"/>
    <w:rsid w:val="00771920"/>
    <w:rsid w:val="00772236"/>
    <w:rsid w:val="0077332C"/>
    <w:rsid w:val="00775AD3"/>
    <w:rsid w:val="00777640"/>
    <w:rsid w:val="007812C9"/>
    <w:rsid w:val="0078246C"/>
    <w:rsid w:val="00784257"/>
    <w:rsid w:val="00784518"/>
    <w:rsid w:val="00790996"/>
    <w:rsid w:val="0079443E"/>
    <w:rsid w:val="00795FF1"/>
    <w:rsid w:val="007A0D90"/>
    <w:rsid w:val="007A1FBE"/>
    <w:rsid w:val="007A2B82"/>
    <w:rsid w:val="007A333E"/>
    <w:rsid w:val="007A5D14"/>
    <w:rsid w:val="007B0C3B"/>
    <w:rsid w:val="007B24A9"/>
    <w:rsid w:val="007B4D79"/>
    <w:rsid w:val="007B4FDC"/>
    <w:rsid w:val="007B51A8"/>
    <w:rsid w:val="007B521B"/>
    <w:rsid w:val="007B754E"/>
    <w:rsid w:val="007C0196"/>
    <w:rsid w:val="007C412B"/>
    <w:rsid w:val="007C4AF6"/>
    <w:rsid w:val="007C560E"/>
    <w:rsid w:val="007D408A"/>
    <w:rsid w:val="007D49B5"/>
    <w:rsid w:val="007D5253"/>
    <w:rsid w:val="007E5D80"/>
    <w:rsid w:val="007E7188"/>
    <w:rsid w:val="007E73C4"/>
    <w:rsid w:val="007F02BD"/>
    <w:rsid w:val="007F0E50"/>
    <w:rsid w:val="007F2665"/>
    <w:rsid w:val="007F34BA"/>
    <w:rsid w:val="007F3876"/>
    <w:rsid w:val="007F5FBC"/>
    <w:rsid w:val="00806D01"/>
    <w:rsid w:val="00811AD5"/>
    <w:rsid w:val="00815471"/>
    <w:rsid w:val="00815CB4"/>
    <w:rsid w:val="008355F3"/>
    <w:rsid w:val="008356FE"/>
    <w:rsid w:val="008414FF"/>
    <w:rsid w:val="00850E4C"/>
    <w:rsid w:val="00851967"/>
    <w:rsid w:val="00852D13"/>
    <w:rsid w:val="00853EAF"/>
    <w:rsid w:val="008564A9"/>
    <w:rsid w:val="00856E6C"/>
    <w:rsid w:val="00864D2C"/>
    <w:rsid w:val="00864D53"/>
    <w:rsid w:val="00867E5C"/>
    <w:rsid w:val="008747F2"/>
    <w:rsid w:val="00874F76"/>
    <w:rsid w:val="008767BC"/>
    <w:rsid w:val="008802A9"/>
    <w:rsid w:val="00883F18"/>
    <w:rsid w:val="0089600E"/>
    <w:rsid w:val="00896566"/>
    <w:rsid w:val="008A0A5E"/>
    <w:rsid w:val="008B4F5C"/>
    <w:rsid w:val="008B766A"/>
    <w:rsid w:val="008B7B2D"/>
    <w:rsid w:val="008B7C1F"/>
    <w:rsid w:val="008C04AA"/>
    <w:rsid w:val="008C2AEB"/>
    <w:rsid w:val="008D307B"/>
    <w:rsid w:val="008D64C2"/>
    <w:rsid w:val="008D7911"/>
    <w:rsid w:val="008E0F1F"/>
    <w:rsid w:val="008E1ECE"/>
    <w:rsid w:val="008F17D1"/>
    <w:rsid w:val="008F5BA8"/>
    <w:rsid w:val="008F65F5"/>
    <w:rsid w:val="008F6F76"/>
    <w:rsid w:val="009010AC"/>
    <w:rsid w:val="0090295D"/>
    <w:rsid w:val="00911390"/>
    <w:rsid w:val="00911992"/>
    <w:rsid w:val="0092097C"/>
    <w:rsid w:val="00921DC1"/>
    <w:rsid w:val="00926753"/>
    <w:rsid w:val="00926918"/>
    <w:rsid w:val="00927379"/>
    <w:rsid w:val="009341C5"/>
    <w:rsid w:val="00934CC7"/>
    <w:rsid w:val="009438F1"/>
    <w:rsid w:val="00943A1E"/>
    <w:rsid w:val="0094759B"/>
    <w:rsid w:val="00950655"/>
    <w:rsid w:val="00951E1A"/>
    <w:rsid w:val="009522A0"/>
    <w:rsid w:val="00963EA9"/>
    <w:rsid w:val="00965930"/>
    <w:rsid w:val="00965BF1"/>
    <w:rsid w:val="00965DFB"/>
    <w:rsid w:val="00970334"/>
    <w:rsid w:val="00973D99"/>
    <w:rsid w:val="0097480E"/>
    <w:rsid w:val="00977A1E"/>
    <w:rsid w:val="0098062C"/>
    <w:rsid w:val="0098177D"/>
    <w:rsid w:val="0098289F"/>
    <w:rsid w:val="00994049"/>
    <w:rsid w:val="009960E6"/>
    <w:rsid w:val="00997062"/>
    <w:rsid w:val="009A134B"/>
    <w:rsid w:val="009A4D9D"/>
    <w:rsid w:val="009B3BEB"/>
    <w:rsid w:val="009B49E8"/>
    <w:rsid w:val="009C0F83"/>
    <w:rsid w:val="009C1761"/>
    <w:rsid w:val="009C2311"/>
    <w:rsid w:val="009C4AA2"/>
    <w:rsid w:val="009C6BA7"/>
    <w:rsid w:val="009D4A80"/>
    <w:rsid w:val="009D56AB"/>
    <w:rsid w:val="009E177C"/>
    <w:rsid w:val="009E2775"/>
    <w:rsid w:val="009E39F7"/>
    <w:rsid w:val="009E4930"/>
    <w:rsid w:val="009E55B3"/>
    <w:rsid w:val="009E6825"/>
    <w:rsid w:val="009F0962"/>
    <w:rsid w:val="009F0B16"/>
    <w:rsid w:val="009F229B"/>
    <w:rsid w:val="009F23F4"/>
    <w:rsid w:val="009F7BA4"/>
    <w:rsid w:val="00A02065"/>
    <w:rsid w:val="00A03803"/>
    <w:rsid w:val="00A12735"/>
    <w:rsid w:val="00A14849"/>
    <w:rsid w:val="00A15002"/>
    <w:rsid w:val="00A16581"/>
    <w:rsid w:val="00A17863"/>
    <w:rsid w:val="00A21BAF"/>
    <w:rsid w:val="00A25A15"/>
    <w:rsid w:val="00A31C26"/>
    <w:rsid w:val="00A3234C"/>
    <w:rsid w:val="00A32C27"/>
    <w:rsid w:val="00A3739D"/>
    <w:rsid w:val="00A423F6"/>
    <w:rsid w:val="00A4364D"/>
    <w:rsid w:val="00A43668"/>
    <w:rsid w:val="00A43E65"/>
    <w:rsid w:val="00A44BA4"/>
    <w:rsid w:val="00A457D9"/>
    <w:rsid w:val="00A4797D"/>
    <w:rsid w:val="00A508E9"/>
    <w:rsid w:val="00A524A9"/>
    <w:rsid w:val="00A53814"/>
    <w:rsid w:val="00A543BF"/>
    <w:rsid w:val="00A550FB"/>
    <w:rsid w:val="00A6293C"/>
    <w:rsid w:val="00A6401E"/>
    <w:rsid w:val="00A667D6"/>
    <w:rsid w:val="00A71AE6"/>
    <w:rsid w:val="00A74014"/>
    <w:rsid w:val="00A77EA4"/>
    <w:rsid w:val="00A8265B"/>
    <w:rsid w:val="00A830B2"/>
    <w:rsid w:val="00A830E4"/>
    <w:rsid w:val="00A839AD"/>
    <w:rsid w:val="00AA0CE2"/>
    <w:rsid w:val="00AA18B8"/>
    <w:rsid w:val="00AA34F7"/>
    <w:rsid w:val="00AA4AED"/>
    <w:rsid w:val="00AA5930"/>
    <w:rsid w:val="00AA616C"/>
    <w:rsid w:val="00AB35D2"/>
    <w:rsid w:val="00AB3B4B"/>
    <w:rsid w:val="00AB4898"/>
    <w:rsid w:val="00AB504F"/>
    <w:rsid w:val="00AB5DEF"/>
    <w:rsid w:val="00AD121F"/>
    <w:rsid w:val="00AD1276"/>
    <w:rsid w:val="00AD151A"/>
    <w:rsid w:val="00AD25A8"/>
    <w:rsid w:val="00AD39C1"/>
    <w:rsid w:val="00AD586F"/>
    <w:rsid w:val="00AE18A7"/>
    <w:rsid w:val="00AE4D38"/>
    <w:rsid w:val="00AE6105"/>
    <w:rsid w:val="00AE6B60"/>
    <w:rsid w:val="00AF0C14"/>
    <w:rsid w:val="00AF1F68"/>
    <w:rsid w:val="00B02F27"/>
    <w:rsid w:val="00B04F07"/>
    <w:rsid w:val="00B06399"/>
    <w:rsid w:val="00B06BA8"/>
    <w:rsid w:val="00B07457"/>
    <w:rsid w:val="00B123C7"/>
    <w:rsid w:val="00B266D3"/>
    <w:rsid w:val="00B270FF"/>
    <w:rsid w:val="00B36B00"/>
    <w:rsid w:val="00B37404"/>
    <w:rsid w:val="00B43C94"/>
    <w:rsid w:val="00B45CD8"/>
    <w:rsid w:val="00B466A1"/>
    <w:rsid w:val="00B46750"/>
    <w:rsid w:val="00B546A6"/>
    <w:rsid w:val="00B55934"/>
    <w:rsid w:val="00B55F2E"/>
    <w:rsid w:val="00B622DF"/>
    <w:rsid w:val="00B63E05"/>
    <w:rsid w:val="00B64940"/>
    <w:rsid w:val="00B64C10"/>
    <w:rsid w:val="00B64F0D"/>
    <w:rsid w:val="00B706AA"/>
    <w:rsid w:val="00B7320C"/>
    <w:rsid w:val="00B75E07"/>
    <w:rsid w:val="00B76299"/>
    <w:rsid w:val="00B7783B"/>
    <w:rsid w:val="00B8021F"/>
    <w:rsid w:val="00B805C1"/>
    <w:rsid w:val="00B8430D"/>
    <w:rsid w:val="00B859AC"/>
    <w:rsid w:val="00B87969"/>
    <w:rsid w:val="00B87F21"/>
    <w:rsid w:val="00B91567"/>
    <w:rsid w:val="00B93253"/>
    <w:rsid w:val="00B9395D"/>
    <w:rsid w:val="00B95E3D"/>
    <w:rsid w:val="00B97311"/>
    <w:rsid w:val="00B97946"/>
    <w:rsid w:val="00BA3446"/>
    <w:rsid w:val="00BA3C87"/>
    <w:rsid w:val="00BA3F1A"/>
    <w:rsid w:val="00BB152E"/>
    <w:rsid w:val="00BB4ACF"/>
    <w:rsid w:val="00BB5A5F"/>
    <w:rsid w:val="00BB5ACC"/>
    <w:rsid w:val="00BB6711"/>
    <w:rsid w:val="00BB725C"/>
    <w:rsid w:val="00BC2BB0"/>
    <w:rsid w:val="00BC4625"/>
    <w:rsid w:val="00BC6CD9"/>
    <w:rsid w:val="00BD79E8"/>
    <w:rsid w:val="00BE0B81"/>
    <w:rsid w:val="00BE38EB"/>
    <w:rsid w:val="00BE42E0"/>
    <w:rsid w:val="00BE72D5"/>
    <w:rsid w:val="00BF0321"/>
    <w:rsid w:val="00BF1373"/>
    <w:rsid w:val="00BF1538"/>
    <w:rsid w:val="00BF2CBE"/>
    <w:rsid w:val="00BF303E"/>
    <w:rsid w:val="00BF485E"/>
    <w:rsid w:val="00BF55E3"/>
    <w:rsid w:val="00C01646"/>
    <w:rsid w:val="00C0435C"/>
    <w:rsid w:val="00C068A2"/>
    <w:rsid w:val="00C162BA"/>
    <w:rsid w:val="00C219C5"/>
    <w:rsid w:val="00C24758"/>
    <w:rsid w:val="00C27225"/>
    <w:rsid w:val="00C27299"/>
    <w:rsid w:val="00C35AA0"/>
    <w:rsid w:val="00C42636"/>
    <w:rsid w:val="00C4310F"/>
    <w:rsid w:val="00C46675"/>
    <w:rsid w:val="00C471F3"/>
    <w:rsid w:val="00C47EE9"/>
    <w:rsid w:val="00C52E6C"/>
    <w:rsid w:val="00C56EC9"/>
    <w:rsid w:val="00C60EC0"/>
    <w:rsid w:val="00C61035"/>
    <w:rsid w:val="00C63ED7"/>
    <w:rsid w:val="00C646F1"/>
    <w:rsid w:val="00C65689"/>
    <w:rsid w:val="00C66D10"/>
    <w:rsid w:val="00C70535"/>
    <w:rsid w:val="00C76A36"/>
    <w:rsid w:val="00C824BE"/>
    <w:rsid w:val="00C82D91"/>
    <w:rsid w:val="00C85359"/>
    <w:rsid w:val="00C866DD"/>
    <w:rsid w:val="00C87F09"/>
    <w:rsid w:val="00C91AE0"/>
    <w:rsid w:val="00C91B90"/>
    <w:rsid w:val="00C96166"/>
    <w:rsid w:val="00CA0B77"/>
    <w:rsid w:val="00CA4A2F"/>
    <w:rsid w:val="00CB05EE"/>
    <w:rsid w:val="00CB3ECC"/>
    <w:rsid w:val="00CB526B"/>
    <w:rsid w:val="00CB645D"/>
    <w:rsid w:val="00CB66CF"/>
    <w:rsid w:val="00CB76AB"/>
    <w:rsid w:val="00CB7D51"/>
    <w:rsid w:val="00CC0209"/>
    <w:rsid w:val="00CC3111"/>
    <w:rsid w:val="00CD02C6"/>
    <w:rsid w:val="00CD6B06"/>
    <w:rsid w:val="00CE0741"/>
    <w:rsid w:val="00CE22EE"/>
    <w:rsid w:val="00CE3722"/>
    <w:rsid w:val="00CE4553"/>
    <w:rsid w:val="00CE5332"/>
    <w:rsid w:val="00CE591E"/>
    <w:rsid w:val="00CE6C1E"/>
    <w:rsid w:val="00CE7942"/>
    <w:rsid w:val="00CF3480"/>
    <w:rsid w:val="00CF3EC8"/>
    <w:rsid w:val="00CF7C69"/>
    <w:rsid w:val="00D00EDC"/>
    <w:rsid w:val="00D02601"/>
    <w:rsid w:val="00D02610"/>
    <w:rsid w:val="00D057A7"/>
    <w:rsid w:val="00D059AF"/>
    <w:rsid w:val="00D10B1A"/>
    <w:rsid w:val="00D170D4"/>
    <w:rsid w:val="00D20078"/>
    <w:rsid w:val="00D2255F"/>
    <w:rsid w:val="00D236D5"/>
    <w:rsid w:val="00D308E9"/>
    <w:rsid w:val="00D32F73"/>
    <w:rsid w:val="00D332EF"/>
    <w:rsid w:val="00D36CCF"/>
    <w:rsid w:val="00D409E7"/>
    <w:rsid w:val="00D44B9E"/>
    <w:rsid w:val="00D60942"/>
    <w:rsid w:val="00D6196A"/>
    <w:rsid w:val="00D65C32"/>
    <w:rsid w:val="00D7103E"/>
    <w:rsid w:val="00D73D1F"/>
    <w:rsid w:val="00D74197"/>
    <w:rsid w:val="00D77E08"/>
    <w:rsid w:val="00D81837"/>
    <w:rsid w:val="00D821DC"/>
    <w:rsid w:val="00D84553"/>
    <w:rsid w:val="00D85619"/>
    <w:rsid w:val="00D85720"/>
    <w:rsid w:val="00D85E42"/>
    <w:rsid w:val="00D9423B"/>
    <w:rsid w:val="00D9504F"/>
    <w:rsid w:val="00DA1EBF"/>
    <w:rsid w:val="00DA1FC6"/>
    <w:rsid w:val="00DA27A7"/>
    <w:rsid w:val="00DA5C38"/>
    <w:rsid w:val="00DA5C8D"/>
    <w:rsid w:val="00DA5F72"/>
    <w:rsid w:val="00DA6B73"/>
    <w:rsid w:val="00DB1FD4"/>
    <w:rsid w:val="00DC0604"/>
    <w:rsid w:val="00DC2914"/>
    <w:rsid w:val="00DC4C4D"/>
    <w:rsid w:val="00DC6F27"/>
    <w:rsid w:val="00DD1061"/>
    <w:rsid w:val="00DD22CD"/>
    <w:rsid w:val="00DD3E02"/>
    <w:rsid w:val="00DD538B"/>
    <w:rsid w:val="00DD5E3B"/>
    <w:rsid w:val="00DD6EAD"/>
    <w:rsid w:val="00DE1848"/>
    <w:rsid w:val="00DE4CDE"/>
    <w:rsid w:val="00DF47EA"/>
    <w:rsid w:val="00DF61B9"/>
    <w:rsid w:val="00DF6A6C"/>
    <w:rsid w:val="00DF7589"/>
    <w:rsid w:val="00E00D33"/>
    <w:rsid w:val="00E03156"/>
    <w:rsid w:val="00E050A1"/>
    <w:rsid w:val="00E05672"/>
    <w:rsid w:val="00E074FD"/>
    <w:rsid w:val="00E12B04"/>
    <w:rsid w:val="00E12C96"/>
    <w:rsid w:val="00E14D12"/>
    <w:rsid w:val="00E200C1"/>
    <w:rsid w:val="00E2591D"/>
    <w:rsid w:val="00E2743B"/>
    <w:rsid w:val="00E27BD5"/>
    <w:rsid w:val="00E3348C"/>
    <w:rsid w:val="00E35B35"/>
    <w:rsid w:val="00E367CD"/>
    <w:rsid w:val="00E36F9B"/>
    <w:rsid w:val="00E37F72"/>
    <w:rsid w:val="00E40C0F"/>
    <w:rsid w:val="00E42B04"/>
    <w:rsid w:val="00E43F2B"/>
    <w:rsid w:val="00E44EFA"/>
    <w:rsid w:val="00E4783D"/>
    <w:rsid w:val="00E47912"/>
    <w:rsid w:val="00E50057"/>
    <w:rsid w:val="00E52B4F"/>
    <w:rsid w:val="00E671A6"/>
    <w:rsid w:val="00E6752B"/>
    <w:rsid w:val="00E677C2"/>
    <w:rsid w:val="00E72696"/>
    <w:rsid w:val="00E72EAB"/>
    <w:rsid w:val="00E73876"/>
    <w:rsid w:val="00E74FF0"/>
    <w:rsid w:val="00E8005A"/>
    <w:rsid w:val="00E805AE"/>
    <w:rsid w:val="00E82B48"/>
    <w:rsid w:val="00E82C1A"/>
    <w:rsid w:val="00E83063"/>
    <w:rsid w:val="00E84B7B"/>
    <w:rsid w:val="00E87CD2"/>
    <w:rsid w:val="00E92018"/>
    <w:rsid w:val="00EA1E90"/>
    <w:rsid w:val="00EB0914"/>
    <w:rsid w:val="00EB5AB8"/>
    <w:rsid w:val="00EB6123"/>
    <w:rsid w:val="00EB6A37"/>
    <w:rsid w:val="00EC1C95"/>
    <w:rsid w:val="00EC2DB2"/>
    <w:rsid w:val="00EC3185"/>
    <w:rsid w:val="00EC3525"/>
    <w:rsid w:val="00EC48D9"/>
    <w:rsid w:val="00EC6AC1"/>
    <w:rsid w:val="00EC7111"/>
    <w:rsid w:val="00ED26C4"/>
    <w:rsid w:val="00ED28B4"/>
    <w:rsid w:val="00ED2D44"/>
    <w:rsid w:val="00ED38E7"/>
    <w:rsid w:val="00ED3D38"/>
    <w:rsid w:val="00ED3DE4"/>
    <w:rsid w:val="00EE487B"/>
    <w:rsid w:val="00EE65FF"/>
    <w:rsid w:val="00EE7460"/>
    <w:rsid w:val="00EF2922"/>
    <w:rsid w:val="00EF38BF"/>
    <w:rsid w:val="00EF405D"/>
    <w:rsid w:val="00F00B97"/>
    <w:rsid w:val="00F01C02"/>
    <w:rsid w:val="00F04390"/>
    <w:rsid w:val="00F12893"/>
    <w:rsid w:val="00F128E5"/>
    <w:rsid w:val="00F14A8A"/>
    <w:rsid w:val="00F15125"/>
    <w:rsid w:val="00F175D7"/>
    <w:rsid w:val="00F2187C"/>
    <w:rsid w:val="00F2384E"/>
    <w:rsid w:val="00F327BB"/>
    <w:rsid w:val="00F346F6"/>
    <w:rsid w:val="00F368B1"/>
    <w:rsid w:val="00F36AB0"/>
    <w:rsid w:val="00F374BD"/>
    <w:rsid w:val="00F4489E"/>
    <w:rsid w:val="00F4639A"/>
    <w:rsid w:val="00F52CFD"/>
    <w:rsid w:val="00F53336"/>
    <w:rsid w:val="00F54DE2"/>
    <w:rsid w:val="00F5513D"/>
    <w:rsid w:val="00F628FF"/>
    <w:rsid w:val="00F650D8"/>
    <w:rsid w:val="00F74D24"/>
    <w:rsid w:val="00F77E5B"/>
    <w:rsid w:val="00F82AD0"/>
    <w:rsid w:val="00F82FE3"/>
    <w:rsid w:val="00F83321"/>
    <w:rsid w:val="00F91301"/>
    <w:rsid w:val="00F93A8C"/>
    <w:rsid w:val="00F9505E"/>
    <w:rsid w:val="00F97C98"/>
    <w:rsid w:val="00FA1119"/>
    <w:rsid w:val="00FA2272"/>
    <w:rsid w:val="00FA4301"/>
    <w:rsid w:val="00FA456E"/>
    <w:rsid w:val="00FA5647"/>
    <w:rsid w:val="00FA5872"/>
    <w:rsid w:val="00FA6209"/>
    <w:rsid w:val="00FA7F2F"/>
    <w:rsid w:val="00FB6A10"/>
    <w:rsid w:val="00FC1F90"/>
    <w:rsid w:val="00FC2269"/>
    <w:rsid w:val="00FC4C60"/>
    <w:rsid w:val="00FC5D37"/>
    <w:rsid w:val="00FC6C94"/>
    <w:rsid w:val="00FD07E3"/>
    <w:rsid w:val="00FD3557"/>
    <w:rsid w:val="00FD4E94"/>
    <w:rsid w:val="00FE0A2B"/>
    <w:rsid w:val="00FE3CA9"/>
    <w:rsid w:val="00FE5384"/>
    <w:rsid w:val="00FE5EC8"/>
    <w:rsid w:val="00FF0FEC"/>
    <w:rsid w:val="00FF3CA4"/>
    <w:rsid w:val="00FF5866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B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D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2D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2DBB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2DBB"/>
    <w:p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11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11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11E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11E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11E1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odyText21">
    <w:name w:val="Body Text 21"/>
    <w:basedOn w:val="Normal"/>
    <w:uiPriority w:val="99"/>
    <w:rsid w:val="00222DBB"/>
    <w:pPr>
      <w:jc w:val="both"/>
    </w:pPr>
  </w:style>
  <w:style w:type="paragraph" w:customStyle="1" w:styleId="Export0">
    <w:name w:val="Export 0"/>
    <w:uiPriority w:val="99"/>
    <w:rsid w:val="00222DB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</w:pPr>
    <w:rPr>
      <w:rFonts w:ascii="Avinion" w:hAnsi="Avinion"/>
      <w:sz w:val="24"/>
      <w:szCs w:val="20"/>
      <w:lang w:val="en-US"/>
    </w:rPr>
  </w:style>
  <w:style w:type="paragraph" w:customStyle="1" w:styleId="BodyTextIndent22">
    <w:name w:val="Body Text Indent 22"/>
    <w:basedOn w:val="Normal"/>
    <w:uiPriority w:val="99"/>
    <w:rsid w:val="00222DBB"/>
    <w:pPr>
      <w:ind w:left="283"/>
      <w:jc w:val="both"/>
    </w:pPr>
    <w:rPr>
      <w:color w:val="0000FF"/>
    </w:rPr>
  </w:style>
  <w:style w:type="paragraph" w:styleId="BodyTextIndent">
    <w:name w:val="Body Text Indent"/>
    <w:basedOn w:val="Normal"/>
    <w:link w:val="BodyTextIndentChar"/>
    <w:uiPriority w:val="99"/>
    <w:rsid w:val="00222DBB"/>
    <w:pPr>
      <w:autoSpaceDE w:val="0"/>
      <w:autoSpaceDN w:val="0"/>
      <w:adjustRightInd w:val="0"/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811E1"/>
    <w:rPr>
      <w:rFonts w:cs="Times New Roman"/>
      <w:sz w:val="24"/>
    </w:rPr>
  </w:style>
  <w:style w:type="paragraph" w:customStyle="1" w:styleId="BodyText22">
    <w:name w:val="Body Text 22"/>
    <w:basedOn w:val="Normal"/>
    <w:uiPriority w:val="99"/>
    <w:rsid w:val="00222DBB"/>
    <w:pPr>
      <w:autoSpaceDE w:val="0"/>
      <w:autoSpaceDN w:val="0"/>
      <w:adjustRightInd w:val="0"/>
      <w:spacing w:after="120" w:line="480" w:lineRule="auto"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22D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1E1"/>
    <w:rPr>
      <w:rFonts w:cs="Times New Roman"/>
      <w:sz w:val="24"/>
    </w:rPr>
  </w:style>
  <w:style w:type="paragraph" w:customStyle="1" w:styleId="BodyTextIndent31">
    <w:name w:val="Body Text Indent 31"/>
    <w:basedOn w:val="Normal"/>
    <w:uiPriority w:val="99"/>
    <w:rsid w:val="00222DBB"/>
    <w:pPr>
      <w:ind w:left="7086" w:firstLine="702"/>
    </w:pPr>
    <w:rPr>
      <w:sz w:val="28"/>
    </w:rPr>
  </w:style>
  <w:style w:type="paragraph" w:customStyle="1" w:styleId="BodyTextIndent21">
    <w:name w:val="Body Text Indent 21"/>
    <w:basedOn w:val="Normal"/>
    <w:uiPriority w:val="99"/>
    <w:rsid w:val="00222DBB"/>
    <w:pPr>
      <w:autoSpaceDE w:val="0"/>
      <w:autoSpaceDN w:val="0"/>
      <w:adjustRightInd w:val="0"/>
      <w:ind w:left="283"/>
      <w:jc w:val="both"/>
    </w:pPr>
    <w:rPr>
      <w:color w:val="0000FF"/>
      <w:szCs w:val="24"/>
    </w:rPr>
  </w:style>
  <w:style w:type="character" w:styleId="Hyperlink">
    <w:name w:val="Hyperlink"/>
    <w:basedOn w:val="DefaultParagraphFont"/>
    <w:uiPriority w:val="99"/>
    <w:rsid w:val="00222DB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222D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811E1"/>
    <w:rPr>
      <w:rFonts w:cs="Times New Roman"/>
      <w:sz w:val="16"/>
      <w:szCs w:val="16"/>
    </w:rPr>
  </w:style>
  <w:style w:type="paragraph" w:customStyle="1" w:styleId="NormlnZarovnatdobloku">
    <w:name w:val="Normální + Zarovnat do bloku"/>
    <w:aliases w:val="Vlevo:  0 cm,Předsazení:  0,63 cm,Před:  6 b."/>
    <w:basedOn w:val="Normal"/>
    <w:link w:val="NormlnZarovnatdoblokuChar"/>
    <w:uiPriority w:val="99"/>
    <w:rsid w:val="00222DBB"/>
    <w:pPr>
      <w:ind w:left="540" w:hanging="540"/>
      <w:jc w:val="both"/>
    </w:pPr>
  </w:style>
  <w:style w:type="character" w:customStyle="1" w:styleId="NormlnZarovnatdoblokuChar">
    <w:name w:val="Normální + Zarovnat do bloku Char"/>
    <w:aliases w:val="Vlevo:  0 cm Char,Předsazení:  0 Char,63 cm Char,Před:  6 b. Char"/>
    <w:link w:val="NormlnZarovnatdobloku"/>
    <w:uiPriority w:val="99"/>
    <w:locked/>
    <w:rsid w:val="00222DBB"/>
    <w:rPr>
      <w:sz w:val="24"/>
      <w:lang w:val="cs-CZ" w:eastAsia="cs-CZ"/>
    </w:rPr>
  </w:style>
  <w:style w:type="paragraph" w:styleId="BodyText2">
    <w:name w:val="Body Text 2"/>
    <w:basedOn w:val="Normal"/>
    <w:link w:val="BodyText2Char"/>
    <w:uiPriority w:val="99"/>
    <w:rsid w:val="00EC7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811E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97C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11E1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97C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2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1E1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0B39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811E1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570</Words>
  <Characters>3365</Characters>
  <Application>Microsoft Office Outlook</Application>
  <DocSecurity>0</DocSecurity>
  <Lines>0</Lines>
  <Paragraphs>0</Paragraphs>
  <ScaleCrop>false</ScaleCrop>
  <Company>MěU Vrchlabí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k podání nabídky na veřejnou zakázku malého rozsahu</dc:title>
  <dc:subject/>
  <dc:creator>MěU Vrchlabí</dc:creator>
  <cp:keywords/>
  <dc:description/>
  <cp:lastModifiedBy>BrestovskaBohumila</cp:lastModifiedBy>
  <cp:revision>2</cp:revision>
  <cp:lastPrinted>2018-08-29T11:49:00Z</cp:lastPrinted>
  <dcterms:created xsi:type="dcterms:W3CDTF">2018-10-03T08:09:00Z</dcterms:created>
  <dcterms:modified xsi:type="dcterms:W3CDTF">2018-10-03T08:09:00Z</dcterms:modified>
</cp:coreProperties>
</file>