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3F614B">
              <w:rPr>
                <w:rFonts w:ascii="Arial" w:hAnsi="Arial" w:cs="Arial"/>
                <w:b w:val="0"/>
              </w:rPr>
              <w:t>4230/SFDI/340153/11682/2018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F207EB">
              <w:rPr>
                <w:rFonts w:ascii="Arial" w:hAnsi="Arial" w:cs="Arial"/>
                <w:b w:val="0"/>
                <w:bCs/>
              </w:rPr>
              <w:t>315/2018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3F614B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3F614B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3F614B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3F614B">
              <w:rPr>
                <w:rFonts w:ascii="Arial" w:hAnsi="Arial" w:cs="Arial"/>
                <w:b w:val="0"/>
              </w:rPr>
              <w:t>01.10.2018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3F614B" w:rsidRDefault="003F614B" w:rsidP="003F614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OOPP pro samostatného kontrolora na pobočce SFDI v Ostravě</w:t>
      </w:r>
    </w:p>
    <w:p w:rsidR="003F614B" w:rsidRDefault="003F614B" w:rsidP="003F614B">
      <w:pPr>
        <w:rPr>
          <w:rFonts w:ascii="Arial" w:hAnsi="Arial" w:cs="Arial"/>
        </w:rPr>
      </w:pPr>
    </w:p>
    <w:p w:rsidR="003F614B" w:rsidRDefault="003F614B" w:rsidP="003F614B">
      <w:pPr>
        <w:rPr>
          <w:rFonts w:ascii="Arial" w:hAnsi="Arial" w:cs="Arial"/>
        </w:rPr>
      </w:pPr>
    </w:p>
    <w:p w:rsidR="003F614B" w:rsidRDefault="003F614B" w:rsidP="003F614B">
      <w:pPr>
        <w:rPr>
          <w:rFonts w:ascii="Arial" w:hAnsi="Arial" w:cs="Arial"/>
        </w:rPr>
      </w:pPr>
    </w:p>
    <w:p w:rsidR="003F614B" w:rsidRDefault="003F614B" w:rsidP="003F614B"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nákup OOPP pro zaměstnance SFDI Ing. Hájka:</w:t>
      </w:r>
    </w:p>
    <w:p w:rsidR="003F614B" w:rsidRDefault="003F614B" w:rsidP="003F614B">
      <w:pPr>
        <w:rPr>
          <w:rFonts w:ascii="Arial" w:hAnsi="Arial" w:cs="Arial"/>
        </w:rPr>
      </w:pPr>
    </w:p>
    <w:p w:rsidR="003F614B" w:rsidRDefault="003F614B" w:rsidP="003F614B">
      <w:pPr>
        <w:rPr>
          <w:rFonts w:ascii="Arial" w:hAnsi="Arial" w:cs="Arial"/>
        </w:rPr>
      </w:pP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Gumové holínky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pár</w:t>
      </w: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obuv – kožená, kotníková, s pevnou podrážkou a s tužinkou</w:t>
      </w:r>
      <w:r>
        <w:rPr>
          <w:rFonts w:ascii="Arial" w:hAnsi="Arial" w:cs="Arial"/>
          <w:sz w:val="22"/>
          <w:szCs w:val="22"/>
        </w:rPr>
        <w:tab/>
        <w:t>1 pár</w:t>
      </w: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bunda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vesta s odepínacími rukávy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- letní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– zimní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krátký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dlouhý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Rukavice zateplené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Čepice zimní (pod přilbu)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Přilba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Ochranné brýle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Zátky do uší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bal</w:t>
      </w:r>
    </w:p>
    <w:p w:rsidR="003F614B" w:rsidRDefault="003F614B" w:rsidP="003F614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Respirátor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3F614B" w:rsidRDefault="003F614B" w:rsidP="003F614B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max. do 13.000,- Kč vč. DPH</w:t>
      </w:r>
    </w:p>
    <w:p w:rsidR="003F614B" w:rsidRDefault="003F614B" w:rsidP="003F614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na fakturu.</w:t>
      </w:r>
    </w:p>
    <w:p w:rsidR="003F614B" w:rsidRDefault="003F614B" w:rsidP="003F614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bude vybráno na pobočce v Ostravě.</w:t>
      </w:r>
    </w:p>
    <w:p w:rsidR="003F614B" w:rsidRDefault="003F614B" w:rsidP="003F614B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rPr>
          <w:rFonts w:ascii="Arial" w:hAnsi="Arial" w:cs="Arial"/>
        </w:rPr>
      </w:pPr>
    </w:p>
    <w:p w:rsidR="003F614B" w:rsidRDefault="003F614B" w:rsidP="003F614B">
      <w:pPr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3F614B" w:rsidRDefault="003F614B" w:rsidP="003F614B">
      <w:pPr>
        <w:rPr>
          <w:rFonts w:ascii="Arial" w:hAnsi="Arial" w:cs="Arial"/>
        </w:rPr>
      </w:pPr>
    </w:p>
    <w:p w:rsidR="003F614B" w:rsidRDefault="003F614B" w:rsidP="003F614B">
      <w:pPr>
        <w:ind w:left="360"/>
        <w:rPr>
          <w:rFonts w:ascii="Arial" w:hAnsi="Arial" w:cs="Arial"/>
          <w:iCs/>
          <w:szCs w:val="24"/>
        </w:rPr>
      </w:pPr>
    </w:p>
    <w:p w:rsidR="003F614B" w:rsidRDefault="003F614B" w:rsidP="003F614B">
      <w:pPr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3F614B" w:rsidRDefault="003F614B" w:rsidP="003F614B">
      <w:pPr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ind w:left="360"/>
        <w:rPr>
          <w:rFonts w:ascii="Arial" w:hAnsi="Arial" w:cs="Arial"/>
          <w:iCs/>
          <w:szCs w:val="24"/>
        </w:rPr>
      </w:pPr>
    </w:p>
    <w:p w:rsidR="003F614B" w:rsidRDefault="003F614B" w:rsidP="003F614B">
      <w:pPr>
        <w:ind w:left="360"/>
        <w:rPr>
          <w:rFonts w:ascii="Arial" w:hAnsi="Arial" w:cs="Arial"/>
          <w:iCs/>
          <w:szCs w:val="24"/>
        </w:rPr>
      </w:pPr>
    </w:p>
    <w:p w:rsidR="003F614B" w:rsidRDefault="003F614B" w:rsidP="003F614B">
      <w:pPr>
        <w:ind w:left="360"/>
        <w:rPr>
          <w:rFonts w:ascii="Arial" w:hAnsi="Arial" w:cs="Arial"/>
          <w:iCs/>
          <w:szCs w:val="24"/>
        </w:rPr>
      </w:pPr>
    </w:p>
    <w:p w:rsidR="003F614B" w:rsidRDefault="003F614B" w:rsidP="003F614B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Ing. Bartáková Lucie</w:t>
      </w: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Dodavatel:                                                                         </w:t>
      </w:r>
    </w:p>
    <w:p w:rsidR="003F614B" w:rsidRDefault="003F614B" w:rsidP="003F61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CANIS SAFETY a.s.                                                             </w:t>
      </w:r>
    </w:p>
    <w:p w:rsidR="003F614B" w:rsidRDefault="003F614B" w:rsidP="003F61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Poděbradská 260/59                                                            </w:t>
      </w:r>
    </w:p>
    <w:p w:rsidR="003F614B" w:rsidRDefault="003F614B" w:rsidP="003F61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198 00 Praha 9                                                                     </w:t>
      </w:r>
    </w:p>
    <w:p w:rsidR="003F614B" w:rsidRDefault="003F614B" w:rsidP="003F61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26816121 </w:t>
      </w:r>
    </w:p>
    <w:p w:rsidR="003F614B" w:rsidRDefault="003F614B" w:rsidP="003F614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Pobočka: </w:t>
      </w:r>
    </w:p>
    <w:p w:rsidR="003F614B" w:rsidRDefault="003F614B" w:rsidP="003F614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Poděbradova 46, 702 00  Ostrava, e-mail: ostrava@canis.cz</w:t>
      </w:r>
    </w:p>
    <w:p w:rsidR="003F614B" w:rsidRDefault="003F614B" w:rsidP="003F614B">
      <w:pPr>
        <w:pStyle w:val="MDSR"/>
        <w:ind w:firstLine="0"/>
        <w:rPr>
          <w:rFonts w:ascii="Arial" w:hAnsi="Arial" w:cs="Arial"/>
          <w:szCs w:val="24"/>
        </w:rPr>
      </w:pPr>
    </w:p>
    <w:p w:rsidR="003F614B" w:rsidRDefault="003F614B" w:rsidP="003F61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3F614B" w:rsidRDefault="003F614B" w:rsidP="003F61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  Oděvy, obuv, zavazadla a oděvní doplňky (18100000-0 Zaměstnanecké oděvy, speciální pracovní oděvy a oděvní doplňky)</w:t>
      </w:r>
    </w:p>
    <w:p w:rsidR="003F614B" w:rsidRDefault="003F614B" w:rsidP="003F614B">
      <w:pPr>
        <w:jc w:val="both"/>
        <w:rPr>
          <w:rFonts w:ascii="Arial" w:hAnsi="Arial" w:cs="Arial"/>
          <w:sz w:val="22"/>
          <w:szCs w:val="22"/>
        </w:rPr>
      </w:pPr>
    </w:p>
    <w:p w:rsidR="003F614B" w:rsidRDefault="003F614B" w:rsidP="003F614B">
      <w:pPr>
        <w:rPr>
          <w:rFonts w:ascii="Arial" w:hAnsi="Arial" w:cs="Arial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F207EB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207EB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F207E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207E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207EB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F207EB" w:rsidRPr="00F207EB">
        <w:rPr>
          <w:rFonts w:ascii="Arial" w:hAnsi="Arial" w:cs="Arial"/>
          <w:sz w:val="22"/>
          <w:szCs w:val="22"/>
        </w:rPr>
        <w:t>315/2018</w:t>
      </w:r>
      <w:r w:rsidRPr="00F207EB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F207E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207E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207E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207E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207E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207EB">
        <w:rPr>
          <w:rFonts w:ascii="Arial" w:hAnsi="Arial" w:cs="Arial"/>
          <w:sz w:val="22"/>
          <w:szCs w:val="22"/>
        </w:rPr>
        <w:t xml:space="preserve">Za dodavatele dne </w:t>
      </w:r>
      <w:r w:rsidRPr="00F207EB">
        <w:rPr>
          <w:rFonts w:ascii="Arial" w:hAnsi="Arial" w:cs="Arial"/>
          <w:sz w:val="22"/>
          <w:szCs w:val="22"/>
        </w:rPr>
        <w:tab/>
      </w:r>
      <w:r w:rsidRPr="00F207E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F207E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207E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207E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207EB">
        <w:rPr>
          <w:rFonts w:ascii="Arial" w:hAnsi="Arial" w:cs="Arial"/>
          <w:sz w:val="22"/>
          <w:szCs w:val="22"/>
        </w:rPr>
        <w:t xml:space="preserve">Podpis </w:t>
      </w:r>
      <w:r w:rsidRPr="00F207EB">
        <w:rPr>
          <w:rFonts w:ascii="Arial" w:hAnsi="Arial" w:cs="Arial"/>
          <w:sz w:val="22"/>
          <w:szCs w:val="22"/>
        </w:rPr>
        <w:tab/>
      </w:r>
      <w:r w:rsidRPr="00F207EB">
        <w:rPr>
          <w:rFonts w:ascii="Arial" w:hAnsi="Arial" w:cs="Arial"/>
          <w:sz w:val="22"/>
          <w:szCs w:val="22"/>
        </w:rPr>
        <w:tab/>
      </w:r>
      <w:r w:rsidRPr="00F207E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F207E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207EB">
        <w:rPr>
          <w:rFonts w:ascii="Arial" w:hAnsi="Arial" w:cs="Arial"/>
          <w:sz w:val="22"/>
          <w:szCs w:val="22"/>
        </w:rPr>
        <w:t>Jméno a příjmení (hůlkově)</w:t>
      </w:r>
      <w:r w:rsidRPr="00F207E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5F" w:rsidRDefault="00DD315F">
      <w:r>
        <w:separator/>
      </w:r>
    </w:p>
  </w:endnote>
  <w:endnote w:type="continuationSeparator" w:id="0">
    <w:p w:rsidR="00DD315F" w:rsidRDefault="00DD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233B10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5F" w:rsidRDefault="00DD315F">
      <w:r>
        <w:separator/>
      </w:r>
    </w:p>
  </w:footnote>
  <w:footnote w:type="continuationSeparator" w:id="0">
    <w:p w:rsidR="00DD315F" w:rsidRDefault="00DD3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B8F"/>
    <w:multiLevelType w:val="hybridMultilevel"/>
    <w:tmpl w:val="1AF449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33B10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3F614B"/>
    <w:rsid w:val="00407AFC"/>
    <w:rsid w:val="0043473C"/>
    <w:rsid w:val="004670F1"/>
    <w:rsid w:val="00480B78"/>
    <w:rsid w:val="004C49A3"/>
    <w:rsid w:val="0053636F"/>
    <w:rsid w:val="00556982"/>
    <w:rsid w:val="0056598F"/>
    <w:rsid w:val="005C0A05"/>
    <w:rsid w:val="005C20CA"/>
    <w:rsid w:val="005D2A98"/>
    <w:rsid w:val="005F38D5"/>
    <w:rsid w:val="0061245E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D315F"/>
    <w:rsid w:val="00E1008C"/>
    <w:rsid w:val="00E1181E"/>
    <w:rsid w:val="00E43828"/>
    <w:rsid w:val="00E75517"/>
    <w:rsid w:val="00F207EB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3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2633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Marie Borecká</cp:lastModifiedBy>
  <cp:revision>4</cp:revision>
  <cp:lastPrinted>2017-10-16T11:41:00Z</cp:lastPrinted>
  <dcterms:created xsi:type="dcterms:W3CDTF">2017-11-10T08:18:00Z</dcterms:created>
  <dcterms:modified xsi:type="dcterms:W3CDTF">2018-10-02T06:26:00Z</dcterms:modified>
</cp:coreProperties>
</file>