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673DC" w:rsidRDefault="00F673DC" w:rsidP="008C3B83">
      <w:pPr>
        <w:rPr>
          <w:rFonts w:ascii="Arial" w:hAnsi="Arial" w:cs="Arial"/>
        </w:rPr>
      </w:pPr>
    </w:p>
    <w:p w:rsidR="00F673DC" w:rsidRDefault="00F673DC" w:rsidP="008C3B83">
      <w:pPr>
        <w:rPr>
          <w:rFonts w:ascii="Arial" w:hAnsi="Arial" w:cs="Arial"/>
        </w:rPr>
      </w:pPr>
    </w:p>
    <w:p w:rsidR="00F673DC" w:rsidRDefault="00F673DC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673DC">
              <w:rPr>
                <w:rFonts w:ascii="Arial" w:hAnsi="Arial" w:cs="Arial"/>
                <w:b w:val="0"/>
              </w:rPr>
              <w:t>4230/SFDI/340153/11684/2018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EE3886">
              <w:rPr>
                <w:rFonts w:ascii="Arial" w:hAnsi="Arial" w:cs="Arial"/>
                <w:b w:val="0"/>
                <w:bCs/>
              </w:rPr>
              <w:t>317/2018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F673DC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673DC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F673DC"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673DC">
              <w:rPr>
                <w:rFonts w:ascii="Arial" w:hAnsi="Arial" w:cs="Arial"/>
                <w:b w:val="0"/>
              </w:rPr>
              <w:t>01.10.2018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 w:rsidR="005D2A98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673DC" w:rsidRDefault="00F673DC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673DC" w:rsidRPr="00D875BB" w:rsidRDefault="00F673DC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673DC" w:rsidRDefault="00F673DC" w:rsidP="00F673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OOPP pro řidiče-údržbáře</w:t>
      </w:r>
    </w:p>
    <w:p w:rsidR="00F673DC" w:rsidRDefault="00F673DC" w:rsidP="00F673DC">
      <w:pPr>
        <w:rPr>
          <w:rFonts w:ascii="Arial" w:hAnsi="Arial" w:cs="Arial"/>
        </w:rPr>
      </w:pPr>
    </w:p>
    <w:p w:rsidR="00F673DC" w:rsidRDefault="00F673DC" w:rsidP="00F673DC">
      <w:pPr>
        <w:rPr>
          <w:rFonts w:ascii="Arial" w:hAnsi="Arial" w:cs="Arial"/>
        </w:rPr>
      </w:pPr>
    </w:p>
    <w:p w:rsidR="00F673DC" w:rsidRDefault="00F673DC" w:rsidP="00F673DC">
      <w:pPr>
        <w:rPr>
          <w:rFonts w:ascii="Arial" w:hAnsi="Arial" w:cs="Arial"/>
        </w:rPr>
      </w:pPr>
    </w:p>
    <w:p w:rsidR="00F673DC" w:rsidRDefault="00F673DC" w:rsidP="00F673DC"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nákup OOPP pro zaměstnance SFDI Jana Moravce:</w:t>
      </w:r>
    </w:p>
    <w:p w:rsidR="00F673DC" w:rsidRDefault="00F673DC" w:rsidP="00F673DC">
      <w:pPr>
        <w:rPr>
          <w:rFonts w:ascii="Arial" w:hAnsi="Arial" w:cs="Arial"/>
        </w:rPr>
      </w:pPr>
    </w:p>
    <w:p w:rsidR="00F673DC" w:rsidRDefault="00F673DC" w:rsidP="00F673DC">
      <w:pPr>
        <w:rPr>
          <w:rFonts w:ascii="Arial" w:hAnsi="Arial" w:cs="Arial"/>
        </w:rPr>
      </w:pPr>
    </w:p>
    <w:p w:rsidR="00F673DC" w:rsidRDefault="00F673DC" w:rsidP="00F673DC">
      <w:pPr>
        <w:pStyle w:val="MDS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Gumové holínky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pár</w:t>
      </w:r>
    </w:p>
    <w:p w:rsidR="00F673DC" w:rsidRDefault="00F673DC" w:rsidP="00F673DC">
      <w:pPr>
        <w:pStyle w:val="MDS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obuv – (pevné polobotky)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pár</w:t>
      </w:r>
    </w:p>
    <w:p w:rsidR="00F673DC" w:rsidRDefault="00F673DC" w:rsidP="00F673DC">
      <w:pPr>
        <w:pStyle w:val="MDS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bunda zateplená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673DC" w:rsidRDefault="00F673DC" w:rsidP="00F673DC">
      <w:pPr>
        <w:pStyle w:val="MDS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oděv (montérky)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ks</w:t>
      </w:r>
    </w:p>
    <w:p w:rsidR="00F673DC" w:rsidRDefault="00F673DC" w:rsidP="00F673DC">
      <w:pPr>
        <w:pStyle w:val="MDS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krátký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673DC" w:rsidRDefault="00F673DC" w:rsidP="00F673DC">
      <w:pPr>
        <w:pStyle w:val="MDS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dlouhý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673DC" w:rsidRDefault="00F673DC" w:rsidP="00F673DC">
      <w:pPr>
        <w:pStyle w:val="MDS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Rukavice pracovní, prstové (kombinované)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 páry</w:t>
      </w:r>
    </w:p>
    <w:p w:rsidR="00F673DC" w:rsidRDefault="00F673DC" w:rsidP="00F673DC">
      <w:pPr>
        <w:pStyle w:val="MDS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Ochranné brýle (obličejová štít)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F673DC" w:rsidRDefault="00F673DC" w:rsidP="00F673DC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max. do 8.000,- Kč vč. DPH</w:t>
      </w:r>
    </w:p>
    <w:p w:rsidR="00F673DC" w:rsidRDefault="00F673DC" w:rsidP="00F673DC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na fakturu.</w:t>
      </w:r>
    </w:p>
    <w:p w:rsidR="00F673DC" w:rsidRDefault="00F673DC" w:rsidP="00F673DC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vybráno na pobočce v Praze.</w:t>
      </w:r>
    </w:p>
    <w:p w:rsidR="00F673DC" w:rsidRDefault="00F673DC" w:rsidP="00F673DC">
      <w:pPr>
        <w:rPr>
          <w:rFonts w:ascii="Arial" w:hAnsi="Arial" w:cs="Arial"/>
        </w:rPr>
      </w:pPr>
    </w:p>
    <w:p w:rsidR="00F673DC" w:rsidRDefault="00F673DC" w:rsidP="00F673DC">
      <w:pPr>
        <w:rPr>
          <w:rFonts w:ascii="Arial" w:hAnsi="Arial" w:cs="Arial"/>
        </w:rPr>
      </w:pPr>
    </w:p>
    <w:p w:rsidR="00F673DC" w:rsidRDefault="00F673DC" w:rsidP="00F673DC">
      <w:pPr>
        <w:rPr>
          <w:rFonts w:ascii="Arial" w:hAnsi="Arial" w:cs="Arial"/>
        </w:rPr>
      </w:pPr>
    </w:p>
    <w:p w:rsidR="00F673DC" w:rsidRDefault="00F673DC" w:rsidP="00F673DC">
      <w:pPr>
        <w:rPr>
          <w:rFonts w:ascii="Arial" w:hAnsi="Arial" w:cs="Arial"/>
        </w:rPr>
      </w:pPr>
    </w:p>
    <w:p w:rsidR="00F673DC" w:rsidRPr="00D875BB" w:rsidRDefault="00F673DC" w:rsidP="00F673DC">
      <w:pPr>
        <w:jc w:val="both"/>
        <w:rPr>
          <w:rFonts w:ascii="Arial" w:hAnsi="Arial" w:cs="Arial"/>
          <w:sz w:val="22"/>
          <w:szCs w:val="22"/>
        </w:rPr>
      </w:pPr>
      <w:r w:rsidRPr="00F673DC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673DC" w:rsidRPr="00D875BB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673DC" w:rsidRDefault="00F673DC" w:rsidP="00F673DC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673DC" w:rsidRDefault="00F673DC" w:rsidP="00F673DC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Bartáková Lucie</w:t>
      </w: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Dodavatel:                                                                             </w:t>
      </w:r>
    </w:p>
    <w:p w:rsidR="00F673DC" w:rsidRDefault="00F673DC" w:rsidP="00F673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 w:rsidR="00F673DC" w:rsidRDefault="00F673DC" w:rsidP="00F673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Poděbradská 260/59                                                             </w:t>
      </w:r>
    </w:p>
    <w:p w:rsidR="00F673DC" w:rsidRDefault="00F673DC" w:rsidP="00F673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 00 Praha 9                                                                     </w:t>
      </w:r>
    </w:p>
    <w:p w:rsidR="00F673DC" w:rsidRDefault="00F673DC" w:rsidP="00F673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26816121 </w:t>
      </w:r>
    </w:p>
    <w:p w:rsidR="00F673DC" w:rsidRDefault="00F673DC" w:rsidP="00F673DC">
      <w:pPr>
        <w:pStyle w:val="MDSR"/>
        <w:ind w:firstLine="0"/>
        <w:rPr>
          <w:rFonts w:ascii="Arial" w:hAnsi="Arial" w:cs="Arial"/>
          <w:szCs w:val="24"/>
        </w:rPr>
      </w:pPr>
    </w:p>
    <w:p w:rsidR="00F673DC" w:rsidRDefault="00F673DC" w:rsidP="00F673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2"/>
          <w:szCs w:val="22"/>
        </w:rPr>
      </w:pPr>
    </w:p>
    <w:p w:rsidR="00F673DC" w:rsidRDefault="00F673DC" w:rsidP="00F673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F673DC" w:rsidRDefault="00F673DC" w:rsidP="00F673DC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29  Oděvy</w:t>
      </w:r>
      <w:proofErr w:type="gramEnd"/>
      <w:r>
        <w:rPr>
          <w:rFonts w:ascii="Arial" w:hAnsi="Arial" w:cs="Arial"/>
          <w:sz w:val="20"/>
        </w:rPr>
        <w:t>, obuv, zavazadla a oděvní doplňky (18100000-0 Zaměstnanecké oděvy, speciální pracovní oděvy a oděvní doplňky)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388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E3886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EE3886" w:rsidRPr="00EE3886">
        <w:rPr>
          <w:rFonts w:ascii="Arial" w:hAnsi="Arial" w:cs="Arial"/>
          <w:sz w:val="22"/>
          <w:szCs w:val="22"/>
        </w:rPr>
        <w:t>317/2018</w:t>
      </w:r>
      <w:r w:rsidRPr="00EE3886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E3886">
        <w:rPr>
          <w:rFonts w:ascii="Arial" w:hAnsi="Arial" w:cs="Arial"/>
          <w:sz w:val="22"/>
          <w:szCs w:val="22"/>
        </w:rPr>
        <w:t xml:space="preserve">Za dodavatele dne </w:t>
      </w:r>
      <w:r w:rsidRPr="00EE3886">
        <w:rPr>
          <w:rFonts w:ascii="Arial" w:hAnsi="Arial" w:cs="Arial"/>
          <w:sz w:val="22"/>
          <w:szCs w:val="22"/>
        </w:rPr>
        <w:tab/>
      </w:r>
      <w:r w:rsidRPr="00EE388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E3886">
        <w:rPr>
          <w:rFonts w:ascii="Arial" w:hAnsi="Arial" w:cs="Arial"/>
          <w:sz w:val="22"/>
          <w:szCs w:val="22"/>
        </w:rPr>
        <w:t xml:space="preserve">Podpis </w:t>
      </w:r>
      <w:r w:rsidRPr="00EE3886">
        <w:rPr>
          <w:rFonts w:ascii="Arial" w:hAnsi="Arial" w:cs="Arial"/>
          <w:sz w:val="22"/>
          <w:szCs w:val="22"/>
        </w:rPr>
        <w:tab/>
      </w:r>
      <w:r w:rsidRPr="00EE3886">
        <w:rPr>
          <w:rFonts w:ascii="Arial" w:hAnsi="Arial" w:cs="Arial"/>
          <w:sz w:val="22"/>
          <w:szCs w:val="22"/>
        </w:rPr>
        <w:tab/>
      </w:r>
      <w:r w:rsidRPr="00EE388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E388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E3886">
        <w:rPr>
          <w:rFonts w:ascii="Arial" w:hAnsi="Arial" w:cs="Arial"/>
          <w:sz w:val="22"/>
          <w:szCs w:val="22"/>
        </w:rPr>
        <w:t>Jméno a příjmení (hůlkově)</w:t>
      </w:r>
      <w:r w:rsidRPr="00EE3886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D5" w:rsidRDefault="00D350D5">
      <w:r>
        <w:separator/>
      </w:r>
    </w:p>
  </w:endnote>
  <w:endnote w:type="continuationSeparator" w:id="0">
    <w:p w:rsidR="00D350D5" w:rsidRDefault="00D3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2B5C21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D5" w:rsidRDefault="00D350D5">
      <w:r>
        <w:separator/>
      </w:r>
    </w:p>
  </w:footnote>
  <w:footnote w:type="continuationSeparator" w:id="0">
    <w:p w:rsidR="00D350D5" w:rsidRDefault="00D3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B8F"/>
    <w:multiLevelType w:val="hybridMultilevel"/>
    <w:tmpl w:val="1AF44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1E2CDB"/>
    <w:rsid w:val="002B5C21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C2FB2"/>
    <w:rsid w:val="00CD4AD7"/>
    <w:rsid w:val="00D24BB1"/>
    <w:rsid w:val="00D350D5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E3886"/>
    <w:rsid w:val="00F309A7"/>
    <w:rsid w:val="00F34F34"/>
    <w:rsid w:val="00F47732"/>
    <w:rsid w:val="00F673DC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31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2188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subject/>
  <dc:creator>Veronika.Vaculikova</dc:creator>
  <cp:keywords/>
  <cp:lastModifiedBy>Marie Borecká</cp:lastModifiedBy>
  <cp:revision>21</cp:revision>
  <cp:lastPrinted>2018-10-02T06:30:00Z</cp:lastPrinted>
  <dcterms:created xsi:type="dcterms:W3CDTF">2012-02-02T11:05:00Z</dcterms:created>
  <dcterms:modified xsi:type="dcterms:W3CDTF">2018-10-02T06:30:00Z</dcterms:modified>
</cp:coreProperties>
</file>