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906A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906A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906A7">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906A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906A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906A7">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906A7">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906A7">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06A7"/>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41CA2-80A4-46D7-AADC-5287156B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2018-10-01T12:35:00Z</dcterms:created>
  <dcterms:modified xsi:type="dcterms:W3CDTF">2018-10-01T12:35:00Z</dcterms:modified>
</cp:coreProperties>
</file>