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750/4880/18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Třeboňské stavby,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28068467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Pražská 884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01.10.2018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07F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89 653,00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Havarijní oprava bytové jednotky č. 2, ulice Rožmberská 34 systémem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Remmers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9340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93407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7F"/>
    <w:rsid w:val="009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8B0AF"/>
  <w14:defaultImageDpi w14:val="0"/>
  <w15:docId w15:val="{D8FC120D-78D6-43FB-840C-7A17E09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AB17B1D0</Template>
  <TotalTime>2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Beníšek</dc:creator>
  <cp:keywords/>
  <dc:description/>
  <cp:lastModifiedBy>Jan Beníšek</cp:lastModifiedBy>
  <cp:revision>2</cp:revision>
  <dcterms:created xsi:type="dcterms:W3CDTF">2018-10-01T13:11:00Z</dcterms:created>
  <dcterms:modified xsi:type="dcterms:W3CDTF">2018-10-01T13:11:00Z</dcterms:modified>
</cp:coreProperties>
</file>