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5B47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5B4709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5B4709">
        <w:t>3. 9. 2018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5B4709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Kotek František</w:t>
            </w:r>
            <w:r>
              <w:rPr>
                <w:b/>
                <w:noProof/>
              </w:rPr>
              <w:cr/>
              <w:t>Dolanský Zdeněk</w:t>
            </w:r>
          </w:p>
          <w:p w:rsidR="001F0477" w:rsidRDefault="005B4709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Horní 382</w:t>
            </w:r>
          </w:p>
          <w:p w:rsidR="001F0477" w:rsidRDefault="005B4709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341 92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Kašperské Hory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5B4709">
              <w:rPr>
                <w:bCs/>
                <w:noProof/>
              </w:rPr>
              <w:t>49171895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5B4709">
              <w:rPr>
                <w:bCs/>
                <w:noProof/>
              </w:rPr>
              <w:t>CZ6111270880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5B4709">
        <w:rPr>
          <w:rFonts w:ascii="Arial" w:hAnsi="Arial" w:cs="Arial"/>
          <w:noProof/>
          <w:sz w:val="28"/>
        </w:rPr>
        <w:t>155/18/7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5B4709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střechy tělocvičny - Lidická čp. 193,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5B4709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68 607,00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5B4709">
        <w:rPr>
          <w:b/>
          <w:bCs/>
          <w:noProof/>
        </w:rPr>
        <w:t>68 607,00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5B4709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5B4709">
        <w:rPr>
          <w:noProof/>
        </w:rPr>
        <w:t>14</w:t>
      </w:r>
      <w:proofErr w:type="gramEnd"/>
      <w:r w:rsidR="005B4709">
        <w:rPr>
          <w:noProof/>
        </w:rPr>
        <w:t>. 9.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5B4709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5B4709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5B4709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5B4709">
        <w:rPr>
          <w:noProof/>
        </w:rPr>
        <w:t>Ing. Jana Narovcová</w:t>
      </w:r>
      <w:r w:rsidR="008F1EA3">
        <w:rPr>
          <w:noProof/>
        </w:rPr>
        <w:t xml:space="preserve">                                                Objednávka byla akceptována 8.9.2018</w:t>
      </w:r>
      <w:bookmarkStart w:id="0" w:name="_GoBack"/>
      <w:bookmarkEnd w:id="0"/>
      <w:r w:rsidR="008F1EA3">
        <w:rPr>
          <w:noProof/>
        </w:rPr>
        <w:t xml:space="preserve">                   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5B4709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09" w:rsidRDefault="005B4709">
      <w:r>
        <w:separator/>
      </w:r>
    </w:p>
  </w:endnote>
  <w:endnote w:type="continuationSeparator" w:id="0">
    <w:p w:rsidR="005B4709" w:rsidRDefault="005B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09" w:rsidRDefault="005B4709">
      <w:r>
        <w:separator/>
      </w:r>
    </w:p>
  </w:footnote>
  <w:footnote w:type="continuationSeparator" w:id="0">
    <w:p w:rsidR="005B4709" w:rsidRDefault="005B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09"/>
    <w:rsid w:val="001F0477"/>
    <w:rsid w:val="00351E8F"/>
    <w:rsid w:val="00447743"/>
    <w:rsid w:val="005B4709"/>
    <w:rsid w:val="008B64A3"/>
    <w:rsid w:val="008F1E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E7404"/>
  <w15:chartTrackingRefBased/>
  <w15:docId w15:val="{6A1CAE88-A5DF-4B3E-A592-C83E36A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101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dcterms:created xsi:type="dcterms:W3CDTF">2018-10-01T12:49:00Z</dcterms:created>
  <dcterms:modified xsi:type="dcterms:W3CDTF">2018-10-01T12:56:00Z</dcterms:modified>
</cp:coreProperties>
</file>