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409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409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409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409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409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409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C409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C409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099"/>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6B48-3EDD-4498-8035-D7668716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2018-10-01T08:03:00Z</dcterms:created>
  <dcterms:modified xsi:type="dcterms:W3CDTF">2018-10-01T08:03:00Z</dcterms:modified>
</cp:coreProperties>
</file>