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AB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AB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AB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AB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AB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AB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AB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AB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ABF"/>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036A-89E0-40A9-A2F8-C5BC1121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2018-10-01T07:39:00Z</dcterms:created>
  <dcterms:modified xsi:type="dcterms:W3CDTF">2018-10-01T07:39:00Z</dcterms:modified>
</cp:coreProperties>
</file>