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F4" w:rsidRDefault="00D64D04" w:rsidP="009B6027">
      <w:pPr>
        <w:framePr w:w="5521" w:h="2165" w:hSpace="141" w:wrap="around" w:vAnchor="text" w:hAnchor="page" w:x="4690" w:y="487"/>
        <w:spacing w:before="240" w:line="360" w:lineRule="auto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TALGO Consulting</w:t>
      </w:r>
      <w:r w:rsidR="00B67CA6">
        <w:rPr>
          <w:rFonts w:ascii="Arial" w:hAnsi="Arial" w:cs="Arial"/>
          <w:sz w:val="22"/>
          <w:szCs w:val="22"/>
        </w:rPr>
        <w:t xml:space="preserve"> s.r.o.</w:t>
      </w:r>
    </w:p>
    <w:p w:rsidR="00FB2C05" w:rsidRDefault="00DC0868" w:rsidP="009B6027">
      <w:pPr>
        <w:framePr w:w="5521" w:h="2165" w:hSpace="141" w:wrap="around" w:vAnchor="text" w:hAnchor="page" w:x="4690" w:y="487"/>
        <w:spacing w:before="240" w:line="360" w:lineRule="auto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 </w:t>
      </w:r>
      <w:r w:rsidR="00D119EE">
        <w:rPr>
          <w:rFonts w:ascii="Arial" w:hAnsi="Arial" w:cs="Arial"/>
          <w:sz w:val="22"/>
          <w:szCs w:val="22"/>
        </w:rPr>
        <w:t>28995317</w:t>
      </w:r>
    </w:p>
    <w:p w:rsidR="00D64D04" w:rsidRDefault="00D64D04" w:rsidP="009B6027">
      <w:pPr>
        <w:framePr w:w="5521" w:h="2165" w:hSpace="141" w:wrap="around" w:vAnchor="text" w:hAnchor="page" w:x="4690" w:y="487"/>
        <w:spacing w:line="360" w:lineRule="auto"/>
        <w:ind w:left="1418"/>
        <w:rPr>
          <w:rFonts w:ascii="Arial" w:hAnsi="Arial" w:cs="Arial"/>
          <w:sz w:val="22"/>
          <w:szCs w:val="22"/>
        </w:rPr>
      </w:pPr>
      <w:r w:rsidRPr="00D64D04">
        <w:rPr>
          <w:rFonts w:ascii="Arial" w:hAnsi="Arial" w:cs="Arial"/>
          <w:sz w:val="22"/>
          <w:szCs w:val="22"/>
        </w:rPr>
        <w:t>Pod Vi</w:t>
      </w:r>
      <w:r w:rsidRPr="00D64D04">
        <w:rPr>
          <w:rFonts w:ascii="Arial" w:hAnsi="Arial" w:cs="Arial" w:hint="cs"/>
          <w:sz w:val="22"/>
          <w:szCs w:val="22"/>
        </w:rPr>
        <w:t>šň</w:t>
      </w:r>
      <w:r w:rsidRPr="00D64D04">
        <w:rPr>
          <w:rFonts w:ascii="Arial" w:hAnsi="Arial" w:cs="Arial"/>
          <w:sz w:val="22"/>
          <w:szCs w:val="22"/>
        </w:rPr>
        <w:t>ovkou 1661/33</w:t>
      </w:r>
    </w:p>
    <w:p w:rsidR="00B67CA6" w:rsidRPr="009A1FC8" w:rsidRDefault="00D64D04" w:rsidP="009B6027">
      <w:pPr>
        <w:framePr w:w="5521" w:h="2165" w:hSpace="141" w:wrap="around" w:vAnchor="text" w:hAnchor="page" w:x="4690" w:y="487"/>
        <w:spacing w:line="360" w:lineRule="auto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140 00</w:t>
      </w:r>
      <w:r w:rsidR="00D119EE">
        <w:rPr>
          <w:rFonts w:ascii="Arial" w:hAnsi="Arial" w:cs="Arial"/>
          <w:sz w:val="22"/>
          <w:szCs w:val="22"/>
        </w:rPr>
        <w:t>,</w:t>
      </w:r>
      <w:r w:rsidR="00B67CA6">
        <w:rPr>
          <w:rFonts w:ascii="Arial" w:hAnsi="Arial" w:cs="Arial"/>
          <w:sz w:val="22"/>
          <w:szCs w:val="22"/>
        </w:rPr>
        <w:t xml:space="preserve"> Praha</w:t>
      </w:r>
      <w:r w:rsidR="00F913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</w:t>
      </w:r>
    </w:p>
    <w:p w:rsidR="00C92CDB" w:rsidRDefault="00592FF9" w:rsidP="000454F0">
      <w:pPr>
        <w:spacing w:after="400"/>
        <w:rPr>
          <w:rFonts w:asciiTheme="minorHAnsi" w:hAnsiTheme="minorHAnsi" w:cstheme="minorHAnsi"/>
        </w:rPr>
      </w:pPr>
      <w:r w:rsidRPr="00592FF9">
        <w:rPr>
          <w:rFonts w:asciiTheme="minorHAnsi" w:hAnsiTheme="minorHAnsi" w:cstheme="minorHAnsi"/>
          <w:noProof/>
          <w:sz w:val="22"/>
          <w:szCs w:val="22"/>
        </w:rPr>
        <w:lastRenderedPageBreak/>
        <w:pict>
          <v:roundrect id="_x0000_s1026" style="position:absolute;margin-left:173.6pt;margin-top:21.55pt;width:270.75pt;height:115.5pt;z-index:251659264" arcsize="10923f" filled="f" strokecolor="#595959" strokeweight="1.25pt"/>
        </w:pict>
      </w:r>
    </w:p>
    <w:p w:rsidR="00C92CDB" w:rsidRDefault="0044537B" w:rsidP="000454F0">
      <w:pPr>
        <w:spacing w:after="4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textWrapping" w:clear="all"/>
      </w:r>
    </w:p>
    <w:tbl>
      <w:tblPr>
        <w:tblpPr w:leftFromText="141" w:rightFromText="141" w:vertAnchor="text" w:horzAnchor="margin" w:tblpX="212" w:tblpY="326"/>
        <w:tblW w:w="8859" w:type="dxa"/>
        <w:tblCellMar>
          <w:left w:w="70" w:type="dxa"/>
          <w:right w:w="70" w:type="dxa"/>
        </w:tblCellMar>
        <w:tblLook w:val="0000"/>
      </w:tblPr>
      <w:tblGrid>
        <w:gridCol w:w="2532"/>
        <w:gridCol w:w="1875"/>
        <w:gridCol w:w="2678"/>
        <w:gridCol w:w="1774"/>
      </w:tblGrid>
      <w:tr w:rsidR="00C92CDB" w:rsidRPr="00DC0868" w:rsidTr="00665ED3">
        <w:trPr>
          <w:trHeight w:val="406"/>
        </w:trPr>
        <w:tc>
          <w:tcPr>
            <w:tcW w:w="2532" w:type="dxa"/>
          </w:tcPr>
          <w:p w:rsidR="00C92CDB" w:rsidRPr="00B67CA6" w:rsidRDefault="00C92CDB" w:rsidP="00665ED3">
            <w:pPr>
              <w:spacing w:after="60" w:line="240" w:lineRule="exact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B67CA6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VÁŠ DOPIS ZN. / ZE DNE</w:t>
            </w:r>
          </w:p>
          <w:p w:rsidR="00C92CDB" w:rsidRPr="00B67CA6" w:rsidRDefault="00FB2C05" w:rsidP="00D64D04">
            <w:pPr>
              <w:spacing w:line="240" w:lineRule="exact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7E6CCD">
              <w:rPr>
                <w:rFonts w:ascii="Arial" w:hAnsi="Arial" w:cs="Arial"/>
                <w:b/>
                <w:sz w:val="18"/>
                <w:szCs w:val="18"/>
              </w:rPr>
              <w:t xml:space="preserve">Obj </w:t>
            </w:r>
            <w:r w:rsidR="00D64D0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7E6CCD">
              <w:rPr>
                <w:rFonts w:ascii="Arial" w:hAnsi="Arial" w:cs="Arial"/>
                <w:b/>
                <w:sz w:val="18"/>
                <w:szCs w:val="18"/>
              </w:rPr>
              <w:t>/201</w:t>
            </w:r>
            <w:r w:rsidR="00BD0064" w:rsidRPr="007E6CCD">
              <w:rPr>
                <w:rFonts w:ascii="Arial" w:hAnsi="Arial" w:cs="Arial"/>
                <w:b/>
                <w:sz w:val="18"/>
                <w:szCs w:val="18"/>
              </w:rPr>
              <w:t xml:space="preserve">6  RS: </w:t>
            </w:r>
            <w:r w:rsidR="00D64D04" w:rsidRPr="00D64D04">
              <w:rPr>
                <w:rFonts w:ascii="Arial" w:hAnsi="Arial" w:cs="Arial"/>
                <w:b/>
                <w:sz w:val="18"/>
                <w:szCs w:val="18"/>
                <w:u w:val="single"/>
              </w:rPr>
              <w:t>Dod</w:t>
            </w:r>
            <w:r w:rsidR="00D64D04" w:rsidRPr="00D64D04">
              <w:rPr>
                <w:rFonts w:ascii="Arial" w:hAnsi="Arial" w:cs="Arial" w:hint="cs"/>
                <w:b/>
                <w:sz w:val="18"/>
                <w:szCs w:val="18"/>
                <w:u w:val="single"/>
              </w:rPr>
              <w:t>á</w:t>
            </w:r>
            <w:r w:rsidR="00D64D04" w:rsidRPr="00D64D04">
              <w:rPr>
                <w:rFonts w:ascii="Arial" w:hAnsi="Arial" w:cs="Arial"/>
                <w:b/>
                <w:sz w:val="18"/>
                <w:szCs w:val="18"/>
                <w:u w:val="single"/>
              </w:rPr>
              <w:t>vka notebook</w:t>
            </w:r>
            <w:r w:rsidR="00D64D04" w:rsidRPr="00D64D04">
              <w:rPr>
                <w:rFonts w:ascii="Arial" w:hAnsi="Arial" w:cs="Arial" w:hint="cs"/>
                <w:b/>
                <w:sz w:val="18"/>
                <w:szCs w:val="18"/>
                <w:u w:val="single"/>
              </w:rPr>
              <w:t>ů</w:t>
            </w:r>
            <w:r w:rsidR="00D64D04" w:rsidRPr="00D64D0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- 2016</w:t>
            </w:r>
            <w:r w:rsidR="00BD0064" w:rsidRPr="00AC4068">
              <w:rPr>
                <w:rFonts w:ascii="Arial" w:hAnsi="Arial" w:cs="Arial"/>
                <w:sz w:val="18"/>
                <w:szCs w:val="18"/>
                <w:u w:val="single"/>
              </w:rPr>
              <w:t>“</w:t>
            </w:r>
          </w:p>
        </w:tc>
        <w:tc>
          <w:tcPr>
            <w:tcW w:w="1875" w:type="dxa"/>
          </w:tcPr>
          <w:p w:rsidR="00C92CDB" w:rsidRPr="00DC0868" w:rsidRDefault="00C92CDB" w:rsidP="00665ED3">
            <w:pPr>
              <w:spacing w:after="60" w:line="240" w:lineRule="exact"/>
              <w:rPr>
                <w:rFonts w:ascii="Arial" w:hAnsi="Arial" w:cs="Arial"/>
                <w:b/>
                <w:color w:val="595959" w:themeColor="text1" w:themeTint="A6"/>
                <w:sz w:val="16"/>
                <w:szCs w:val="16"/>
              </w:rPr>
            </w:pPr>
            <w:r w:rsidRPr="00DC0868">
              <w:rPr>
                <w:rFonts w:ascii="Arial" w:hAnsi="Arial" w:cs="Arial"/>
                <w:b/>
                <w:color w:val="595959" w:themeColor="text1" w:themeTint="A6"/>
                <w:sz w:val="16"/>
                <w:szCs w:val="16"/>
              </w:rPr>
              <w:t>NAŠE ZNAČKA</w:t>
            </w:r>
          </w:p>
          <w:p w:rsidR="00C92CDB" w:rsidRPr="00C60B89" w:rsidRDefault="00D64D04" w:rsidP="00C60B89">
            <w:pPr>
              <w:spacing w:line="240" w:lineRule="exact"/>
              <w:ind w:left="340"/>
              <w:rPr>
                <w:rFonts w:ascii="Arial" w:hAnsi="Arial" w:cs="Arial"/>
                <w:sz w:val="20"/>
              </w:rPr>
            </w:pPr>
            <w:r w:rsidRPr="00D64D04">
              <w:rPr>
                <w:rFonts w:ascii="Arial" w:hAnsi="Arial" w:cs="Arial" w:hint="cs"/>
                <w:sz w:val="20"/>
              </w:rPr>
              <w:t>ČÚ</w:t>
            </w:r>
            <w:r w:rsidRPr="00D64D04">
              <w:rPr>
                <w:rFonts w:ascii="Arial" w:hAnsi="Arial" w:cs="Arial"/>
                <w:sz w:val="20"/>
              </w:rPr>
              <w:t>ZK-14173/2016-13</w:t>
            </w:r>
          </w:p>
        </w:tc>
        <w:tc>
          <w:tcPr>
            <w:tcW w:w="2678" w:type="dxa"/>
          </w:tcPr>
          <w:p w:rsidR="00C92CDB" w:rsidRPr="00DC0868" w:rsidRDefault="00C92CDB" w:rsidP="00665ED3">
            <w:pPr>
              <w:spacing w:after="60" w:line="240" w:lineRule="exact"/>
              <w:ind w:left="284"/>
              <w:rPr>
                <w:rFonts w:ascii="Arial" w:hAnsi="Arial" w:cs="Arial"/>
                <w:b/>
                <w:color w:val="595959" w:themeColor="text1" w:themeTint="A6"/>
                <w:sz w:val="16"/>
                <w:szCs w:val="16"/>
              </w:rPr>
            </w:pPr>
            <w:r w:rsidRPr="00DC0868">
              <w:rPr>
                <w:rFonts w:ascii="Arial" w:hAnsi="Arial" w:cs="Arial"/>
                <w:b/>
                <w:color w:val="595959" w:themeColor="text1" w:themeTint="A6"/>
                <w:sz w:val="16"/>
                <w:szCs w:val="16"/>
              </w:rPr>
              <w:t>VYŘIZUJE / TELEFON</w:t>
            </w:r>
          </w:p>
          <w:p w:rsidR="00C92CDB" w:rsidRDefault="00592FF9" w:rsidP="00665ED3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hyperlink r:id="rId8" w:history="1">
              <w:r w:rsidR="00D64D04">
                <w:rPr>
                  <w:rStyle w:val="Hypertextovodkaz"/>
                  <w:rFonts w:ascii="Arial" w:hAnsi="Arial" w:cs="Arial"/>
                  <w:sz w:val="20"/>
                </w:rPr>
                <w:t>petr.cerny@cuzk.cz</w:t>
              </w:r>
            </w:hyperlink>
          </w:p>
          <w:p w:rsidR="00C60B89" w:rsidRPr="00F9131F" w:rsidRDefault="00D64D04" w:rsidP="00D64D04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="00C60B89">
              <w:rPr>
                <w:rFonts w:ascii="Arial" w:hAnsi="Arial" w:cs="Arial"/>
                <w:sz w:val="20"/>
              </w:rPr>
              <w:t>el. 28404 1</w:t>
            </w:r>
            <w:r>
              <w:rPr>
                <w:rFonts w:ascii="Arial" w:hAnsi="Arial" w:cs="Arial"/>
                <w:sz w:val="20"/>
              </w:rPr>
              <w:t>539</w:t>
            </w:r>
          </w:p>
        </w:tc>
        <w:tc>
          <w:tcPr>
            <w:tcW w:w="1774" w:type="dxa"/>
          </w:tcPr>
          <w:p w:rsidR="00C92CDB" w:rsidRPr="00DC0868" w:rsidRDefault="00C92CDB" w:rsidP="00665ED3">
            <w:pPr>
              <w:tabs>
                <w:tab w:val="left" w:pos="-10844"/>
                <w:tab w:val="left" w:pos="1365"/>
              </w:tabs>
              <w:spacing w:line="240" w:lineRule="exact"/>
              <w:ind w:left="113"/>
              <w:rPr>
                <w:rFonts w:ascii="Arial" w:hAnsi="Arial" w:cs="Arial"/>
                <w:b/>
                <w:color w:val="595959" w:themeColor="text1" w:themeTint="A6"/>
                <w:sz w:val="16"/>
                <w:szCs w:val="16"/>
              </w:rPr>
            </w:pPr>
            <w:r w:rsidRPr="00DC0868">
              <w:rPr>
                <w:rFonts w:ascii="Arial" w:hAnsi="Arial" w:cs="Arial"/>
                <w:b/>
                <w:color w:val="595959" w:themeColor="text1" w:themeTint="A6"/>
                <w:sz w:val="16"/>
                <w:szCs w:val="16"/>
              </w:rPr>
              <w:t>V PRAZE DNE</w:t>
            </w:r>
          </w:p>
          <w:p w:rsidR="00C92CDB" w:rsidRPr="00DC0868" w:rsidRDefault="00D64D04" w:rsidP="00B67CA6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21. 11. </w:t>
            </w:r>
            <w:r w:rsidR="002D2008" w:rsidRPr="00E8487E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</w:tr>
      <w:tr w:rsidR="00C92CDB" w:rsidRPr="00DC0868" w:rsidTr="00665ED3">
        <w:trPr>
          <w:trHeight w:val="231"/>
        </w:trPr>
        <w:tc>
          <w:tcPr>
            <w:tcW w:w="2532" w:type="dxa"/>
          </w:tcPr>
          <w:p w:rsidR="00C92CDB" w:rsidRPr="00B67CA6" w:rsidRDefault="00C92CDB" w:rsidP="00665ED3">
            <w:pPr>
              <w:spacing w:line="240" w:lineRule="exact"/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1875" w:type="dxa"/>
          </w:tcPr>
          <w:p w:rsidR="00C92CDB" w:rsidRPr="00DC0868" w:rsidRDefault="00C92CDB" w:rsidP="00665ED3">
            <w:pPr>
              <w:spacing w:line="240" w:lineRule="exact"/>
              <w:ind w:left="340"/>
              <w:rPr>
                <w:rFonts w:ascii="Arial" w:hAnsi="Arial" w:cs="Arial"/>
                <w:sz w:val="20"/>
              </w:rPr>
            </w:pPr>
          </w:p>
        </w:tc>
        <w:tc>
          <w:tcPr>
            <w:tcW w:w="2678" w:type="dxa"/>
          </w:tcPr>
          <w:p w:rsidR="00C92CDB" w:rsidRPr="00DC0868" w:rsidRDefault="00C92CDB" w:rsidP="001951A5">
            <w:pPr>
              <w:spacing w:line="240" w:lineRule="exact"/>
              <w:ind w:right="183"/>
              <w:rPr>
                <w:rFonts w:ascii="Arial" w:hAnsi="Arial" w:cs="Arial"/>
                <w:sz w:val="20"/>
              </w:rPr>
            </w:pPr>
          </w:p>
        </w:tc>
        <w:tc>
          <w:tcPr>
            <w:tcW w:w="1774" w:type="dxa"/>
          </w:tcPr>
          <w:p w:rsidR="00C92CDB" w:rsidRPr="00DC0868" w:rsidRDefault="00C92CDB" w:rsidP="00665ED3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8809D4" w:rsidRPr="00DC0868" w:rsidRDefault="008809D4" w:rsidP="000454F0">
      <w:pPr>
        <w:spacing w:after="400"/>
        <w:rPr>
          <w:rFonts w:ascii="Arial" w:hAnsi="Arial" w:cs="Arial"/>
        </w:rPr>
        <w:sectPr w:rsidR="008809D4" w:rsidRPr="00DC0868" w:rsidSect="0031073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2041" w:right="1134" w:bottom="1418" w:left="1418" w:header="1304" w:footer="709" w:gutter="0"/>
          <w:cols w:space="708"/>
          <w:titlePg/>
          <w:docGrid w:linePitch="360"/>
        </w:sectPr>
      </w:pPr>
      <w:r w:rsidRPr="00DC0868">
        <w:rPr>
          <w:rFonts w:ascii="Arial" w:hAnsi="Arial" w:cs="Arial"/>
        </w:rPr>
        <w:br w:type="textWrapping" w:clear="all"/>
      </w:r>
    </w:p>
    <w:p w:rsidR="008259E1" w:rsidRDefault="00FB2C05" w:rsidP="00D64D04">
      <w:pPr>
        <w:spacing w:after="60" w:line="340" w:lineRule="exact"/>
        <w:ind w:left="142" w:right="4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výše uvedené Rámcové smlouvy ČÚZK u Vás </w:t>
      </w:r>
      <w:r w:rsidR="00D64D04">
        <w:rPr>
          <w:rFonts w:ascii="Arial" w:hAnsi="Arial" w:cs="Arial"/>
          <w:sz w:val="22"/>
          <w:szCs w:val="22"/>
        </w:rPr>
        <w:t xml:space="preserve">objednávám </w:t>
      </w:r>
      <w:r>
        <w:rPr>
          <w:rFonts w:ascii="Arial" w:hAnsi="Arial" w:cs="Arial"/>
          <w:sz w:val="22"/>
          <w:szCs w:val="22"/>
        </w:rPr>
        <w:t>dodání</w:t>
      </w:r>
      <w:r w:rsidR="00C60B89">
        <w:rPr>
          <w:rFonts w:ascii="Arial" w:hAnsi="Arial" w:cs="Arial"/>
          <w:sz w:val="22"/>
          <w:szCs w:val="22"/>
        </w:rPr>
        <w:t xml:space="preserve"> </w:t>
      </w:r>
      <w:r w:rsidR="00D64D04">
        <w:rPr>
          <w:rFonts w:ascii="Arial" w:hAnsi="Arial" w:cs="Arial"/>
          <w:sz w:val="22"/>
          <w:szCs w:val="22"/>
        </w:rPr>
        <w:t>následujících typů a počtů notebooků</w:t>
      </w:r>
      <w:r w:rsidR="00C00B64">
        <w:rPr>
          <w:rFonts w:ascii="Arial" w:hAnsi="Arial" w:cs="Arial"/>
          <w:sz w:val="22"/>
          <w:szCs w:val="22"/>
        </w:rPr>
        <w:t xml:space="preserve"> (konfigurace dle rámcové smlouvy):</w:t>
      </w:r>
      <w:bookmarkStart w:id="0" w:name="_GoBack"/>
      <w:bookmarkEnd w:id="0"/>
    </w:p>
    <w:p w:rsidR="00C00B64" w:rsidRDefault="00C00B64" w:rsidP="00D64D04">
      <w:pPr>
        <w:spacing w:after="60" w:line="340" w:lineRule="exact"/>
        <w:ind w:left="142" w:right="423"/>
        <w:jc w:val="both"/>
        <w:rPr>
          <w:rFonts w:ascii="Arial" w:hAnsi="Arial" w:cs="Arial"/>
          <w:sz w:val="22"/>
          <w:szCs w:val="22"/>
        </w:rPr>
      </w:pPr>
    </w:p>
    <w:p w:rsidR="00D64D04" w:rsidRDefault="00D64D04" w:rsidP="00D64D04">
      <w:pPr>
        <w:pStyle w:val="Odstavecseseznamem"/>
        <w:numPr>
          <w:ilvl w:val="0"/>
          <w:numId w:val="1"/>
        </w:numPr>
        <w:spacing w:after="60" w:line="340" w:lineRule="exact"/>
        <w:ind w:right="4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 15‘‘ kancelářský (Dell Latitude 3570): 3 ks</w:t>
      </w:r>
    </w:p>
    <w:p w:rsidR="00D64D04" w:rsidRDefault="00D64D04" w:rsidP="00D64D04">
      <w:pPr>
        <w:pStyle w:val="Odstavecseseznamem"/>
        <w:numPr>
          <w:ilvl w:val="0"/>
          <w:numId w:val="1"/>
        </w:numPr>
        <w:spacing w:after="60" w:line="340" w:lineRule="exact"/>
        <w:ind w:right="4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 15‘‘ administrátorský (Dell Latitude 3570): 8 ks</w:t>
      </w:r>
    </w:p>
    <w:p w:rsidR="00D64D04" w:rsidRPr="00D64D04" w:rsidRDefault="00D64D04" w:rsidP="00D64D04">
      <w:pPr>
        <w:pStyle w:val="Odstavecseseznamem"/>
        <w:numPr>
          <w:ilvl w:val="0"/>
          <w:numId w:val="1"/>
        </w:numPr>
        <w:spacing w:after="60" w:line="340" w:lineRule="exact"/>
        <w:ind w:right="4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 12.5 – 13,3‘‘ ultrabook (Dell Latitude E5270): 2 ks</w:t>
      </w:r>
    </w:p>
    <w:p w:rsidR="00D119EE" w:rsidRPr="00D119EE" w:rsidRDefault="00D119EE" w:rsidP="008259E1">
      <w:pPr>
        <w:spacing w:after="60" w:line="340" w:lineRule="exact"/>
        <w:ind w:left="142" w:right="423"/>
        <w:rPr>
          <w:rFonts w:ascii="Arial" w:hAnsi="Arial" w:cs="Arial"/>
          <w:b/>
          <w:sz w:val="22"/>
          <w:szCs w:val="22"/>
          <w:u w:val="single"/>
        </w:rPr>
      </w:pPr>
    </w:p>
    <w:p w:rsidR="00D119EE" w:rsidRDefault="00D119EE" w:rsidP="00D119EE">
      <w:pPr>
        <w:spacing w:after="60" w:line="340" w:lineRule="exact"/>
        <w:ind w:left="142" w:right="4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dodání je adresa úřadu, tedy Zeměměřický úřad, Pod sídlištěm 1800/9, Praha 8, 182 11.</w:t>
      </w:r>
    </w:p>
    <w:p w:rsidR="00E7169B" w:rsidRPr="00D119EE" w:rsidRDefault="007F4BA7" w:rsidP="00D119EE">
      <w:pPr>
        <w:spacing w:after="60" w:line="340" w:lineRule="exact"/>
        <w:ind w:left="142" w:right="423"/>
        <w:jc w:val="both"/>
        <w:rPr>
          <w:rFonts w:ascii="Arial" w:hAnsi="Arial" w:cs="Arial"/>
          <w:sz w:val="22"/>
          <w:szCs w:val="22"/>
        </w:rPr>
      </w:pPr>
      <w:r w:rsidRPr="00D119EE">
        <w:rPr>
          <w:rFonts w:ascii="Arial" w:hAnsi="Arial" w:cs="Arial"/>
          <w:sz w:val="22"/>
          <w:szCs w:val="22"/>
        </w:rPr>
        <w:t>Termín dodání</w:t>
      </w:r>
      <w:r w:rsidR="00D119EE">
        <w:rPr>
          <w:rFonts w:ascii="Arial" w:hAnsi="Arial" w:cs="Arial"/>
          <w:sz w:val="22"/>
          <w:szCs w:val="22"/>
        </w:rPr>
        <w:t xml:space="preserve"> je </w:t>
      </w:r>
      <w:r w:rsidRPr="00D119EE">
        <w:rPr>
          <w:rFonts w:ascii="Arial" w:hAnsi="Arial" w:cs="Arial"/>
          <w:sz w:val="22"/>
          <w:szCs w:val="22"/>
        </w:rPr>
        <w:t>dle článku 6 výše uveden</w:t>
      </w:r>
      <w:r w:rsidR="00D119EE">
        <w:rPr>
          <w:rFonts w:ascii="Arial" w:hAnsi="Arial" w:cs="Arial"/>
          <w:sz w:val="22"/>
          <w:szCs w:val="22"/>
        </w:rPr>
        <w:t>é</w:t>
      </w:r>
      <w:r w:rsidRPr="00D119EE">
        <w:rPr>
          <w:rFonts w:ascii="Arial" w:hAnsi="Arial" w:cs="Arial"/>
          <w:sz w:val="22"/>
          <w:szCs w:val="22"/>
        </w:rPr>
        <w:t xml:space="preserve"> </w:t>
      </w:r>
      <w:r w:rsidR="00D119EE">
        <w:rPr>
          <w:rFonts w:ascii="Arial" w:hAnsi="Arial" w:cs="Arial"/>
          <w:sz w:val="22"/>
          <w:szCs w:val="22"/>
        </w:rPr>
        <w:t>rámcové smlouvy dvacet kalendářních dnů ode dne potvrzení objednávky, přičemž objednávka by měla být potvrzena do tří dnů od jejího obdržení. Dodání</w:t>
      </w:r>
      <w:r w:rsidR="00A105CE" w:rsidRPr="00D119EE">
        <w:rPr>
          <w:rFonts w:ascii="Arial" w:hAnsi="Arial" w:cs="Arial"/>
          <w:sz w:val="22"/>
          <w:szCs w:val="22"/>
        </w:rPr>
        <w:t xml:space="preserve"> avizujte </w:t>
      </w:r>
      <w:r w:rsidR="00D119EE">
        <w:rPr>
          <w:rFonts w:ascii="Arial" w:hAnsi="Arial" w:cs="Arial"/>
          <w:sz w:val="22"/>
          <w:szCs w:val="22"/>
        </w:rPr>
        <w:t xml:space="preserve">na kontaktní email </w:t>
      </w:r>
      <w:hyperlink r:id="rId13" w:history="1">
        <w:r w:rsidR="00D119EE" w:rsidRPr="000C713B">
          <w:rPr>
            <w:rStyle w:val="Hypertextovodkaz"/>
            <w:rFonts w:ascii="Arial" w:hAnsi="Arial" w:cs="Arial"/>
            <w:sz w:val="22"/>
            <w:szCs w:val="22"/>
          </w:rPr>
          <w:t>petr.cerny@cuzk.cz</w:t>
        </w:r>
      </w:hyperlink>
      <w:r w:rsidR="00D119EE">
        <w:rPr>
          <w:rFonts w:ascii="Arial" w:hAnsi="Arial" w:cs="Arial"/>
          <w:sz w:val="22"/>
          <w:szCs w:val="22"/>
        </w:rPr>
        <w:t xml:space="preserve"> dva dny </w:t>
      </w:r>
      <w:r w:rsidR="00A105CE" w:rsidRPr="00D119EE">
        <w:rPr>
          <w:rFonts w:ascii="Arial" w:hAnsi="Arial" w:cs="Arial"/>
          <w:sz w:val="22"/>
          <w:szCs w:val="22"/>
        </w:rPr>
        <w:t xml:space="preserve">předem </w:t>
      </w:r>
      <w:r w:rsidR="00D119EE">
        <w:rPr>
          <w:rFonts w:ascii="Arial" w:hAnsi="Arial" w:cs="Arial"/>
          <w:sz w:val="22"/>
          <w:szCs w:val="22"/>
        </w:rPr>
        <w:t>(</w:t>
      </w:r>
      <w:r w:rsidR="00A105CE" w:rsidRPr="00D119EE">
        <w:rPr>
          <w:rFonts w:ascii="Arial" w:hAnsi="Arial" w:cs="Arial"/>
          <w:sz w:val="22"/>
          <w:szCs w:val="22"/>
        </w:rPr>
        <w:t>dle podmínek, uvedených v</w:t>
      </w:r>
      <w:r w:rsidR="00D119EE">
        <w:rPr>
          <w:rFonts w:ascii="Arial" w:hAnsi="Arial" w:cs="Arial"/>
          <w:sz w:val="22"/>
          <w:szCs w:val="22"/>
        </w:rPr>
        <w:t> rámcové smlouvě)</w:t>
      </w:r>
      <w:r w:rsidR="00A105CE" w:rsidRPr="00D119EE">
        <w:rPr>
          <w:rFonts w:ascii="Arial" w:hAnsi="Arial" w:cs="Arial"/>
          <w:sz w:val="22"/>
          <w:szCs w:val="22"/>
        </w:rPr>
        <w:t xml:space="preserve">. </w:t>
      </w:r>
    </w:p>
    <w:p w:rsidR="00DC0868" w:rsidRPr="00D119EE" w:rsidRDefault="00D119EE" w:rsidP="00D119EE">
      <w:pPr>
        <w:spacing w:after="60" w:line="340" w:lineRule="exact"/>
        <w:ind w:left="142" w:right="4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Fakturu za zboží zašlete po</w:t>
      </w:r>
      <w:r w:rsidR="00DC0868" w:rsidRPr="00D119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jeho </w:t>
      </w:r>
      <w:r w:rsidR="00DC0868" w:rsidRPr="00D119EE">
        <w:rPr>
          <w:rFonts w:ascii="Arial" w:hAnsi="Arial" w:cs="Arial"/>
          <w:sz w:val="22"/>
          <w:szCs w:val="22"/>
        </w:rPr>
        <w:t>dodání na</w:t>
      </w:r>
      <w:r>
        <w:rPr>
          <w:rFonts w:ascii="Arial" w:hAnsi="Arial" w:cs="Arial"/>
          <w:sz w:val="22"/>
          <w:szCs w:val="22"/>
        </w:rPr>
        <w:t xml:space="preserve"> emailovou adresu</w:t>
      </w:r>
      <w:r w:rsidR="00DC0868" w:rsidRPr="00D119EE">
        <w:rPr>
          <w:rFonts w:ascii="Arial" w:hAnsi="Arial" w:cs="Arial"/>
          <w:sz w:val="22"/>
          <w:szCs w:val="22"/>
        </w:rPr>
        <w:t xml:space="preserve"> </w:t>
      </w:r>
      <w:hyperlink r:id="rId14" w:history="1">
        <w:r w:rsidR="00467CEB" w:rsidRPr="00D119EE">
          <w:rPr>
            <w:rStyle w:val="Hypertextovodkaz"/>
            <w:rFonts w:ascii="Arial" w:hAnsi="Arial" w:cs="Arial"/>
            <w:sz w:val="22"/>
            <w:szCs w:val="22"/>
            <w:u w:val="none"/>
          </w:rPr>
          <w:t>zu-faktury@cuzk.cz</w:t>
        </w:r>
      </w:hyperlink>
      <w:r w:rsidR="00DC0868" w:rsidRPr="00D119EE">
        <w:rPr>
          <w:rFonts w:ascii="Arial" w:hAnsi="Arial" w:cs="Arial"/>
          <w:sz w:val="22"/>
          <w:szCs w:val="22"/>
        </w:rPr>
        <w:t xml:space="preserve"> </w:t>
      </w:r>
      <w:r w:rsidR="00C00B64">
        <w:rPr>
          <w:rFonts w:ascii="Arial" w:hAnsi="Arial" w:cs="Arial"/>
          <w:sz w:val="22"/>
          <w:szCs w:val="22"/>
        </w:rPr>
        <w:t xml:space="preserve">(formát PDF) </w:t>
      </w:r>
      <w:r w:rsidR="00DC0868" w:rsidRPr="00D119EE">
        <w:rPr>
          <w:rFonts w:ascii="Arial" w:hAnsi="Arial" w:cs="Arial"/>
          <w:sz w:val="22"/>
          <w:szCs w:val="22"/>
        </w:rPr>
        <w:t>nebo poštou na adresu zadavatele této objednávky.</w:t>
      </w:r>
    </w:p>
    <w:p w:rsidR="00D119EE" w:rsidRDefault="00D119EE" w:rsidP="00D64D04">
      <w:pPr>
        <w:spacing w:after="60" w:line="340" w:lineRule="exact"/>
        <w:ind w:left="142" w:right="423"/>
        <w:jc w:val="center"/>
        <w:rPr>
          <w:rFonts w:ascii="Arial" w:hAnsi="Arial" w:cs="Arial"/>
          <w:sz w:val="22"/>
          <w:szCs w:val="22"/>
        </w:rPr>
      </w:pPr>
    </w:p>
    <w:p w:rsidR="00DC0868" w:rsidRDefault="00D64D04" w:rsidP="00D64D04">
      <w:pPr>
        <w:spacing w:after="60" w:line="340" w:lineRule="exact"/>
        <w:ind w:left="142" w:right="42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Petr Černý</w:t>
      </w:r>
      <w:r w:rsidR="00F9131F">
        <w:rPr>
          <w:rFonts w:ascii="Arial" w:hAnsi="Arial" w:cs="Arial"/>
          <w:sz w:val="22"/>
          <w:szCs w:val="22"/>
        </w:rPr>
        <w:t xml:space="preserve"> – 1</w:t>
      </w:r>
      <w:r>
        <w:rPr>
          <w:rFonts w:ascii="Arial" w:hAnsi="Arial" w:cs="Arial"/>
          <w:sz w:val="22"/>
          <w:szCs w:val="22"/>
        </w:rPr>
        <w:t>3130</w:t>
      </w:r>
    </w:p>
    <w:p w:rsidR="00DC0868" w:rsidRPr="00815472" w:rsidRDefault="00DC0868" w:rsidP="00D64D04">
      <w:pPr>
        <w:spacing w:after="60" w:line="340" w:lineRule="exact"/>
        <w:ind w:left="2266" w:right="423" w:firstLine="5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oddělení </w:t>
      </w:r>
      <w:r w:rsidR="00D64D04">
        <w:rPr>
          <w:rFonts w:ascii="Arial" w:hAnsi="Arial" w:cs="Arial"/>
          <w:sz w:val="22"/>
          <w:szCs w:val="22"/>
        </w:rPr>
        <w:t>sp</w:t>
      </w:r>
      <w:r>
        <w:rPr>
          <w:rFonts w:ascii="Arial" w:hAnsi="Arial" w:cs="Arial"/>
          <w:sz w:val="22"/>
          <w:szCs w:val="22"/>
        </w:rPr>
        <w:t>rávy</w:t>
      </w:r>
      <w:r w:rsidR="00D64D04">
        <w:rPr>
          <w:rFonts w:ascii="Arial" w:hAnsi="Arial" w:cs="Arial"/>
          <w:sz w:val="22"/>
          <w:szCs w:val="22"/>
        </w:rPr>
        <w:t xml:space="preserve"> informačních technologií</w:t>
      </w:r>
    </w:p>
    <w:sectPr w:rsidR="00DC0868" w:rsidRPr="00815472" w:rsidSect="009A6DDE">
      <w:type w:val="continuous"/>
      <w:pgSz w:w="11906" w:h="16838"/>
      <w:pgMar w:top="1418" w:right="1134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327" w:rsidRDefault="00376327" w:rsidP="009F3801">
      <w:r>
        <w:separator/>
      </w:r>
    </w:p>
  </w:endnote>
  <w:endnote w:type="continuationSeparator" w:id="0">
    <w:p w:rsidR="00376327" w:rsidRDefault="00376327" w:rsidP="009F3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neva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A15" w:rsidRPr="00334A15" w:rsidRDefault="00334A15" w:rsidP="00334A15">
    <w:pPr>
      <w:pStyle w:val="Zpat"/>
      <w:jc w:val="both"/>
      <w:rPr>
        <w:rFonts w:asciiTheme="minorHAnsi" w:hAnsiTheme="minorHAnsi" w:cstheme="minorHAnsi"/>
        <w:sz w:val="16"/>
        <w:szCs w:val="16"/>
      </w:rPr>
    </w:pPr>
    <w:r w:rsidRPr="00A65334">
      <w:rPr>
        <w:rFonts w:asciiTheme="minorHAnsi" w:hAnsiTheme="minorHAnsi" w:cstheme="minorHAnsi"/>
        <w:b/>
        <w:sz w:val="16"/>
        <w:szCs w:val="16"/>
      </w:rPr>
      <w:t>tel.</w:t>
    </w:r>
    <w:r w:rsidRPr="00A65334">
      <w:rPr>
        <w:rFonts w:asciiTheme="minorHAnsi" w:hAnsiTheme="minorHAnsi" w:cstheme="minorHAnsi"/>
        <w:sz w:val="16"/>
        <w:szCs w:val="16"/>
      </w:rPr>
      <w:t xml:space="preserve">: +420 284 041 111, </w:t>
    </w:r>
    <w:r w:rsidRPr="00A65334">
      <w:rPr>
        <w:rFonts w:asciiTheme="minorHAnsi" w:hAnsiTheme="minorHAnsi" w:cstheme="minorHAnsi"/>
        <w:b/>
        <w:sz w:val="16"/>
        <w:szCs w:val="16"/>
      </w:rPr>
      <w:t xml:space="preserve">ID </w:t>
    </w:r>
    <w:r>
      <w:rPr>
        <w:rFonts w:asciiTheme="minorHAnsi" w:hAnsiTheme="minorHAnsi" w:cstheme="minorHAnsi"/>
        <w:b/>
        <w:sz w:val="16"/>
        <w:szCs w:val="16"/>
      </w:rPr>
      <w:t>DS</w:t>
    </w:r>
    <w:r w:rsidRPr="00A65334">
      <w:rPr>
        <w:rFonts w:asciiTheme="minorHAnsi" w:hAnsiTheme="minorHAnsi" w:cstheme="minorHAnsi"/>
        <w:sz w:val="16"/>
        <w:szCs w:val="16"/>
      </w:rPr>
      <w:t xml:space="preserve">: 6yvadsa, </w:t>
    </w:r>
    <w:hyperlink r:id="rId1" w:history="1">
      <w:r w:rsidRPr="00A65334">
        <w:rPr>
          <w:rStyle w:val="Hypertextovodkaz"/>
          <w:rFonts w:asciiTheme="minorHAnsi" w:hAnsiTheme="minorHAnsi" w:cstheme="minorHAnsi"/>
          <w:sz w:val="16"/>
          <w:szCs w:val="16"/>
        </w:rPr>
        <w:t>www.cuzk.cz</w:t>
      </w:r>
    </w:hyperlink>
    <w:r w:rsidRPr="00A65334">
      <w:rPr>
        <w:rFonts w:asciiTheme="minorHAnsi" w:hAnsiTheme="minorHAnsi" w:cstheme="minorHAnsi"/>
        <w:sz w:val="16"/>
        <w:szCs w:val="16"/>
      </w:rPr>
      <w:t xml:space="preserve">, </w:t>
    </w:r>
    <w:r w:rsidRPr="00A65334">
      <w:rPr>
        <w:rFonts w:asciiTheme="minorHAnsi" w:hAnsiTheme="minorHAnsi" w:cstheme="minorHAnsi"/>
        <w:b/>
        <w:sz w:val="16"/>
        <w:szCs w:val="16"/>
      </w:rPr>
      <w:t>e-mail</w:t>
    </w:r>
    <w:r w:rsidRPr="00A65334">
      <w:rPr>
        <w:rFonts w:asciiTheme="minorHAnsi" w:hAnsiTheme="minorHAnsi" w:cstheme="minorHAnsi"/>
        <w:sz w:val="16"/>
        <w:szCs w:val="16"/>
      </w:rPr>
      <w:t xml:space="preserve">: </w:t>
    </w:r>
    <w:hyperlink r:id="rId2" w:history="1">
      <w:r w:rsidRPr="00A65334">
        <w:rPr>
          <w:rStyle w:val="Hypertextovodkaz"/>
          <w:rFonts w:asciiTheme="minorHAnsi" w:hAnsiTheme="minorHAnsi" w:cstheme="minorHAnsi"/>
          <w:sz w:val="16"/>
          <w:szCs w:val="16"/>
        </w:rPr>
        <w:t>zu.praha@cuzk.cz</w:t>
      </w:r>
    </w:hyperlink>
    <w:r w:rsidRPr="00A65334">
      <w:rPr>
        <w:rFonts w:asciiTheme="minorHAnsi" w:hAnsiTheme="minorHAnsi" w:cstheme="minorHAnsi"/>
        <w:sz w:val="16"/>
        <w:szCs w:val="16"/>
      </w:rPr>
      <w:t xml:space="preserve">, </w:t>
    </w:r>
    <w:r w:rsidRPr="00A65334">
      <w:rPr>
        <w:rFonts w:asciiTheme="minorHAnsi" w:hAnsiTheme="minorHAnsi" w:cstheme="minorHAnsi"/>
        <w:b/>
        <w:sz w:val="16"/>
        <w:szCs w:val="16"/>
      </w:rPr>
      <w:t>bankovní spojení</w:t>
    </w:r>
    <w:r>
      <w:rPr>
        <w:rFonts w:asciiTheme="minorHAnsi" w:hAnsiTheme="minorHAnsi" w:cstheme="minorHAnsi"/>
        <w:sz w:val="16"/>
        <w:szCs w:val="16"/>
      </w:rPr>
      <w:t>:</w:t>
    </w:r>
    <w:r w:rsidRPr="00A65334">
      <w:rPr>
        <w:rFonts w:asciiTheme="minorHAnsi" w:hAnsiTheme="minorHAnsi" w:cstheme="minorHAnsi"/>
        <w:sz w:val="16"/>
        <w:szCs w:val="16"/>
      </w:rPr>
      <w:t xml:space="preserve"> č. ú. 19-2828071/0710, </w:t>
    </w:r>
    <w:r w:rsidRPr="00A65334">
      <w:rPr>
        <w:rFonts w:asciiTheme="minorHAnsi" w:hAnsiTheme="minorHAnsi" w:cstheme="minorHAnsi"/>
        <w:b/>
        <w:sz w:val="16"/>
        <w:szCs w:val="16"/>
      </w:rPr>
      <w:t>IČ</w:t>
    </w:r>
    <w:r w:rsidRPr="00A65334">
      <w:rPr>
        <w:rFonts w:asciiTheme="minorHAnsi" w:hAnsiTheme="minorHAnsi" w:cstheme="minorHAnsi"/>
        <w:sz w:val="16"/>
        <w:szCs w:val="16"/>
      </w:rPr>
      <w:t>: 60458500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414" w:rsidRPr="00E50414" w:rsidRDefault="00E50414" w:rsidP="00E50414">
    <w:pPr>
      <w:pStyle w:val="Zpat"/>
      <w:jc w:val="both"/>
      <w:rPr>
        <w:rFonts w:asciiTheme="minorHAnsi" w:hAnsiTheme="minorHAnsi" w:cstheme="minorHAnsi"/>
        <w:sz w:val="16"/>
        <w:szCs w:val="16"/>
      </w:rPr>
    </w:pPr>
    <w:r w:rsidRPr="00A65334">
      <w:rPr>
        <w:rFonts w:asciiTheme="minorHAnsi" w:hAnsiTheme="minorHAnsi" w:cstheme="minorHAnsi"/>
        <w:b/>
        <w:sz w:val="16"/>
        <w:szCs w:val="16"/>
      </w:rPr>
      <w:t>tel.</w:t>
    </w:r>
    <w:r w:rsidRPr="00A65334">
      <w:rPr>
        <w:rFonts w:asciiTheme="minorHAnsi" w:hAnsiTheme="minorHAnsi" w:cstheme="minorHAnsi"/>
        <w:sz w:val="16"/>
        <w:szCs w:val="16"/>
      </w:rPr>
      <w:t xml:space="preserve">: +420 284 041 111, </w:t>
    </w:r>
    <w:r w:rsidRPr="00A65334">
      <w:rPr>
        <w:rFonts w:asciiTheme="minorHAnsi" w:hAnsiTheme="minorHAnsi" w:cstheme="minorHAnsi"/>
        <w:b/>
        <w:sz w:val="16"/>
        <w:szCs w:val="16"/>
      </w:rPr>
      <w:t xml:space="preserve">ID </w:t>
    </w:r>
    <w:r>
      <w:rPr>
        <w:rFonts w:asciiTheme="minorHAnsi" w:hAnsiTheme="minorHAnsi" w:cstheme="minorHAnsi"/>
        <w:b/>
        <w:sz w:val="16"/>
        <w:szCs w:val="16"/>
      </w:rPr>
      <w:t>DS</w:t>
    </w:r>
    <w:r w:rsidRPr="00A65334">
      <w:rPr>
        <w:rFonts w:asciiTheme="minorHAnsi" w:hAnsiTheme="minorHAnsi" w:cstheme="minorHAnsi"/>
        <w:sz w:val="16"/>
        <w:szCs w:val="16"/>
      </w:rPr>
      <w:t xml:space="preserve">: 6yvadsa, </w:t>
    </w:r>
    <w:hyperlink r:id="rId1" w:history="1">
      <w:r w:rsidRPr="00A65334">
        <w:rPr>
          <w:rStyle w:val="Hypertextovodkaz"/>
          <w:rFonts w:asciiTheme="minorHAnsi" w:hAnsiTheme="minorHAnsi" w:cstheme="minorHAnsi"/>
          <w:sz w:val="16"/>
          <w:szCs w:val="16"/>
        </w:rPr>
        <w:t>www.cuzk.cz</w:t>
      </w:r>
    </w:hyperlink>
    <w:r w:rsidRPr="00A65334">
      <w:rPr>
        <w:rFonts w:asciiTheme="minorHAnsi" w:hAnsiTheme="minorHAnsi" w:cstheme="minorHAnsi"/>
        <w:sz w:val="16"/>
        <w:szCs w:val="16"/>
      </w:rPr>
      <w:t xml:space="preserve">, </w:t>
    </w:r>
    <w:r w:rsidRPr="00A65334">
      <w:rPr>
        <w:rFonts w:asciiTheme="minorHAnsi" w:hAnsiTheme="minorHAnsi" w:cstheme="minorHAnsi"/>
        <w:b/>
        <w:sz w:val="16"/>
        <w:szCs w:val="16"/>
      </w:rPr>
      <w:t>e-mail</w:t>
    </w:r>
    <w:r w:rsidRPr="00A65334">
      <w:rPr>
        <w:rFonts w:asciiTheme="minorHAnsi" w:hAnsiTheme="minorHAnsi" w:cstheme="minorHAnsi"/>
        <w:sz w:val="16"/>
        <w:szCs w:val="16"/>
      </w:rPr>
      <w:t xml:space="preserve">: </w:t>
    </w:r>
    <w:hyperlink r:id="rId2" w:history="1">
      <w:r w:rsidRPr="00A65334">
        <w:rPr>
          <w:rStyle w:val="Hypertextovodkaz"/>
          <w:rFonts w:asciiTheme="minorHAnsi" w:hAnsiTheme="minorHAnsi" w:cstheme="minorHAnsi"/>
          <w:sz w:val="16"/>
          <w:szCs w:val="16"/>
        </w:rPr>
        <w:t>zu.praha@cuzk.cz</w:t>
      </w:r>
    </w:hyperlink>
    <w:r w:rsidRPr="00A65334">
      <w:rPr>
        <w:rFonts w:asciiTheme="minorHAnsi" w:hAnsiTheme="minorHAnsi" w:cstheme="minorHAnsi"/>
        <w:sz w:val="16"/>
        <w:szCs w:val="16"/>
      </w:rPr>
      <w:t xml:space="preserve">, </w:t>
    </w:r>
    <w:r w:rsidRPr="00A65334">
      <w:rPr>
        <w:rFonts w:asciiTheme="minorHAnsi" w:hAnsiTheme="minorHAnsi" w:cstheme="minorHAnsi"/>
        <w:b/>
        <w:sz w:val="16"/>
        <w:szCs w:val="16"/>
      </w:rPr>
      <w:t>bankovní spojení</w:t>
    </w:r>
    <w:r>
      <w:rPr>
        <w:rFonts w:asciiTheme="minorHAnsi" w:hAnsiTheme="minorHAnsi" w:cstheme="minorHAnsi"/>
        <w:sz w:val="16"/>
        <w:szCs w:val="16"/>
      </w:rPr>
      <w:t>:</w:t>
    </w:r>
    <w:r w:rsidRPr="00A65334">
      <w:rPr>
        <w:rFonts w:asciiTheme="minorHAnsi" w:hAnsiTheme="minorHAnsi" w:cstheme="minorHAnsi"/>
        <w:sz w:val="16"/>
        <w:szCs w:val="16"/>
      </w:rPr>
      <w:t xml:space="preserve"> č. ú. 2828071/0710, </w:t>
    </w:r>
    <w:r w:rsidRPr="00A65334">
      <w:rPr>
        <w:rFonts w:asciiTheme="minorHAnsi" w:hAnsiTheme="minorHAnsi" w:cstheme="minorHAnsi"/>
        <w:b/>
        <w:sz w:val="16"/>
        <w:szCs w:val="16"/>
      </w:rPr>
      <w:t>IČ</w:t>
    </w:r>
    <w:r w:rsidRPr="00A65334">
      <w:rPr>
        <w:rFonts w:asciiTheme="minorHAnsi" w:hAnsiTheme="minorHAnsi" w:cstheme="minorHAnsi"/>
        <w:sz w:val="16"/>
        <w:szCs w:val="16"/>
      </w:rPr>
      <w:t>: 60458500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327" w:rsidRDefault="00376327" w:rsidP="009F3801">
      <w:r>
        <w:separator/>
      </w:r>
    </w:p>
  </w:footnote>
  <w:footnote w:type="continuationSeparator" w:id="0">
    <w:p w:rsidR="00376327" w:rsidRDefault="00376327" w:rsidP="009F3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9B3" w:rsidRPr="00E50414" w:rsidRDefault="008F7476" w:rsidP="00E50414">
    <w:pPr>
      <w:pStyle w:val="Zhlav"/>
      <w:rPr>
        <w:szCs w:val="16"/>
      </w:rPr>
    </w:pPr>
    <w:r w:rsidRPr="00E50414">
      <w:rPr>
        <w:szCs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414" w:rsidRPr="00111B8B" w:rsidRDefault="00E50414" w:rsidP="00665ED3">
    <w:pPr>
      <w:pStyle w:val="Zhlav"/>
      <w:spacing w:line="400" w:lineRule="exact"/>
      <w:ind w:left="142"/>
      <w:rPr>
        <w:rFonts w:ascii="Arial" w:hAnsi="Arial" w:cs="Arial"/>
        <w:shadow/>
        <w:sz w:val="32"/>
        <w:szCs w:val="32"/>
      </w:rPr>
    </w:pPr>
    <w:r w:rsidRPr="00111B8B">
      <w:rPr>
        <w:rFonts w:ascii="Arial" w:hAnsi="Arial" w:cs="Arial"/>
        <w:shadow/>
        <w:sz w:val="32"/>
        <w:szCs w:val="32"/>
      </w:rPr>
      <w:t>ZEMĚMĚŘICKÝ ÚŘAD</w:t>
    </w:r>
    <w:r w:rsidRPr="00111B8B">
      <w:rPr>
        <w:rFonts w:ascii="Arial" w:hAnsi="Arial" w:cs="Arial"/>
        <w:shadow/>
        <w:noProof/>
        <w:sz w:val="32"/>
        <w:szCs w:val="32"/>
      </w:rPr>
      <w:t xml:space="preserve"> </w:t>
    </w:r>
  </w:p>
  <w:p w:rsidR="00E50414" w:rsidRPr="00665ED3" w:rsidRDefault="00D70BD7" w:rsidP="00665ED3">
    <w:pPr>
      <w:pStyle w:val="Zhlav"/>
      <w:spacing w:after="20" w:line="340" w:lineRule="exact"/>
      <w:ind w:left="142"/>
      <w:rPr>
        <w:rFonts w:ascii="Arial" w:hAnsi="Arial" w:cs="Arial"/>
        <w:b/>
        <w:color w:val="595959" w:themeColor="text1" w:themeTint="A6"/>
        <w:sz w:val="22"/>
        <w:szCs w:val="22"/>
      </w:rPr>
    </w:pPr>
    <w:r>
      <w:rPr>
        <w:rFonts w:ascii="Arial" w:hAnsi="Arial" w:cs="Arial"/>
        <w:b/>
        <w:color w:val="595959" w:themeColor="text1" w:themeTint="A6"/>
        <w:sz w:val="22"/>
        <w:szCs w:val="22"/>
      </w:rPr>
      <w:t>Pod s</w:t>
    </w:r>
    <w:r w:rsidR="00E50414" w:rsidRPr="00665ED3">
      <w:rPr>
        <w:rFonts w:ascii="Arial" w:hAnsi="Arial" w:cs="Arial"/>
        <w:b/>
        <w:color w:val="595959" w:themeColor="text1" w:themeTint="A6"/>
        <w:sz w:val="22"/>
        <w:szCs w:val="22"/>
      </w:rPr>
      <w:t>ídlištěm 9, 182 11 Praha 8</w:t>
    </w:r>
  </w:p>
  <w:p w:rsidR="00E50414" w:rsidRPr="00665ED3" w:rsidRDefault="00E50414" w:rsidP="00665ED3">
    <w:pPr>
      <w:pStyle w:val="Zhlav"/>
      <w:ind w:left="142"/>
      <w:rPr>
        <w:rFonts w:ascii="Arial" w:hAnsi="Arial" w:cs="Arial"/>
        <w:b/>
        <w:color w:val="595959" w:themeColor="text1" w:themeTint="A6"/>
        <w:sz w:val="22"/>
        <w:szCs w:val="22"/>
      </w:rPr>
    </w:pPr>
    <w:r w:rsidRPr="00665ED3">
      <w:rPr>
        <w:rFonts w:ascii="Arial" w:hAnsi="Arial" w:cs="Arial"/>
        <w:b/>
        <w:color w:val="595959" w:themeColor="text1" w:themeTint="A6"/>
        <w:sz w:val="22"/>
        <w:szCs w:val="22"/>
      </w:rPr>
      <w:t xml:space="preserve">P. O. Box 21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B082F"/>
    <w:multiLevelType w:val="hybridMultilevel"/>
    <w:tmpl w:val="6A5A8C5A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>
      <o:colormru v:ext="edit" colors="#595959"/>
    </o:shapedefaults>
  </w:hdrShapeDefaults>
  <w:footnotePr>
    <w:footnote w:id="-1"/>
    <w:footnote w:id="0"/>
  </w:footnotePr>
  <w:endnotePr>
    <w:endnote w:id="-1"/>
    <w:endnote w:id="0"/>
  </w:endnotePr>
  <w:compat/>
  <w:rsids>
    <w:rsidRoot w:val="001261E0"/>
    <w:rsid w:val="0002348F"/>
    <w:rsid w:val="0002511B"/>
    <w:rsid w:val="00037A30"/>
    <w:rsid w:val="000454F0"/>
    <w:rsid w:val="00046BF0"/>
    <w:rsid w:val="00063767"/>
    <w:rsid w:val="000772C1"/>
    <w:rsid w:val="00094AD6"/>
    <w:rsid w:val="000A1F5E"/>
    <w:rsid w:val="000E43B8"/>
    <w:rsid w:val="000F4E7B"/>
    <w:rsid w:val="001105FA"/>
    <w:rsid w:val="00111B8B"/>
    <w:rsid w:val="001261E0"/>
    <w:rsid w:val="0015777C"/>
    <w:rsid w:val="0017650F"/>
    <w:rsid w:val="001951A5"/>
    <w:rsid w:val="001957B9"/>
    <w:rsid w:val="001A761D"/>
    <w:rsid w:val="001E0833"/>
    <w:rsid w:val="001E6011"/>
    <w:rsid w:val="00203DA4"/>
    <w:rsid w:val="002246A4"/>
    <w:rsid w:val="00233A67"/>
    <w:rsid w:val="002413B7"/>
    <w:rsid w:val="00255457"/>
    <w:rsid w:val="00264485"/>
    <w:rsid w:val="00273C15"/>
    <w:rsid w:val="002C1C3A"/>
    <w:rsid w:val="002C6D7E"/>
    <w:rsid w:val="002D2008"/>
    <w:rsid w:val="002E5A4E"/>
    <w:rsid w:val="00306233"/>
    <w:rsid w:val="0031073F"/>
    <w:rsid w:val="003111EC"/>
    <w:rsid w:val="003168A9"/>
    <w:rsid w:val="0033402E"/>
    <w:rsid w:val="0033423E"/>
    <w:rsid w:val="00334A15"/>
    <w:rsid w:val="00342A59"/>
    <w:rsid w:val="0034518B"/>
    <w:rsid w:val="00376327"/>
    <w:rsid w:val="003A4BBF"/>
    <w:rsid w:val="003B0D45"/>
    <w:rsid w:val="003D03BC"/>
    <w:rsid w:val="003F0433"/>
    <w:rsid w:val="0042187F"/>
    <w:rsid w:val="0044537B"/>
    <w:rsid w:val="00467CEB"/>
    <w:rsid w:val="00486D4C"/>
    <w:rsid w:val="004A28F1"/>
    <w:rsid w:val="004A4580"/>
    <w:rsid w:val="004C7C7E"/>
    <w:rsid w:val="00503C7A"/>
    <w:rsid w:val="00532979"/>
    <w:rsid w:val="00542C6E"/>
    <w:rsid w:val="005618E9"/>
    <w:rsid w:val="005705C2"/>
    <w:rsid w:val="0058252C"/>
    <w:rsid w:val="00592FF9"/>
    <w:rsid w:val="005A192D"/>
    <w:rsid w:val="005C33BF"/>
    <w:rsid w:val="005D0562"/>
    <w:rsid w:val="005F2F09"/>
    <w:rsid w:val="005F3701"/>
    <w:rsid w:val="00633FE8"/>
    <w:rsid w:val="00636364"/>
    <w:rsid w:val="00652B3C"/>
    <w:rsid w:val="00655171"/>
    <w:rsid w:val="00665ED3"/>
    <w:rsid w:val="00675E53"/>
    <w:rsid w:val="00696AAF"/>
    <w:rsid w:val="006A1804"/>
    <w:rsid w:val="00701A13"/>
    <w:rsid w:val="007236F4"/>
    <w:rsid w:val="00764EA4"/>
    <w:rsid w:val="00765E7D"/>
    <w:rsid w:val="007773B8"/>
    <w:rsid w:val="007A0D7A"/>
    <w:rsid w:val="007A6B5A"/>
    <w:rsid w:val="007A7B8B"/>
    <w:rsid w:val="007C35AE"/>
    <w:rsid w:val="007D4668"/>
    <w:rsid w:val="007D7278"/>
    <w:rsid w:val="007E6CCD"/>
    <w:rsid w:val="007F19B3"/>
    <w:rsid w:val="007F4BA7"/>
    <w:rsid w:val="00815472"/>
    <w:rsid w:val="008259E1"/>
    <w:rsid w:val="00853792"/>
    <w:rsid w:val="008809D4"/>
    <w:rsid w:val="00891F33"/>
    <w:rsid w:val="00893777"/>
    <w:rsid w:val="00897316"/>
    <w:rsid w:val="008C5CA6"/>
    <w:rsid w:val="008E34C2"/>
    <w:rsid w:val="008F7476"/>
    <w:rsid w:val="0090366B"/>
    <w:rsid w:val="00936872"/>
    <w:rsid w:val="0094537D"/>
    <w:rsid w:val="00955FA6"/>
    <w:rsid w:val="0097094E"/>
    <w:rsid w:val="009958E0"/>
    <w:rsid w:val="009A150F"/>
    <w:rsid w:val="009A1FC8"/>
    <w:rsid w:val="009A3092"/>
    <w:rsid w:val="009A6DDE"/>
    <w:rsid w:val="009B6027"/>
    <w:rsid w:val="009C63EB"/>
    <w:rsid w:val="009F3801"/>
    <w:rsid w:val="00A105CE"/>
    <w:rsid w:val="00A12372"/>
    <w:rsid w:val="00A65334"/>
    <w:rsid w:val="00A678C9"/>
    <w:rsid w:val="00A768F4"/>
    <w:rsid w:val="00AB7B98"/>
    <w:rsid w:val="00AC4068"/>
    <w:rsid w:val="00AC6F1A"/>
    <w:rsid w:val="00AE5E26"/>
    <w:rsid w:val="00AF060E"/>
    <w:rsid w:val="00B47081"/>
    <w:rsid w:val="00B50853"/>
    <w:rsid w:val="00B63BC7"/>
    <w:rsid w:val="00B67CA6"/>
    <w:rsid w:val="00B739FA"/>
    <w:rsid w:val="00B83663"/>
    <w:rsid w:val="00BD0064"/>
    <w:rsid w:val="00BD06A6"/>
    <w:rsid w:val="00BD3315"/>
    <w:rsid w:val="00BE1FE2"/>
    <w:rsid w:val="00C00B64"/>
    <w:rsid w:val="00C53911"/>
    <w:rsid w:val="00C60B1D"/>
    <w:rsid w:val="00C60B89"/>
    <w:rsid w:val="00C64324"/>
    <w:rsid w:val="00C70D31"/>
    <w:rsid w:val="00C8138C"/>
    <w:rsid w:val="00C86EF8"/>
    <w:rsid w:val="00C92CDB"/>
    <w:rsid w:val="00C9556B"/>
    <w:rsid w:val="00CB5B2B"/>
    <w:rsid w:val="00CC1685"/>
    <w:rsid w:val="00D119EE"/>
    <w:rsid w:val="00D4583A"/>
    <w:rsid w:val="00D64D04"/>
    <w:rsid w:val="00D70BD7"/>
    <w:rsid w:val="00D74A9B"/>
    <w:rsid w:val="00D75EE3"/>
    <w:rsid w:val="00DA6DB0"/>
    <w:rsid w:val="00DC0868"/>
    <w:rsid w:val="00DD63D5"/>
    <w:rsid w:val="00E01C84"/>
    <w:rsid w:val="00E50414"/>
    <w:rsid w:val="00E7169B"/>
    <w:rsid w:val="00E8487E"/>
    <w:rsid w:val="00EB0B3A"/>
    <w:rsid w:val="00EB28DF"/>
    <w:rsid w:val="00EB7B8A"/>
    <w:rsid w:val="00EC06BB"/>
    <w:rsid w:val="00EF61F1"/>
    <w:rsid w:val="00EF7FC6"/>
    <w:rsid w:val="00F302CA"/>
    <w:rsid w:val="00F45924"/>
    <w:rsid w:val="00F82A5A"/>
    <w:rsid w:val="00F9131F"/>
    <w:rsid w:val="00F9346B"/>
    <w:rsid w:val="00FB2C05"/>
    <w:rsid w:val="00FC6690"/>
    <w:rsid w:val="00FD7AE1"/>
    <w:rsid w:val="00FE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59595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36F4"/>
    <w:pPr>
      <w:spacing w:after="0" w:line="240" w:lineRule="auto"/>
    </w:pPr>
    <w:rPr>
      <w:rFonts w:ascii="Geneva" w:eastAsia="Geneva" w:hAnsi="Geneva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38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80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38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3801"/>
  </w:style>
  <w:style w:type="paragraph" w:styleId="Zpat">
    <w:name w:val="footer"/>
    <w:basedOn w:val="Normln"/>
    <w:link w:val="ZpatChar"/>
    <w:uiPriority w:val="99"/>
    <w:semiHidden/>
    <w:unhideWhenUsed/>
    <w:rsid w:val="009F38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F3801"/>
  </w:style>
  <w:style w:type="character" w:styleId="Hypertextovodkaz">
    <w:name w:val="Hyperlink"/>
    <w:basedOn w:val="Standardnpsmoodstavce"/>
    <w:uiPriority w:val="99"/>
    <w:unhideWhenUsed/>
    <w:rsid w:val="009F380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64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.keprtova@cuzk.cz" TargetMode="External"/><Relationship Id="rId13" Type="http://schemas.openxmlformats.org/officeDocument/2006/relationships/hyperlink" Target="mailto:petr.cerny@cuz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zu-faktury@cuzk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zu.praha@cuzk.cz" TargetMode="External"/><Relationship Id="rId1" Type="http://schemas.openxmlformats.org/officeDocument/2006/relationships/hyperlink" Target="http://www.cuzk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zu.praha@cuzk.cz" TargetMode="External"/><Relationship Id="rId1" Type="http://schemas.openxmlformats.org/officeDocument/2006/relationships/hyperlink" Target="http://www.cuzk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prtovai\Documents\&#353;ablona-Z&#218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7A8F9-4471-4E66-82A4-9D0431C7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šablona-ZÚ</Template>
  <TotalTime>0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Keprtová Iva</dc:creator>
  <cp:lastModifiedBy>Keprtová Iva</cp:lastModifiedBy>
  <cp:revision>2</cp:revision>
  <cp:lastPrinted>2016-05-11T08:28:00Z</cp:lastPrinted>
  <dcterms:created xsi:type="dcterms:W3CDTF">2016-11-23T08:43:00Z</dcterms:created>
  <dcterms:modified xsi:type="dcterms:W3CDTF">2016-11-23T08:43:00Z</dcterms:modified>
</cp:coreProperties>
</file>