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81F33" w:rsidP="00181F3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podávání poštovních zásilek </w:t>
      </w:r>
    </w:p>
    <w:p w:rsidR="00181F33" w:rsidRDefault="00181F33" w:rsidP="00181F33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balík do zahraničí</w:t>
      </w:r>
    </w:p>
    <w:p w:rsidR="00181F33" w:rsidRDefault="00181F33" w:rsidP="00181F33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982707-1638/2015</w:t>
      </w:r>
      <w:r w:rsidR="00C70F4B">
        <w:rPr>
          <w:rFonts w:ascii="Arial" w:hAnsi="Arial" w:cs="Arial"/>
          <w:b/>
          <w:sz w:val="36"/>
        </w:rPr>
        <w:t>, E2018/14842</w:t>
      </w:r>
    </w:p>
    <w:p w:rsidR="00181F33" w:rsidRDefault="00181F33" w:rsidP="00181F3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181F33" w:rsidRDefault="00181F33" w:rsidP="00181F3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81F33" w:rsidRDefault="00181F33" w:rsidP="00181F3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81F33" w:rsidRDefault="00181F33" w:rsidP="00181F3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81F33" w:rsidRDefault="00181F33" w:rsidP="00181F3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181F33" w:rsidRDefault="00181F33" w:rsidP="00181F3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181F33" w:rsidRDefault="00181F33" w:rsidP="00181F3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81F33" w:rsidRDefault="00181F33" w:rsidP="00181F3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181F33" w:rsidRDefault="00181F33" w:rsidP="00181F3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181F33" w:rsidRDefault="00181F33" w:rsidP="00181F3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81F33" w:rsidRDefault="00181F33" w:rsidP="00181F3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181F33" w:rsidRDefault="00181F33" w:rsidP="00181F3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81F33" w:rsidRDefault="00181F33" w:rsidP="00181F33">
      <w:pPr>
        <w:numPr>
          <w:ilvl w:val="0"/>
          <w:numId w:val="0"/>
        </w:numPr>
        <w:spacing w:before="50" w:after="70" w:line="240" w:lineRule="auto"/>
        <w:ind w:left="142"/>
      </w:pPr>
    </w:p>
    <w:p w:rsidR="00181F33" w:rsidRDefault="00181F33" w:rsidP="00181F3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81F33" w:rsidRDefault="00181F33" w:rsidP="00181F33">
      <w:pPr>
        <w:numPr>
          <w:ilvl w:val="0"/>
          <w:numId w:val="0"/>
        </w:numPr>
        <w:spacing w:after="0" w:line="240" w:lineRule="auto"/>
        <w:ind w:left="142"/>
      </w:pPr>
    </w:p>
    <w:p w:rsidR="00181F33" w:rsidRDefault="00926E57" w:rsidP="00181F33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181F33" w:rsidRDefault="00181F33" w:rsidP="00181F3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26E57">
        <w:t>x</w:t>
      </w:r>
    </w:p>
    <w:p w:rsidR="00181F33" w:rsidRDefault="00181F33" w:rsidP="00181F3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6E57">
        <w:t>x</w:t>
      </w:r>
    </w:p>
    <w:p w:rsidR="00181F33" w:rsidRDefault="00181F33" w:rsidP="00181F3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6E57">
        <w:t>x</w:t>
      </w:r>
    </w:p>
    <w:p w:rsidR="00181F33" w:rsidRDefault="00181F33" w:rsidP="00181F3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6E57">
        <w:t>x</w:t>
      </w:r>
    </w:p>
    <w:p w:rsidR="00181F33" w:rsidRDefault="00181F33" w:rsidP="00181F33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26E57">
        <w:t>x</w:t>
      </w:r>
    </w:p>
    <w:p w:rsidR="00181F33" w:rsidRDefault="00181F33" w:rsidP="00181F3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26E57">
        <w:t>x</w:t>
      </w:r>
    </w:p>
    <w:p w:rsidR="00181F33" w:rsidRDefault="00181F33" w:rsidP="00181F3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6E57">
        <w:t>x</w:t>
      </w:r>
    </w:p>
    <w:p w:rsidR="00181F33" w:rsidRDefault="00181F33" w:rsidP="00181F3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26E57">
        <w:t>x</w:t>
      </w:r>
    </w:p>
    <w:p w:rsidR="00181F33" w:rsidRDefault="00181F33" w:rsidP="00181F33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26E57">
        <w:t>x</w:t>
      </w:r>
    </w:p>
    <w:p w:rsidR="00181F33" w:rsidRDefault="00181F33" w:rsidP="00181F33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926E57">
        <w:rPr>
          <w:b/>
        </w:rPr>
        <w:t>x</w:t>
      </w:r>
    </w:p>
    <w:p w:rsidR="00181F33" w:rsidRDefault="00181F33" w:rsidP="00181F33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181F33" w:rsidRDefault="00181F33" w:rsidP="00181F33">
      <w:pPr>
        <w:numPr>
          <w:ilvl w:val="0"/>
          <w:numId w:val="0"/>
        </w:numPr>
        <w:spacing w:before="50" w:after="70" w:line="240" w:lineRule="auto"/>
        <w:ind w:left="142"/>
      </w:pPr>
    </w:p>
    <w:p w:rsidR="00181F33" w:rsidRDefault="00181F33" w:rsidP="00181F33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podmínkách podávání poštovních zásilek Obchodní balík do zahraničí (dále jen "Dohoda").</w:t>
      </w:r>
    </w:p>
    <w:p w:rsidR="00181F33" w:rsidRDefault="00181F3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81F33" w:rsidRPr="00181F33" w:rsidRDefault="00181F33" w:rsidP="00181F3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Předmět dohody</w:t>
      </w:r>
    </w:p>
    <w:p w:rsidR="00181F33" w:rsidRDefault="00181F33" w:rsidP="00181F3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o podmínkách podávání poštovních zásilek Obchodní balík do zahraničí (dále jen "Dohoda") upravuje vzájemná práva a povinnosti obou Stran Dohody, které vzniknou z postupů při podávání poštovních zásilek Obchodní balík do zahraničí (dále jen "zásilka"). Není-li v Dohodě výslovně ujednáno jinak, vyplývají práva a </w:t>
      </w:r>
      <w:proofErr w:type="gramStart"/>
      <w:r>
        <w:t>povinnosti z  poštovní</w:t>
      </w:r>
      <w:proofErr w:type="gramEnd"/>
      <w:r>
        <w:t xml:space="preserve"> smlouvy uzavřené podáním zásilky z Poštovních podmínek služby Obchodní balík do zahraničí, platných v den podání zásilky (dále jen "Poštovní podmínky").</w:t>
      </w:r>
      <w:r w:rsidR="00B656C9">
        <w:t xml:space="preserve"> </w:t>
      </w: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</w:t>
      </w:r>
      <w:r w:rsidR="00B656C9">
        <w:t xml:space="preserve"> </w:t>
      </w:r>
      <w:r>
        <w:t>Uzavírání dílčích poštovních smluv se v otázkách neupravených touto Dohodou řídí Poštovními podmínkami účinnými ke dni podání.</w:t>
      </w:r>
    </w:p>
    <w:p w:rsidR="00181F33" w:rsidRPr="00181F33" w:rsidRDefault="00181F33" w:rsidP="00181F3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181F33" w:rsidRDefault="00181F33" w:rsidP="00181F33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181F33" w:rsidRDefault="00181F33" w:rsidP="00181F33">
      <w:pPr>
        <w:numPr>
          <w:ilvl w:val="3"/>
          <w:numId w:val="21"/>
        </w:numPr>
        <w:spacing w:after="120"/>
        <w:jc w:val="both"/>
      </w:pPr>
      <w:r>
        <w:t>Adresním štítkem vydávaným ČP, který Odesílatel vyplní podle předtisku;</w:t>
      </w:r>
    </w:p>
    <w:p w:rsidR="00181F33" w:rsidRDefault="00181F33" w:rsidP="00181F33">
      <w:pPr>
        <w:numPr>
          <w:ilvl w:val="3"/>
          <w:numId w:val="21"/>
        </w:numPr>
        <w:spacing w:after="120"/>
        <w:jc w:val="both"/>
      </w:pPr>
      <w:r>
        <w:t xml:space="preserve">Adresním štítkem vydávaným ČP, který může Odesílatel na základě schválení ČP sám opatřit čárovým kódem a přepisem podacího čísla podle Pokynů České pošty pro označování balíkových zásilek čárovými kódy - hromadní podavatelé, jejichž znění platné ke dni podpisu této Dohody je uvedeno v Příloze </w:t>
      </w:r>
      <w:proofErr w:type="gramStart"/>
      <w:r>
        <w:t>č.</w:t>
      </w:r>
      <w:r w:rsidR="007A2937">
        <w:t xml:space="preserve">1 </w:t>
      </w:r>
      <w:r>
        <w:t>této</w:t>
      </w:r>
      <w:proofErr w:type="gramEnd"/>
      <w:r>
        <w:t xml:space="preserve"> Dohody (ČP si vyhrazuje právo uvedené pokyny jednostranně změnit s tím, že tato změna musí být oznámena Odesílateli minimálně 1 měsíc před účinností nových pokynů); pokud je adresní štítek opatřen čárovým kódem a jeho přepisem, který nesplňuje uvedené požadavky, má ČP právo odmítnout převzetí zásilky;</w:t>
      </w:r>
    </w:p>
    <w:p w:rsidR="00181F33" w:rsidRDefault="00181F33" w:rsidP="00181F33">
      <w:pPr>
        <w:numPr>
          <w:ilvl w:val="3"/>
          <w:numId w:val="21"/>
        </w:numPr>
        <w:spacing w:after="120"/>
        <w:jc w:val="both"/>
      </w:pPr>
      <w:r>
        <w:t xml:space="preserve">Vlastním adresním štítkem, který si na základě schválení ČP tiskne Odesílatel sám a který má formu stanovenou ČP, konkrétně Pokyny České pošty pro označování balíkových zásilek čárovými kódy - hromadní podavatelé, jejichž znění platné ke dni podpisu této Dohody je uvedeno v Příloze </w:t>
      </w:r>
      <w:proofErr w:type="gramStart"/>
      <w:r>
        <w:t>č.</w:t>
      </w:r>
      <w:r w:rsidR="007A2937">
        <w:t>1</w:t>
      </w:r>
      <w:r>
        <w:t xml:space="preserve"> této</w:t>
      </w:r>
      <w:proofErr w:type="gramEnd"/>
      <w:r>
        <w:t xml:space="preserve"> Dohody (ČP si vyhrazuje právo uvedené pokyny jednostranně změnit s tím, že tato změna musí být oznámena Odesílateli minimálně 1 měsíc před účinností nových pokynů); tyto adresní štítky musí opatřit čárovým kódem a jeho přepisem v souladu se zmíněnými pokyny; pokud je adresní štítek opatřen čárovým kódem a jeho přepisem, který nesplňuje uvedené požadavky, má ČP právo odmítnout převzetí zásilky;</w:t>
      </w:r>
    </w:p>
    <w:p w:rsidR="00181F33" w:rsidRDefault="00181F33" w:rsidP="00181F33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s logem služby EPG musí obsahovat i údaje o hmotnosti zásilky v kg s přesností na 100 g (tento údaj není nutno uvádět při podání na poště) a PSČ podací pošty. Zásilky s nečitelnými údaji má právo ČP odmítnout.</w:t>
      </w:r>
    </w:p>
    <w:p w:rsidR="00181F33" w:rsidRDefault="00181F33" w:rsidP="00181F33">
      <w:pPr>
        <w:numPr>
          <w:ilvl w:val="1"/>
          <w:numId w:val="21"/>
        </w:numPr>
        <w:spacing w:after="120"/>
        <w:ind w:left="624" w:hanging="624"/>
        <w:jc w:val="both"/>
      </w:pPr>
      <w:r>
        <w:t>Předtištěné adresní štítky s logem služby EPG budou Odesílateli vydány ČP zdarma v potřebném počtu po uzavření této Dohody a dále na základě písemné, e-mailové nebo faxové objednávky (výjimečně i telefonické objednávky, která musí být následně potvrzena některým z předcházejících způsobů objednání).</w:t>
      </w:r>
    </w:p>
    <w:p w:rsidR="00181F33" w:rsidRDefault="00181F33" w:rsidP="00181F33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 xml:space="preserve">Potištěné adresní štítky objednává Odesílatel v předstihu 20 pracovních dní na e-mailu: nalepky.podavatel.sm@cpost.cz prostřednictvím objednávkového formuláře, kde je zvolen způsob jejich převzetí. </w:t>
      </w:r>
    </w:p>
    <w:p w:rsidR="00181F33" w:rsidRDefault="00181F33" w:rsidP="00181F33">
      <w:pPr>
        <w:numPr>
          <w:ilvl w:val="2"/>
          <w:numId w:val="21"/>
        </w:numPr>
        <w:spacing w:after="120"/>
        <w:ind w:left="624" w:hanging="624"/>
        <w:jc w:val="both"/>
      </w:pPr>
      <w:r>
        <w:t>Nepotištěné (zcela bílé) adresní štítky objednává Odesílatel v předstihu 10 pracovních dnů na podací poště Zábřeh, Postřelmovská 465/1A, PSČ 789 01.</w:t>
      </w:r>
    </w:p>
    <w:p w:rsidR="00181F33" w:rsidRDefault="00181F33" w:rsidP="00181F3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Adresní štítky jsou zúčtovatelným tiskopisem. Odesílatel zajistí jejich ochranu a odpovídá ČP za škodu vzniklou jejich případným zneužitím. Nevyužité, poškozené či jinak znehodnocené adresní štítky vrátí Odesílatel bez zbytečného odkladu ČP. </w:t>
      </w:r>
    </w:p>
    <w:p w:rsidR="00181F33" w:rsidRDefault="00181F33" w:rsidP="00181F3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bude používat adresní štítky vzestupně v pořadí jejich podacích čísel (číslo na adresním štítku bez poslední číslice, která je kontrolní). V případě podání přes aplikaci </w:t>
      </w:r>
      <w:proofErr w:type="spellStart"/>
      <w:r>
        <w:t>PodáníOnline</w:t>
      </w:r>
      <w:proofErr w:type="spellEnd"/>
      <w:r>
        <w:t>, je toto zajištěno automaticky (tisk je prováděn vzestupně).</w:t>
      </w:r>
    </w:p>
    <w:p w:rsidR="00181F33" w:rsidRPr="00181F33" w:rsidRDefault="00181F33" w:rsidP="00181F3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181F33" w:rsidRDefault="00181F33" w:rsidP="00181F33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181F33" w:rsidRDefault="00181F33" w:rsidP="00181F33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926E57">
        <w:rPr>
          <w:b/>
        </w:rPr>
        <w:t>x</w:t>
      </w:r>
    </w:p>
    <w:p w:rsidR="00181F33" w:rsidRDefault="00181F33" w:rsidP="00181F33">
      <w:pPr>
        <w:numPr>
          <w:ilvl w:val="4"/>
          <w:numId w:val="21"/>
        </w:numPr>
        <w:spacing w:after="120"/>
        <w:jc w:val="both"/>
      </w:pPr>
      <w:r>
        <w:t xml:space="preserve">ve dnech Po - Pá   od </w:t>
      </w:r>
      <w:r w:rsidR="00926E57">
        <w:t>x</w:t>
      </w:r>
    </w:p>
    <w:p w:rsidR="00181F33" w:rsidRDefault="00181F33" w:rsidP="00181F33">
      <w:pPr>
        <w:numPr>
          <w:ilvl w:val="4"/>
          <w:numId w:val="21"/>
        </w:numPr>
        <w:spacing w:after="120"/>
        <w:jc w:val="both"/>
      </w:pPr>
      <w:r>
        <w:t xml:space="preserve">mezní </w:t>
      </w:r>
      <w:r w:rsidR="00B656C9">
        <w:t xml:space="preserve">doba pro podání na poště je </w:t>
      </w:r>
      <w:r w:rsidR="00926E57">
        <w:t>x</w:t>
      </w:r>
    </w:p>
    <w:p w:rsidR="00181F33" w:rsidRDefault="00181F33" w:rsidP="00181F33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181F33" w:rsidRDefault="00181F33" w:rsidP="00181F33">
      <w:pPr>
        <w:numPr>
          <w:ilvl w:val="3"/>
          <w:numId w:val="21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926E57">
        <w:rPr>
          <w:b/>
        </w:rPr>
        <w:t>x</w:t>
      </w:r>
    </w:p>
    <w:p w:rsidR="00181F33" w:rsidRDefault="00181F33" w:rsidP="00181F33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r w:rsidR="00926E57">
        <w:t>x</w:t>
      </w:r>
    </w:p>
    <w:p w:rsidR="00181F33" w:rsidRDefault="00181F33" w:rsidP="00181F33">
      <w:pPr>
        <w:numPr>
          <w:ilvl w:val="4"/>
          <w:numId w:val="21"/>
        </w:numPr>
        <w:spacing w:after="120"/>
        <w:jc w:val="both"/>
      </w:pPr>
      <w:r>
        <w:t xml:space="preserve">- </w:t>
      </w:r>
      <w:r w:rsidR="00926E57">
        <w:t>x</w:t>
      </w:r>
    </w:p>
    <w:p w:rsidR="00181F33" w:rsidRDefault="00181F33" w:rsidP="00181F33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r w:rsidR="00926E57">
        <w:t>x</w:t>
      </w:r>
    </w:p>
    <w:p w:rsidR="00181F33" w:rsidRDefault="00181F33" w:rsidP="00181F33">
      <w:pPr>
        <w:numPr>
          <w:ilvl w:val="4"/>
          <w:numId w:val="21"/>
        </w:numPr>
        <w:spacing w:after="120"/>
        <w:jc w:val="both"/>
      </w:pPr>
      <w:r>
        <w:t xml:space="preserve">podací poštou je pošta </w:t>
      </w:r>
      <w:r w:rsidR="00926E57">
        <w:rPr>
          <w:b/>
        </w:rPr>
        <w:t>x</w:t>
      </w:r>
    </w:p>
    <w:p w:rsidR="00181F33" w:rsidRDefault="00181F33" w:rsidP="00181F33">
      <w:pPr>
        <w:numPr>
          <w:ilvl w:val="2"/>
          <w:numId w:val="21"/>
        </w:numPr>
        <w:spacing w:after="120"/>
        <w:ind w:left="624" w:hanging="624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181F33" w:rsidRDefault="00181F33" w:rsidP="00181F33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>Objednávky svozu jsou přijímány pracovištěm ČP</w:t>
      </w:r>
    </w:p>
    <w:p w:rsidR="00181F33" w:rsidRPr="00B656C9" w:rsidRDefault="00181F33" w:rsidP="00181F33">
      <w:pPr>
        <w:numPr>
          <w:ilvl w:val="2"/>
          <w:numId w:val="21"/>
        </w:numPr>
        <w:spacing w:before="120" w:after="120"/>
        <w:ind w:left="624" w:hanging="624"/>
        <w:jc w:val="both"/>
        <w:rPr>
          <w:b/>
        </w:rPr>
      </w:pPr>
      <w:r>
        <w:t>telefon</w:t>
      </w:r>
      <w:r w:rsidRPr="00B656C9">
        <w:rPr>
          <w:b/>
        </w:rPr>
        <w:t xml:space="preserve">: </w:t>
      </w:r>
      <w:r w:rsidR="00926E57">
        <w:rPr>
          <w:b/>
        </w:rPr>
        <w:t>x</w:t>
      </w:r>
    </w:p>
    <w:p w:rsidR="00181F33" w:rsidRDefault="00181F33" w:rsidP="00181F33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>v pracovní dny v době od 8:00 hod. do 18:00 hod., a to na následující pracovní den, pokud se strany Dohody nedohodnou jinak.</w:t>
      </w:r>
    </w:p>
    <w:p w:rsidR="00181F33" w:rsidRDefault="00181F33" w:rsidP="00181F33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Odesílatel má sjednán svoz a nemá k podání ani jednu zásilku využívaných služeb ČP Obchodní balík, Obchodní balík na Slovensko, balík do zahraničí, je povinen svoz zrušit na výše zmíněném pracovišti ČP a to nejpozději téhož dne do 7:00 hod. Pokud objednaný svoz nezruší, považuje ČP tuto jízdu za marnou jízdu.</w:t>
      </w:r>
    </w:p>
    <w:p w:rsidR="00181F33" w:rsidRDefault="00181F33" w:rsidP="00181F3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15 minut.</w:t>
      </w:r>
    </w:p>
    <w:p w:rsidR="00181F33" w:rsidRDefault="00181F33" w:rsidP="00181F33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181F33" w:rsidRPr="00B656C9" w:rsidRDefault="00181F33" w:rsidP="00181F33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poštovní zásilkou na adresu: </w:t>
      </w:r>
      <w:r w:rsidR="00926E57">
        <w:rPr>
          <w:b/>
        </w:rPr>
        <w:t>x</w:t>
      </w:r>
    </w:p>
    <w:p w:rsidR="00181F33" w:rsidRPr="00181F33" w:rsidRDefault="00181F33" w:rsidP="00181F3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181F33" w:rsidRDefault="00181F33" w:rsidP="00181F33">
      <w:pPr>
        <w:numPr>
          <w:ilvl w:val="1"/>
          <w:numId w:val="22"/>
        </w:numPr>
        <w:spacing w:after="120"/>
        <w:jc w:val="both"/>
      </w:pPr>
      <w:r>
        <w:t>Způsob úhrady ceny byl sjednán:</w:t>
      </w:r>
    </w:p>
    <w:p w:rsidR="00181F33" w:rsidRPr="00B656C9" w:rsidRDefault="00181F33" w:rsidP="00181F33">
      <w:pPr>
        <w:numPr>
          <w:ilvl w:val="3"/>
          <w:numId w:val="22"/>
        </w:numPr>
        <w:spacing w:after="120"/>
        <w:jc w:val="both"/>
        <w:rPr>
          <w:b/>
        </w:rPr>
      </w:pPr>
      <w:r w:rsidRPr="00B656C9">
        <w:rPr>
          <w:b/>
        </w:rPr>
        <w:t>na základě faktury</w:t>
      </w:r>
    </w:p>
    <w:p w:rsidR="00181F33" w:rsidRPr="00B656C9" w:rsidRDefault="00181F33" w:rsidP="00181F33">
      <w:pPr>
        <w:numPr>
          <w:ilvl w:val="4"/>
          <w:numId w:val="22"/>
        </w:numPr>
        <w:spacing w:after="120"/>
        <w:jc w:val="both"/>
        <w:rPr>
          <w:b/>
        </w:rPr>
      </w:pPr>
      <w:r w:rsidRPr="00B656C9">
        <w:rPr>
          <w:b/>
        </w:rPr>
        <w:t>převodem z účtu</w:t>
      </w:r>
    </w:p>
    <w:p w:rsidR="00181F33" w:rsidRDefault="00181F33" w:rsidP="00181F33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Cena za službu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"Ceník"), platných ke dni poskytnutí této služby. Ceník je dostupný na všech poštách v ČR a na Internetové adrese http://www.ceskaposta.cz/. Cena je uvedena bez DPH. K ceně služby bude připočtena DPH v zákonné výši dle platných právních předpisů.</w:t>
      </w:r>
    </w:p>
    <w:p w:rsidR="00181F33" w:rsidRDefault="00181F33" w:rsidP="00181F33">
      <w:pPr>
        <w:numPr>
          <w:ilvl w:val="2"/>
          <w:numId w:val="22"/>
        </w:numPr>
        <w:spacing w:after="120"/>
        <w:ind w:left="624" w:hanging="624"/>
        <w:jc w:val="both"/>
      </w:pPr>
      <w:r>
        <w:t xml:space="preserve">Odesílatel potvrzuje, že se seznámil s obsahem a významem Ceníku, že mu byl text tohoto dokumentu dostatečně vysvětlen a že výslovně s jeho zněním souhlasí. ČP Odesílateli poskytne informace o změně </w:t>
      </w:r>
      <w:proofErr w:type="spellStart"/>
      <w:r>
        <w:t>Ceníkuv</w:t>
      </w:r>
      <w:proofErr w:type="spellEnd"/>
      <w:r>
        <w:t xml:space="preserve">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181F33" w:rsidRDefault="00181F33" w:rsidP="00181F33">
      <w:pPr>
        <w:numPr>
          <w:ilvl w:val="1"/>
          <w:numId w:val="22"/>
        </w:numPr>
        <w:spacing w:after="120"/>
        <w:ind w:left="624" w:hanging="624"/>
        <w:jc w:val="both"/>
      </w:pPr>
      <w:r>
        <w:t>V případě marné jízdy z viny Odesílatele dle Čl. III, bod 1, je ČP oprávněna účtovat Odesílateli cenu této marné jízdy, a to ve výši ceny mimořádné jízdy dle Ceníku platného ke dni poskytnutí této služby.</w:t>
      </w:r>
    </w:p>
    <w:p w:rsidR="00181F33" w:rsidRDefault="00181F33" w:rsidP="00181F33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Fakturu - daňový doklad bude ČP vystavovat </w:t>
      </w:r>
      <w:r w:rsidRPr="00B656C9">
        <w:rPr>
          <w:b/>
        </w:rPr>
        <w:t xml:space="preserve">Měsíčně s lhůtou splatnosti </w:t>
      </w:r>
      <w:r w:rsidR="00926E57">
        <w:rPr>
          <w:b/>
        </w:rPr>
        <w:t>x</w:t>
      </w:r>
      <w:r w:rsidRPr="00B656C9">
        <w:rPr>
          <w:b/>
        </w:rPr>
        <w:t xml:space="preserve"> dní</w:t>
      </w:r>
      <w:r>
        <w:t xml:space="preserve"> ode dne jejího vystavení.</w:t>
      </w:r>
    </w:p>
    <w:p w:rsidR="00181F33" w:rsidRDefault="00181F33" w:rsidP="00181F33">
      <w:pPr>
        <w:numPr>
          <w:ilvl w:val="2"/>
          <w:numId w:val="22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181F33" w:rsidRPr="00B656C9" w:rsidRDefault="00181F33" w:rsidP="00181F33">
      <w:pPr>
        <w:numPr>
          <w:ilvl w:val="2"/>
          <w:numId w:val="22"/>
        </w:numPr>
        <w:spacing w:after="120"/>
        <w:ind w:left="624" w:hanging="624"/>
        <w:jc w:val="both"/>
        <w:rPr>
          <w:b/>
        </w:rPr>
      </w:pPr>
      <w:r>
        <w:t xml:space="preserve">Faktury - daňové doklady budou zasílány na adresu: </w:t>
      </w:r>
      <w:r w:rsidR="00926E57">
        <w:rPr>
          <w:b/>
        </w:rPr>
        <w:t>x</w:t>
      </w:r>
    </w:p>
    <w:p w:rsidR="00181F33" w:rsidRPr="00B656C9" w:rsidRDefault="00181F33" w:rsidP="00181F33">
      <w:pPr>
        <w:numPr>
          <w:ilvl w:val="2"/>
          <w:numId w:val="22"/>
        </w:numPr>
        <w:spacing w:after="120"/>
        <w:ind w:left="624" w:hanging="624"/>
        <w:jc w:val="both"/>
        <w:rPr>
          <w:b/>
        </w:rPr>
      </w:pPr>
      <w:r w:rsidRPr="00B656C9">
        <w:rPr>
          <w:b/>
        </w:rPr>
        <w:t xml:space="preserve">ID CČK složky: </w:t>
      </w:r>
      <w:r w:rsidR="00926E57">
        <w:rPr>
          <w:b/>
        </w:rPr>
        <w:t>x</w:t>
      </w:r>
    </w:p>
    <w:p w:rsidR="00181F33" w:rsidRDefault="00181F33" w:rsidP="00181F33">
      <w:pPr>
        <w:numPr>
          <w:ilvl w:val="2"/>
          <w:numId w:val="22"/>
        </w:numPr>
        <w:spacing w:after="120"/>
        <w:ind w:left="624" w:hanging="624"/>
        <w:jc w:val="both"/>
      </w:pPr>
      <w:r>
        <w:t>Pokud Odesílatel nevyrovná své závazky vůči ČP ve lhůtě splatnosti stanovené podle čl. 4, bodu 4.4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181F33" w:rsidRPr="00181F33" w:rsidRDefault="00181F33" w:rsidP="00181F33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181F33" w:rsidRDefault="00181F33" w:rsidP="00181F33">
      <w:pPr>
        <w:numPr>
          <w:ilvl w:val="1"/>
          <w:numId w:val="22"/>
        </w:numPr>
        <w:spacing w:after="120"/>
        <w:ind w:left="624" w:hanging="624"/>
        <w:jc w:val="both"/>
      </w:pPr>
      <w:r>
        <w:t>Kontaktními osobami za Odesílatele jsou:</w:t>
      </w:r>
    </w:p>
    <w:p w:rsidR="00181F33" w:rsidRPr="00B656C9" w:rsidRDefault="00926E57" w:rsidP="00181F33">
      <w:pPr>
        <w:numPr>
          <w:ilvl w:val="5"/>
          <w:numId w:val="22"/>
        </w:numPr>
        <w:spacing w:after="120"/>
        <w:jc w:val="both"/>
        <w:rPr>
          <w:b/>
        </w:rPr>
      </w:pPr>
      <w:r>
        <w:rPr>
          <w:b/>
        </w:rPr>
        <w:t>x</w:t>
      </w:r>
    </w:p>
    <w:p w:rsidR="00181F33" w:rsidRDefault="00181F33" w:rsidP="00181F33">
      <w:pPr>
        <w:numPr>
          <w:ilvl w:val="2"/>
          <w:numId w:val="22"/>
        </w:numPr>
        <w:spacing w:after="120"/>
        <w:ind w:left="624" w:hanging="624"/>
        <w:jc w:val="both"/>
      </w:pPr>
      <w:r>
        <w:t>Kontaktními osobami za ČP jsou:</w:t>
      </w:r>
    </w:p>
    <w:p w:rsidR="00181F33" w:rsidRPr="00B656C9" w:rsidRDefault="00926E57" w:rsidP="00181F33">
      <w:pPr>
        <w:numPr>
          <w:ilvl w:val="5"/>
          <w:numId w:val="22"/>
        </w:numPr>
        <w:spacing w:after="120"/>
        <w:jc w:val="both"/>
        <w:rPr>
          <w:b/>
        </w:rPr>
      </w:pPr>
      <w:r>
        <w:rPr>
          <w:b/>
        </w:rPr>
        <w:t>x</w:t>
      </w:r>
    </w:p>
    <w:p w:rsidR="00181F33" w:rsidRPr="00B656C9" w:rsidRDefault="00926E57" w:rsidP="00181F33">
      <w:pPr>
        <w:numPr>
          <w:ilvl w:val="5"/>
          <w:numId w:val="22"/>
        </w:numPr>
        <w:spacing w:after="120"/>
        <w:jc w:val="both"/>
        <w:rPr>
          <w:b/>
        </w:rPr>
      </w:pPr>
      <w:r>
        <w:rPr>
          <w:b/>
        </w:rPr>
        <w:t>x</w:t>
      </w:r>
      <w:r w:rsidR="00181F33" w:rsidRPr="00B656C9">
        <w:rPr>
          <w:b/>
        </w:rPr>
        <w:t>,</w:t>
      </w:r>
    </w:p>
    <w:p w:rsidR="00181F33" w:rsidRPr="00B656C9" w:rsidRDefault="00926E57" w:rsidP="00181F33">
      <w:pPr>
        <w:numPr>
          <w:ilvl w:val="2"/>
          <w:numId w:val="22"/>
        </w:numPr>
        <w:spacing w:after="120"/>
        <w:ind w:left="1077" w:hanging="510"/>
        <w:jc w:val="both"/>
        <w:rPr>
          <w:b/>
        </w:rPr>
      </w:pPr>
      <w:r>
        <w:rPr>
          <w:b/>
        </w:rPr>
        <w:lastRenderedPageBreak/>
        <w:t>x</w:t>
      </w:r>
    </w:p>
    <w:p w:rsidR="00181F33" w:rsidRDefault="00181F33" w:rsidP="00181F33">
      <w:pPr>
        <w:numPr>
          <w:ilvl w:val="1"/>
          <w:numId w:val="22"/>
        </w:numPr>
        <w:spacing w:after="120"/>
        <w:ind w:left="624" w:hanging="624"/>
        <w:jc w:val="both"/>
      </w:pPr>
      <w:r>
        <w:t>O všech změnách kontaktních osob a spojení, které jsou uvedeny v Čl. 4, bod 4.4 a v bodu 5.1 tohoto článku, se budou strany Dohody neprodleně písemně informovat. Tyto změny nejsou důvodem k sepsání Dodatku.</w:t>
      </w:r>
    </w:p>
    <w:p w:rsidR="00181F33" w:rsidRPr="00181F33" w:rsidRDefault="00181F33" w:rsidP="00181F33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81F33" w:rsidRDefault="00181F33" w:rsidP="00181F33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B656C9">
        <w:rPr>
          <w:b/>
        </w:rPr>
        <w:t xml:space="preserve">do </w:t>
      </w:r>
      <w:proofErr w:type="gramStart"/>
      <w:r w:rsidRPr="00B656C9">
        <w:rPr>
          <w:b/>
        </w:rPr>
        <w:t>31.10.2018</w:t>
      </w:r>
      <w:proofErr w:type="gramEnd"/>
      <w:r>
        <w:t>. Každá ze Stran Dohody může Dohodu vypovědět i bez udání důvodů s tím, že výpovědní doba1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pošty.</w:t>
      </w:r>
    </w:p>
    <w:p w:rsidR="00181F33" w:rsidRDefault="00181F33" w:rsidP="00181F33">
      <w:pPr>
        <w:numPr>
          <w:ilvl w:val="2"/>
          <w:numId w:val="22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181F33" w:rsidRDefault="00181F33" w:rsidP="00181F33">
      <w:pPr>
        <w:numPr>
          <w:ilvl w:val="1"/>
          <w:numId w:val="22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181F33" w:rsidRDefault="00181F33" w:rsidP="00181F33">
      <w:pPr>
        <w:numPr>
          <w:ilvl w:val="2"/>
          <w:numId w:val="22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181F33" w:rsidRDefault="00181F33" w:rsidP="00181F33">
      <w:pPr>
        <w:numPr>
          <w:ilvl w:val="2"/>
          <w:numId w:val="22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181F33" w:rsidRDefault="00181F33" w:rsidP="00181F33">
      <w:pPr>
        <w:numPr>
          <w:ilvl w:val="1"/>
          <w:numId w:val="22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181F33" w:rsidRDefault="00181F33" w:rsidP="00181F33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181F33" w:rsidRDefault="00181F33" w:rsidP="00181F33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je vyhotovena </w:t>
      </w:r>
      <w:r w:rsidRPr="00B656C9">
        <w:rPr>
          <w:b/>
        </w:rPr>
        <w:t xml:space="preserve">ve 2 (slovy: dvou) </w:t>
      </w:r>
      <w:proofErr w:type="gramStart"/>
      <w:r w:rsidRPr="00B656C9">
        <w:rPr>
          <w:b/>
        </w:rPr>
        <w:t>stejnopisech</w:t>
      </w:r>
      <w:proofErr w:type="gramEnd"/>
      <w:r w:rsidRPr="00B656C9">
        <w:rPr>
          <w:b/>
        </w:rPr>
        <w:t xml:space="preserve"> s platností originálu</w:t>
      </w:r>
      <w:r>
        <w:t>, z nichž každá strana Dohody obdrží po jednom.</w:t>
      </w:r>
    </w:p>
    <w:p w:rsidR="00181F33" w:rsidRDefault="00181F33" w:rsidP="00181F33">
      <w:pPr>
        <w:numPr>
          <w:ilvl w:val="1"/>
          <w:numId w:val="22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181F33" w:rsidRDefault="00181F33" w:rsidP="00181F33">
      <w:pPr>
        <w:numPr>
          <w:ilvl w:val="1"/>
          <w:numId w:val="22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181F33" w:rsidRDefault="00181F33" w:rsidP="00181F33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181F33" w:rsidRDefault="00181F33" w:rsidP="00181F33">
      <w:pPr>
        <w:numPr>
          <w:ilvl w:val="3"/>
          <w:numId w:val="22"/>
        </w:numPr>
        <w:spacing w:after="120"/>
        <w:jc w:val="both"/>
      </w:pPr>
      <w:r>
        <w:t>platným výpisem z obchodního rejstříku nebo jeho ověřenou kopií (ne staršími 6 měsíců)</w:t>
      </w:r>
    </w:p>
    <w:p w:rsidR="00181F33" w:rsidRDefault="00181F33" w:rsidP="00181F33">
      <w:pPr>
        <w:numPr>
          <w:ilvl w:val="1"/>
          <w:numId w:val="22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181F33" w:rsidRDefault="00181F33" w:rsidP="00181F33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Strany Dohody prohlašují, že tato Dohoda vyjadřuje jejich úplné a výlučné vzájemné ujednání týkající se daného předmětu této Dohody. Strany Dohody po přečtení této Dohody prohlašují, že byla uzavřena </w:t>
      </w:r>
      <w:r>
        <w:lastRenderedPageBreak/>
        <w:t>po vzájemném projednání, určitě a srozumitelně, na základě jejich pravé, vážně míněné a svobodné vůle. Na důkaz uvedených skutečností připojují podpisy svých oprávněných osob či zástupců.</w:t>
      </w:r>
    </w:p>
    <w:p w:rsidR="00181F33" w:rsidRPr="007A2937" w:rsidRDefault="007A2937" w:rsidP="00181F33">
      <w:pPr>
        <w:numPr>
          <w:ilvl w:val="0"/>
          <w:numId w:val="0"/>
        </w:numPr>
        <w:spacing w:after="120"/>
        <w:jc w:val="both"/>
        <w:rPr>
          <w:b/>
          <w:u w:val="single"/>
        </w:rPr>
      </w:pPr>
      <w:r w:rsidRPr="007A2937">
        <w:rPr>
          <w:b/>
          <w:u w:val="single"/>
        </w:rPr>
        <w:t>Příloha:</w:t>
      </w:r>
    </w:p>
    <w:p w:rsidR="007A2937" w:rsidRDefault="007A2937" w:rsidP="007A2937">
      <w:pPr>
        <w:numPr>
          <w:ilvl w:val="0"/>
          <w:numId w:val="0"/>
        </w:numPr>
        <w:spacing w:after="120"/>
        <w:jc w:val="both"/>
      </w:pPr>
      <w:r>
        <w:t>Příloha č. 1 - Technická dokumentace Hromadné podání zásilek smluvním podavatelem</w:t>
      </w:r>
    </w:p>
    <w:p w:rsidR="00181F33" w:rsidRDefault="00181F33" w:rsidP="00181F33">
      <w:pPr>
        <w:numPr>
          <w:ilvl w:val="0"/>
          <w:numId w:val="0"/>
        </w:numPr>
        <w:spacing w:after="120"/>
        <w:jc w:val="both"/>
      </w:pPr>
    </w:p>
    <w:p w:rsidR="00181F33" w:rsidRDefault="00181F33" w:rsidP="00181F33">
      <w:pPr>
        <w:numPr>
          <w:ilvl w:val="0"/>
          <w:numId w:val="0"/>
        </w:numPr>
        <w:spacing w:after="120"/>
        <w:jc w:val="both"/>
      </w:pPr>
    </w:p>
    <w:p w:rsidR="00181F33" w:rsidRDefault="00181F33" w:rsidP="00181F33">
      <w:pPr>
        <w:numPr>
          <w:ilvl w:val="0"/>
          <w:numId w:val="0"/>
        </w:numPr>
        <w:spacing w:after="120"/>
        <w:jc w:val="both"/>
        <w:sectPr w:rsidR="00181F33" w:rsidSect="00C668F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81F33" w:rsidRDefault="00181F33" w:rsidP="00181F33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B656C9">
        <w:t>Olomouci</w:t>
      </w:r>
      <w:r>
        <w:t xml:space="preserve"> dne </w:t>
      </w:r>
    </w:p>
    <w:p w:rsidR="00181F33" w:rsidRDefault="00181F33" w:rsidP="00181F33">
      <w:pPr>
        <w:numPr>
          <w:ilvl w:val="0"/>
          <w:numId w:val="0"/>
        </w:numPr>
        <w:spacing w:after="120"/>
        <w:jc w:val="both"/>
      </w:pPr>
      <w:r>
        <w:t>Za ČP:</w:t>
      </w:r>
    </w:p>
    <w:p w:rsidR="00181F33" w:rsidRDefault="00181F33" w:rsidP="00181F33">
      <w:pPr>
        <w:numPr>
          <w:ilvl w:val="0"/>
          <w:numId w:val="0"/>
        </w:numPr>
        <w:spacing w:after="120"/>
        <w:jc w:val="both"/>
      </w:pPr>
    </w:p>
    <w:p w:rsidR="00181F33" w:rsidRDefault="00181F33" w:rsidP="00181F3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81F33" w:rsidRDefault="00181F33" w:rsidP="00181F33">
      <w:pPr>
        <w:numPr>
          <w:ilvl w:val="0"/>
          <w:numId w:val="0"/>
        </w:numPr>
        <w:spacing w:after="120"/>
        <w:jc w:val="center"/>
      </w:pPr>
    </w:p>
    <w:p w:rsidR="00181F33" w:rsidRDefault="00181F33" w:rsidP="00181F33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181F33" w:rsidRDefault="00181F33" w:rsidP="00181F33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181F33" w:rsidRDefault="00181F33" w:rsidP="00181F33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181F33" w:rsidRDefault="00181F33" w:rsidP="00181F33">
      <w:pPr>
        <w:numPr>
          <w:ilvl w:val="0"/>
          <w:numId w:val="0"/>
        </w:numPr>
        <w:spacing w:after="120"/>
      </w:pPr>
      <w:r>
        <w:t>Za Odesílatele:</w:t>
      </w:r>
    </w:p>
    <w:p w:rsidR="00181F33" w:rsidRDefault="00181F33" w:rsidP="00181F33">
      <w:pPr>
        <w:numPr>
          <w:ilvl w:val="0"/>
          <w:numId w:val="0"/>
        </w:numPr>
        <w:spacing w:after="120"/>
      </w:pPr>
    </w:p>
    <w:p w:rsidR="00181F33" w:rsidRDefault="00181F33" w:rsidP="00181F3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81F33" w:rsidRDefault="00181F33" w:rsidP="00181F33">
      <w:pPr>
        <w:numPr>
          <w:ilvl w:val="0"/>
          <w:numId w:val="0"/>
        </w:numPr>
        <w:spacing w:after="120"/>
        <w:jc w:val="center"/>
      </w:pPr>
    </w:p>
    <w:p w:rsidR="00181F33" w:rsidRDefault="00926E57" w:rsidP="00181F33">
      <w:pPr>
        <w:numPr>
          <w:ilvl w:val="0"/>
          <w:numId w:val="0"/>
        </w:numPr>
        <w:spacing w:after="120"/>
        <w:jc w:val="center"/>
      </w:pPr>
      <w:r>
        <w:t>x</w:t>
      </w:r>
    </w:p>
    <w:p w:rsidR="00181F33" w:rsidRPr="00181F33" w:rsidRDefault="00926E57" w:rsidP="00181F33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181F33" w:rsidRPr="00181F33" w:rsidSect="00181F3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41F" w:rsidRDefault="007C241F">
      <w:r>
        <w:separator/>
      </w:r>
    </w:p>
  </w:endnote>
  <w:endnote w:type="continuationSeparator" w:id="0">
    <w:p w:rsidR="007C241F" w:rsidRDefault="007C2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D2E" w:rsidRDefault="00097D2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1534" w:rsidRPr="00160A6D">
      <w:rPr>
        <w:sz w:val="18"/>
        <w:szCs w:val="18"/>
      </w:rPr>
      <w:fldChar w:fldCharType="separate"/>
    </w:r>
    <w:r w:rsidR="00926E57">
      <w:rPr>
        <w:noProof/>
        <w:sz w:val="18"/>
        <w:szCs w:val="18"/>
      </w:rPr>
      <w:t>6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1534" w:rsidRPr="00160A6D">
      <w:rPr>
        <w:sz w:val="18"/>
        <w:szCs w:val="18"/>
      </w:rPr>
      <w:fldChar w:fldCharType="separate"/>
    </w:r>
    <w:r w:rsidR="00926E57">
      <w:rPr>
        <w:noProof/>
        <w:sz w:val="18"/>
        <w:szCs w:val="18"/>
      </w:rPr>
      <w:t>6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D2E" w:rsidRDefault="00097D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41F" w:rsidRDefault="007C241F">
      <w:r>
        <w:separator/>
      </w:r>
    </w:p>
  </w:footnote>
  <w:footnote w:type="continuationSeparator" w:id="0">
    <w:p w:rsidR="007C241F" w:rsidRDefault="007C2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5371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E77C58" wp14:editId="4D9A3B6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81F3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podávání poštovních zásilek Obchodní balík do zahraničí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0E67707" wp14:editId="1471046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181F3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982707-1638/2015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EC21052" wp14:editId="05F9092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D2E" w:rsidRDefault="00097D2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004D33"/>
    <w:multiLevelType w:val="multilevel"/>
    <w:tmpl w:val="AE9046AA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97D2E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1F33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B6E04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3153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2937"/>
    <w:rsid w:val="007A53F2"/>
    <w:rsid w:val="007A5C30"/>
    <w:rsid w:val="007C241F"/>
    <w:rsid w:val="007C4D8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2397D"/>
    <w:rsid w:val="00926E57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367C5"/>
    <w:rsid w:val="00A512D5"/>
    <w:rsid w:val="00A5371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56C9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1EB3"/>
    <w:rsid w:val="00C56C85"/>
    <w:rsid w:val="00C668F0"/>
    <w:rsid w:val="00C70F4B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D86CB-CCAC-41E7-A71E-8C47CC05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6</Pages>
  <Words>1914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2015-11-04T08:24:00Z</cp:lastPrinted>
  <dcterms:created xsi:type="dcterms:W3CDTF">2018-09-26T06:12:00Z</dcterms:created>
  <dcterms:modified xsi:type="dcterms:W3CDTF">2018-09-26T06:15:00Z</dcterms:modified>
</cp:coreProperties>
</file>