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:rsidTr="00CD497F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:rsidR="000B1B83" w:rsidRDefault="000B1B83" w:rsidP="00CD497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:rsidR="000B1B83" w:rsidRDefault="000B1B83" w:rsidP="00CD497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6" w:type="dxa"/>
            <w:hideMark/>
          </w:tcPr>
          <w:p w:rsidR="000B1B83" w:rsidRDefault="000B1B83" w:rsidP="00CD497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:rsidR="000B1B83" w:rsidRDefault="000B1B83" w:rsidP="00CD497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B1B83" w:rsidTr="00CD497F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:rsidR="000B1B83" w:rsidRDefault="000B1B83" w:rsidP="00CD497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B1B83" w:rsidRDefault="000B1B83" w:rsidP="00CD497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:rsidR="00F35039" w:rsidRDefault="007214BB" w:rsidP="00CD497F">
            <w:pPr>
              <w:rPr>
                <w:rFonts w:ascii="Arial" w:hAnsi="Arial" w:cs="Arial"/>
                <w:sz w:val="20"/>
              </w:rPr>
            </w:pPr>
            <w:r w:rsidRPr="007214BB">
              <w:rPr>
                <w:rFonts w:ascii="Arial" w:hAnsi="Arial" w:cs="Arial"/>
                <w:sz w:val="20"/>
              </w:rPr>
              <w:t>1186/SFDI/130151/11345/2018</w:t>
            </w:r>
          </w:p>
          <w:p w:rsidR="000B1B83" w:rsidRPr="00590C4F" w:rsidRDefault="000B1B83" w:rsidP="00CD497F">
            <w:pPr>
              <w:rPr>
                <w:rFonts w:ascii="Arial" w:hAnsi="Arial" w:cs="Arial"/>
                <w:sz w:val="20"/>
              </w:rPr>
            </w:pPr>
            <w:r w:rsidRPr="00590C4F">
              <w:rPr>
                <w:rFonts w:ascii="Arial" w:hAnsi="Arial" w:cs="Arial"/>
                <w:sz w:val="20"/>
              </w:rPr>
              <w:t>CEO:</w:t>
            </w:r>
            <w:r w:rsidR="00264D41">
              <w:rPr>
                <w:rFonts w:ascii="Arial" w:hAnsi="Arial" w:cs="Arial"/>
                <w:sz w:val="20"/>
              </w:rPr>
              <w:t xml:space="preserve"> </w:t>
            </w:r>
            <w:r w:rsidR="00024482" w:rsidRPr="00024482">
              <w:rPr>
                <w:rFonts w:ascii="Arial" w:hAnsi="Arial" w:cs="Arial"/>
                <w:sz w:val="20"/>
              </w:rPr>
              <w:t>297/2018</w:t>
            </w:r>
          </w:p>
          <w:p w:rsidR="000B1B83" w:rsidRDefault="000B1B83" w:rsidP="00CD497F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266" w:type="dxa"/>
            <w:hideMark/>
          </w:tcPr>
          <w:p w:rsidR="000B1B83" w:rsidRDefault="000B1B83" w:rsidP="00CD497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 xml:space="preserve">Bc. Andrea Podhorná, </w:t>
            </w:r>
            <w:proofErr w:type="spellStart"/>
            <w:r>
              <w:rPr>
                <w:rFonts w:ascii="Arial" w:hAnsi="Arial" w:cs="Arial"/>
                <w:b w:val="0"/>
              </w:rPr>
              <w:t>DiS</w:t>
            </w:r>
            <w:proofErr w:type="spellEnd"/>
            <w:r>
              <w:rPr>
                <w:rFonts w:ascii="Arial" w:hAnsi="Arial" w:cs="Arial"/>
                <w:b w:val="0"/>
              </w:rPr>
              <w:t>.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B1B83" w:rsidRDefault="000B1B83" w:rsidP="00CD497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:rsidR="000B1B83" w:rsidRDefault="00DD00B4" w:rsidP="00DB101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24.09</w:t>
            </w:r>
            <w:r w:rsidR="000B1B83">
              <w:rPr>
                <w:rFonts w:ascii="Arial" w:hAnsi="Arial" w:cs="Arial"/>
                <w:b w:val="0"/>
              </w:rPr>
              <w:t>.201</w:t>
            </w:r>
            <w:r w:rsidR="00DB1014">
              <w:rPr>
                <w:rFonts w:ascii="Arial" w:hAnsi="Arial" w:cs="Arial"/>
                <w:b w:val="0"/>
              </w:rPr>
              <w:t>8</w:t>
            </w:r>
            <w:proofErr w:type="gramEnd"/>
          </w:p>
        </w:tc>
      </w:tr>
      <w:tr w:rsidR="000B1B83" w:rsidRPr="00D30AD1" w:rsidTr="00CD497F">
        <w:trPr>
          <w:trHeight w:val="157"/>
        </w:trPr>
        <w:tc>
          <w:tcPr>
            <w:tcW w:w="2479" w:type="dxa"/>
            <w:hideMark/>
          </w:tcPr>
          <w:p w:rsidR="000B1B83" w:rsidRPr="00D30AD1" w:rsidRDefault="000B1B83" w:rsidP="00CD497F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:rsidR="000B1B83" w:rsidRPr="00D30AD1" w:rsidRDefault="000B1B83" w:rsidP="00CD497F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:rsidR="000B1B83" w:rsidRPr="00D30AD1" w:rsidRDefault="000B1B83" w:rsidP="00CD497F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:rsidR="000B1B83" w:rsidRPr="00BB6E25" w:rsidRDefault="000B1B83" w:rsidP="00CD497F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:rsidR="0023207D" w:rsidRDefault="0023207D" w:rsidP="0023207D">
      <w:pPr>
        <w:pStyle w:val="MDSR"/>
        <w:ind w:firstLine="0"/>
        <w:rPr>
          <w:rFonts w:ascii="Arial" w:hAnsi="Arial" w:cs="Arial"/>
          <w:b/>
          <w:szCs w:val="24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3207D" w:rsidRDefault="0023207D" w:rsidP="0023207D"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str</w:t>
      </w:r>
      <w:r w:rsidR="002F4716">
        <w:rPr>
          <w:rFonts w:ascii="Arial" w:hAnsi="Arial" w:cs="Arial"/>
          <w:b/>
          <w:szCs w:val="24"/>
        </w:rPr>
        <w:t>avenek pro zaměstna</w:t>
      </w:r>
      <w:r w:rsidR="007214BB">
        <w:rPr>
          <w:rFonts w:ascii="Arial" w:hAnsi="Arial" w:cs="Arial"/>
          <w:b/>
          <w:szCs w:val="24"/>
        </w:rPr>
        <w:t>nce SFDI do</w:t>
      </w:r>
      <w:r w:rsidR="00DD00B4">
        <w:rPr>
          <w:rFonts w:ascii="Arial" w:hAnsi="Arial" w:cs="Arial"/>
          <w:b/>
          <w:szCs w:val="24"/>
        </w:rPr>
        <w:t xml:space="preserve"> konce roku 2018</w:t>
      </w:r>
    </w:p>
    <w:p w:rsidR="0023207D" w:rsidRDefault="0023207D" w:rsidP="0023207D">
      <w:pPr>
        <w:pStyle w:val="MDSR"/>
        <w:ind w:firstLine="0"/>
        <w:rPr>
          <w:rFonts w:ascii="Arial" w:hAnsi="Arial" w:cs="Arial"/>
          <w:b/>
          <w:szCs w:val="24"/>
        </w:rPr>
      </w:pPr>
    </w:p>
    <w:p w:rsidR="0023207D" w:rsidRDefault="0023207D" w:rsidP="0023207D"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Státní fond dopravní infrastruktury u Vás objednává </w:t>
      </w:r>
      <w:r w:rsidR="003D4A06">
        <w:rPr>
          <w:rFonts w:ascii="Arial" w:hAnsi="Arial" w:cs="Arial"/>
        </w:rPr>
        <w:t>stravenky v nominální hodnotě 11</w:t>
      </w:r>
      <w:r>
        <w:rPr>
          <w:rFonts w:ascii="Arial" w:hAnsi="Arial" w:cs="Arial"/>
        </w:rPr>
        <w:t>0,- K</w:t>
      </w:r>
      <w:r w:rsidR="00DD00B4">
        <w:rPr>
          <w:rFonts w:ascii="Arial" w:hAnsi="Arial" w:cs="Arial"/>
        </w:rPr>
        <w:t>č pro zaměstnance SFDI v počtu 6</w:t>
      </w:r>
      <w:r>
        <w:rPr>
          <w:rFonts w:ascii="Arial" w:hAnsi="Arial" w:cs="Arial"/>
        </w:rPr>
        <w:t xml:space="preserve"> 000 ks.</w:t>
      </w:r>
    </w:p>
    <w:p w:rsidR="0023207D" w:rsidRDefault="00264D41" w:rsidP="0023207D"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Předpokládaná cena stravenek,</w:t>
      </w:r>
      <w:r w:rsidR="0023207D">
        <w:rPr>
          <w:rFonts w:ascii="Arial" w:hAnsi="Arial" w:cs="Arial"/>
        </w:rPr>
        <w:t xml:space="preserve"> poplat</w:t>
      </w:r>
      <w:r>
        <w:rPr>
          <w:rFonts w:ascii="Arial" w:hAnsi="Arial" w:cs="Arial"/>
        </w:rPr>
        <w:t>ku za sl</w:t>
      </w:r>
      <w:r w:rsidR="00DB1014">
        <w:rPr>
          <w:rFonts w:ascii="Arial" w:hAnsi="Arial" w:cs="Arial"/>
        </w:rPr>
        <w:t xml:space="preserve">užbu a za pobočkové operace je </w:t>
      </w:r>
      <w:r w:rsidR="00DD00B4">
        <w:rPr>
          <w:rFonts w:ascii="Arial" w:hAnsi="Arial" w:cs="Arial"/>
        </w:rPr>
        <w:t>666 6</w:t>
      </w:r>
      <w:r w:rsidR="00244134">
        <w:rPr>
          <w:rFonts w:ascii="Arial" w:hAnsi="Arial" w:cs="Arial"/>
        </w:rPr>
        <w:t>30</w:t>
      </w:r>
      <w:r w:rsidR="0023207D">
        <w:rPr>
          <w:rFonts w:ascii="Arial" w:hAnsi="Arial" w:cs="Arial"/>
        </w:rPr>
        <w:t>Kč bez DPH.</w:t>
      </w:r>
    </w:p>
    <w:p w:rsidR="0023207D" w:rsidRDefault="0023207D" w:rsidP="0023207D">
      <w:pPr>
        <w:pStyle w:val="MDSR"/>
        <w:ind w:firstLine="0"/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Zbyněk Hořelica</w:t>
      </w: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SFDI</w:t>
      </w: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 w:rsidR="0023207D" w:rsidRDefault="0023207D" w:rsidP="0023207D">
      <w:pPr>
        <w:rPr>
          <w:rFonts w:ascii="Arial" w:hAnsi="Arial" w:cs="Arial"/>
        </w:rPr>
      </w:pP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Sodexo Pass Česká republika a.s.</w:t>
      </w: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Radlická 2</w:t>
      </w: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150 00 Praha 5</w:t>
      </w:r>
    </w:p>
    <w:p w:rsidR="0023207D" w:rsidRPr="00A32744" w:rsidRDefault="0023207D" w:rsidP="0023207D">
      <w:pPr>
        <w:rPr>
          <w:rFonts w:ascii="Arial" w:hAnsi="Arial" w:cs="Arial"/>
        </w:rPr>
      </w:pP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IČ: 61860476</w:t>
      </w:r>
    </w:p>
    <w:p w:rsidR="0023207D" w:rsidRDefault="0023207D" w:rsidP="0023207D">
      <w:pPr>
        <w:rPr>
          <w:rFonts w:ascii="Arial" w:hAnsi="Arial" w:cs="Arial"/>
        </w:rPr>
      </w:pPr>
      <w:proofErr w:type="spellStart"/>
      <w:proofErr w:type="gramStart"/>
      <w:r w:rsidRPr="00A32744">
        <w:rPr>
          <w:rFonts w:ascii="Arial" w:hAnsi="Arial" w:cs="Arial"/>
        </w:rPr>
        <w:t>č.účtu</w:t>
      </w:r>
      <w:proofErr w:type="spellEnd"/>
      <w:proofErr w:type="gramEnd"/>
      <w:r w:rsidRPr="00A32744">
        <w:rPr>
          <w:rFonts w:ascii="Arial" w:hAnsi="Arial" w:cs="Arial"/>
        </w:rPr>
        <w:t>: 0000000-1219753052</w:t>
      </w:r>
    </w:p>
    <w:p w:rsidR="0023207D" w:rsidRPr="00A32744" w:rsidRDefault="0023207D" w:rsidP="0023207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Czech Republic a.s./2700</w:t>
      </w:r>
    </w:p>
    <w:p w:rsidR="0023207D" w:rsidRDefault="0023207D" w:rsidP="0004255E"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 w:rsidR="0004255E" w:rsidRDefault="0004255E" w:rsidP="0004255E"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 w:rsidR="0004255E" w:rsidRDefault="0004255E" w:rsidP="0004255E"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 w:rsidR="0023207D" w:rsidRDefault="0023207D" w:rsidP="0023207D">
      <w:pPr>
        <w:pStyle w:val="Styl1"/>
        <w:tabs>
          <w:tab w:val="left" w:pos="5760"/>
        </w:tabs>
        <w:ind w:firstLine="142"/>
        <w:rPr>
          <w:rFonts w:ascii="Arial" w:hAnsi="Arial"/>
          <w:sz w:val="22"/>
          <w:szCs w:val="22"/>
        </w:rPr>
      </w:pPr>
    </w:p>
    <w:p w:rsidR="0023207D" w:rsidRPr="00801237" w:rsidRDefault="0023207D" w:rsidP="0023207D"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 w:rsidRPr="00801237">
        <w:rPr>
          <w:rFonts w:ascii="Arial" w:hAnsi="Arial" w:cs="Arial"/>
          <w:sz w:val="20"/>
        </w:rPr>
        <w:t>komodita:</w:t>
      </w:r>
    </w:p>
    <w:p w:rsidR="0023207D" w:rsidRPr="00801237" w:rsidRDefault="0023207D" w:rsidP="0023207D"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 w:rsidRPr="00801237">
        <w:rPr>
          <w:rFonts w:ascii="Arial" w:hAnsi="Arial" w:cs="Arial"/>
          <w:sz w:val="20"/>
        </w:rPr>
        <w:t xml:space="preserve">12 Tiskařské výrobky </w:t>
      </w:r>
      <w:r w:rsidRPr="00801237">
        <w:rPr>
          <w:rFonts w:ascii="Arial" w:hAnsi="Arial" w:cs="Arial"/>
          <w:sz w:val="20"/>
        </w:rPr>
        <w:sym w:font="Wingdings" w:char="F0E0"/>
      </w:r>
      <w:r w:rsidRPr="00801237">
        <w:rPr>
          <w:rFonts w:ascii="Arial" w:hAnsi="Arial" w:cs="Arial"/>
          <w:sz w:val="20"/>
        </w:rPr>
        <w:t xml:space="preserve"> 30199770-8 Stravenky</w:t>
      </w:r>
    </w:p>
    <w:p w:rsidR="00D875BB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br w:type="page"/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BBC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Tímto potvr</w:t>
      </w:r>
      <w:r w:rsidR="00FB7ECE">
        <w:rPr>
          <w:rFonts w:ascii="Arial" w:hAnsi="Arial" w:cs="Arial"/>
          <w:sz w:val="22"/>
          <w:szCs w:val="22"/>
        </w:rPr>
        <w:t xml:space="preserve">zuji přijetí objednávky CEO </w:t>
      </w:r>
      <w:r w:rsidR="007C03BA">
        <w:rPr>
          <w:rFonts w:ascii="Arial" w:hAnsi="Arial" w:cs="Arial"/>
          <w:sz w:val="22"/>
          <w:szCs w:val="22"/>
        </w:rPr>
        <w:t>297</w:t>
      </w:r>
      <w:bookmarkStart w:id="0" w:name="_GoBack"/>
      <w:bookmarkEnd w:id="0"/>
      <w:r w:rsidR="0052142E" w:rsidRPr="0052142E">
        <w:rPr>
          <w:rFonts w:ascii="Arial" w:hAnsi="Arial" w:cs="Arial"/>
          <w:sz w:val="22"/>
          <w:szCs w:val="22"/>
        </w:rPr>
        <w:t>/201</w:t>
      </w:r>
      <w:r w:rsidR="00DB1014">
        <w:rPr>
          <w:rFonts w:ascii="Arial" w:hAnsi="Arial" w:cs="Arial"/>
          <w:sz w:val="22"/>
          <w:szCs w:val="22"/>
        </w:rPr>
        <w:t>8</w:t>
      </w:r>
      <w:r w:rsidR="0052142E">
        <w:rPr>
          <w:rFonts w:ascii="Arial" w:hAnsi="Arial" w:cs="Arial"/>
          <w:sz w:val="22"/>
          <w:szCs w:val="22"/>
        </w:rPr>
        <w:t xml:space="preserve"> </w:t>
      </w:r>
      <w:r w:rsidRPr="00C40BBC">
        <w:rPr>
          <w:rFonts w:ascii="Arial" w:hAnsi="Arial" w:cs="Arial"/>
          <w:sz w:val="22"/>
          <w:szCs w:val="22"/>
        </w:rPr>
        <w:t>a akceptuji tak veškerá její ustanovení.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Za dodavatele dne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Podpis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Jméno a příjmení (hůlkově)</w:t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F1B58" w:rsidRPr="00D875BB" w:rsidRDefault="003F1B58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3F1B58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2A" w:rsidRDefault="00EA172A">
      <w:r>
        <w:separator/>
      </w:r>
    </w:p>
  </w:endnote>
  <w:endnote w:type="continuationSeparator" w:id="0">
    <w:p w:rsidR="00EA172A" w:rsidRDefault="00EA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7C03B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2A" w:rsidRDefault="00EA172A">
      <w:r>
        <w:separator/>
      </w:r>
    </w:p>
  </w:footnote>
  <w:footnote w:type="continuationSeparator" w:id="0">
    <w:p w:rsidR="00EA172A" w:rsidRDefault="00EA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24482"/>
    <w:rsid w:val="0004255E"/>
    <w:rsid w:val="00043037"/>
    <w:rsid w:val="000B1B83"/>
    <w:rsid w:val="000B46D2"/>
    <w:rsid w:val="000C2D96"/>
    <w:rsid w:val="000C3B45"/>
    <w:rsid w:val="000F6ED4"/>
    <w:rsid w:val="0010731C"/>
    <w:rsid w:val="00160002"/>
    <w:rsid w:val="001A0120"/>
    <w:rsid w:val="001B390E"/>
    <w:rsid w:val="0023207D"/>
    <w:rsid w:val="00244134"/>
    <w:rsid w:val="00264D41"/>
    <w:rsid w:val="002C1F71"/>
    <w:rsid w:val="002D3A7B"/>
    <w:rsid w:val="002D4A45"/>
    <w:rsid w:val="002F4716"/>
    <w:rsid w:val="00301193"/>
    <w:rsid w:val="0030418A"/>
    <w:rsid w:val="00354882"/>
    <w:rsid w:val="003B24B0"/>
    <w:rsid w:val="003D03B2"/>
    <w:rsid w:val="003D12AA"/>
    <w:rsid w:val="003D4A06"/>
    <w:rsid w:val="003D6B8F"/>
    <w:rsid w:val="003F1B58"/>
    <w:rsid w:val="00407AFC"/>
    <w:rsid w:val="0043473C"/>
    <w:rsid w:val="004626E3"/>
    <w:rsid w:val="004670F1"/>
    <w:rsid w:val="004F57A6"/>
    <w:rsid w:val="0052142E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214BB"/>
    <w:rsid w:val="00743924"/>
    <w:rsid w:val="00750B33"/>
    <w:rsid w:val="007557BA"/>
    <w:rsid w:val="007A1800"/>
    <w:rsid w:val="007B0A20"/>
    <w:rsid w:val="007C03BA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C5638"/>
    <w:rsid w:val="00AC7B9A"/>
    <w:rsid w:val="00AD1712"/>
    <w:rsid w:val="00B23932"/>
    <w:rsid w:val="00B31FD0"/>
    <w:rsid w:val="00B72995"/>
    <w:rsid w:val="00B95C66"/>
    <w:rsid w:val="00BB610E"/>
    <w:rsid w:val="00BC0ADD"/>
    <w:rsid w:val="00C005A2"/>
    <w:rsid w:val="00C202D6"/>
    <w:rsid w:val="00C257CD"/>
    <w:rsid w:val="00C40BBC"/>
    <w:rsid w:val="00C41339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B1014"/>
    <w:rsid w:val="00DD00B4"/>
    <w:rsid w:val="00E1008C"/>
    <w:rsid w:val="00E1181E"/>
    <w:rsid w:val="00E43828"/>
    <w:rsid w:val="00E75517"/>
    <w:rsid w:val="00EA172A"/>
    <w:rsid w:val="00ED542C"/>
    <w:rsid w:val="00F309A7"/>
    <w:rsid w:val="00F34F34"/>
    <w:rsid w:val="00F35039"/>
    <w:rsid w:val="00F47732"/>
    <w:rsid w:val="00FA08E4"/>
    <w:rsid w:val="00FB2F5A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75</TotalTime>
  <Pages>2</Pages>
  <Words>125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1118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Andrea Podhorná</cp:lastModifiedBy>
  <cp:revision>24</cp:revision>
  <cp:lastPrinted>2018-09-25T06:46:00Z</cp:lastPrinted>
  <dcterms:created xsi:type="dcterms:W3CDTF">2017-05-09T12:30:00Z</dcterms:created>
  <dcterms:modified xsi:type="dcterms:W3CDTF">2018-09-25T06:46:00Z</dcterms:modified>
</cp:coreProperties>
</file>