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A2E43" w:rsidP="00DA2E4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F723DD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A2E43" w:rsidRDefault="00495AF0" w:rsidP="00DA2E43">
      <w:pPr>
        <w:numPr>
          <w:ilvl w:val="1"/>
          <w:numId w:val="21"/>
        </w:numPr>
      </w:pPr>
      <w:proofErr w:type="spellStart"/>
      <w:r>
        <w:t>xxxxx</w:t>
      </w:r>
      <w:proofErr w:type="spellEnd"/>
    </w:p>
    <w:p w:rsidR="00DA2E43" w:rsidRPr="00F723DD" w:rsidRDefault="00495AF0" w:rsidP="00DA2E43">
      <w:pPr>
        <w:numPr>
          <w:ilvl w:val="1"/>
          <w:numId w:val="21"/>
        </w:numPr>
        <w:rPr>
          <w:b/>
        </w:rPr>
      </w:pPr>
      <w:proofErr w:type="spellStart"/>
      <w:r>
        <w:t>xxxxx</w:t>
      </w:r>
      <w:proofErr w:type="spellEnd"/>
    </w:p>
    <w:p w:rsidR="00DA2E43" w:rsidRDefault="00495AF0" w:rsidP="00DA2E43">
      <w:pPr>
        <w:numPr>
          <w:ilvl w:val="1"/>
          <w:numId w:val="21"/>
        </w:numPr>
      </w:pPr>
      <w:proofErr w:type="spellStart"/>
      <w:r>
        <w:t>xxxxx</w:t>
      </w:r>
      <w:proofErr w:type="spellEnd"/>
    </w:p>
    <w:p w:rsidR="00DA2E43" w:rsidRDefault="00495AF0" w:rsidP="00DA2E4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A2E43" w:rsidRDefault="00495AF0" w:rsidP="00DA2E4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DA2E43" w:rsidRDefault="00495AF0" w:rsidP="00DA2E4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DA2E43" w:rsidRDefault="00DA2E43" w:rsidP="00DA2E4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A2E43" w:rsidRDefault="00DA2E43" w:rsidP="00DA2E43">
      <w:pPr>
        <w:numPr>
          <w:ilvl w:val="0"/>
          <w:numId w:val="0"/>
        </w:numPr>
        <w:spacing w:before="120"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before="120"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before="120"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  <w:sectPr w:rsidR="00DA2E4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F723DD">
        <w:t>Českých Budějovicích</w:t>
      </w:r>
      <w:r>
        <w:t xml:space="preserve"> dne </w:t>
      </w:r>
      <w:proofErr w:type="gramStart"/>
      <w:r>
        <w:t>29.1.2016</w:t>
      </w:r>
      <w:proofErr w:type="gramEnd"/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723DD" w:rsidRDefault="00F723DD" w:rsidP="00DA2E43">
      <w:pPr>
        <w:numPr>
          <w:ilvl w:val="0"/>
          <w:numId w:val="0"/>
        </w:numPr>
        <w:spacing w:after="0" w:line="240" w:lineRule="auto"/>
        <w:jc w:val="both"/>
      </w:pPr>
    </w:p>
    <w:p w:rsidR="00F723DD" w:rsidRDefault="00F723DD" w:rsidP="00DA2E43">
      <w:pPr>
        <w:numPr>
          <w:ilvl w:val="0"/>
          <w:numId w:val="0"/>
        </w:numPr>
        <w:spacing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both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723DD">
        <w:t>Praze</w:t>
      </w:r>
      <w:r>
        <w:t xml:space="preserve"> dne 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723DD" w:rsidRDefault="00F723DD" w:rsidP="00DA2E43">
      <w:pPr>
        <w:numPr>
          <w:ilvl w:val="0"/>
          <w:numId w:val="0"/>
        </w:numPr>
        <w:spacing w:after="0" w:line="240" w:lineRule="auto"/>
      </w:pPr>
    </w:p>
    <w:p w:rsidR="00F723DD" w:rsidRDefault="00F723DD" w:rsidP="00DA2E43">
      <w:pPr>
        <w:numPr>
          <w:ilvl w:val="0"/>
          <w:numId w:val="0"/>
        </w:numPr>
        <w:spacing w:after="0" w:line="240" w:lineRule="auto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</w:pP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A2E43" w:rsidRDefault="00DA2E43" w:rsidP="00DA2E43">
      <w:pPr>
        <w:numPr>
          <w:ilvl w:val="0"/>
          <w:numId w:val="0"/>
        </w:numPr>
        <w:spacing w:after="0" w:line="240" w:lineRule="auto"/>
        <w:jc w:val="center"/>
      </w:pPr>
    </w:p>
    <w:p w:rsidR="00DA2E43" w:rsidRDefault="00495AF0" w:rsidP="00DA2E43">
      <w:pPr>
        <w:numPr>
          <w:ilvl w:val="0"/>
          <w:numId w:val="0"/>
        </w:numPr>
        <w:spacing w:after="0" w:line="240" w:lineRule="auto"/>
        <w:jc w:val="center"/>
      </w:pPr>
      <w:r>
        <w:t>XXXXXXXX</w:t>
      </w:r>
    </w:p>
    <w:p w:rsidR="00DA2E43" w:rsidRPr="00DA2E43" w:rsidRDefault="00495AF0" w:rsidP="00DA2E43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DA2E43" w:rsidRPr="00DA2E43" w:rsidSect="00DA2E4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C9" w:rsidRDefault="00A551C9">
      <w:r>
        <w:separator/>
      </w:r>
    </w:p>
  </w:endnote>
  <w:endnote w:type="continuationSeparator" w:id="0">
    <w:p w:rsidR="00A551C9" w:rsidRDefault="00A5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95AF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95AF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C9" w:rsidRDefault="00A551C9">
      <w:r>
        <w:separator/>
      </w:r>
    </w:p>
  </w:footnote>
  <w:footnote w:type="continuationSeparator" w:id="0">
    <w:p w:rsidR="00A551C9" w:rsidRDefault="00A5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C7F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E13EB" wp14:editId="050EEA5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A2E4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8413937" wp14:editId="693CC77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A2E4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982207-0115/2016 - Příloha č. </w:t>
    </w:r>
    <w:r w:rsidR="00F723DD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34D0D4F" wp14:editId="5E0448F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983600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95AF0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C7F5D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51C9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2E43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374E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23DD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8CF9D-F1E3-41EA-9349-A2BE7139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2016-01-29T10:09:00Z</cp:lastPrinted>
  <dcterms:created xsi:type="dcterms:W3CDTF">2016-01-29T10:10:00Z</dcterms:created>
  <dcterms:modified xsi:type="dcterms:W3CDTF">2016-08-05T15:22:00Z</dcterms:modified>
</cp:coreProperties>
</file>