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23CD9" w:rsidP="00D23CD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A75A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23CD9" w:rsidRDefault="009966F5" w:rsidP="00D23CD9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D23CD9" w:rsidRPr="006A75A2" w:rsidRDefault="009966F5" w:rsidP="00D23CD9">
      <w:pPr>
        <w:numPr>
          <w:ilvl w:val="1"/>
          <w:numId w:val="21"/>
        </w:numPr>
        <w:rPr>
          <w:b/>
        </w:rPr>
      </w:pPr>
      <w:proofErr w:type="spellStart"/>
      <w:r>
        <w:t>xxxx</w:t>
      </w:r>
      <w:proofErr w:type="spellEnd"/>
    </w:p>
    <w:p w:rsidR="00D23CD9" w:rsidRDefault="009966F5" w:rsidP="00D23CD9">
      <w:pPr>
        <w:numPr>
          <w:ilvl w:val="1"/>
          <w:numId w:val="21"/>
        </w:numPr>
      </w:pPr>
      <w:proofErr w:type="spellStart"/>
      <w:r>
        <w:t>xxxx</w:t>
      </w:r>
      <w:proofErr w:type="spellEnd"/>
    </w:p>
    <w:p w:rsidR="00D23CD9" w:rsidRDefault="009966F5" w:rsidP="00D23CD9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23CD9" w:rsidRDefault="009966F5" w:rsidP="00D23CD9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23CD9" w:rsidRDefault="009966F5" w:rsidP="00D23CD9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D23CD9" w:rsidRDefault="009966F5" w:rsidP="00D23CD9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23CD9" w:rsidRDefault="00D23CD9" w:rsidP="00D23CD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23CD9" w:rsidRDefault="00D23CD9" w:rsidP="00D23CD9">
      <w:pPr>
        <w:numPr>
          <w:ilvl w:val="0"/>
          <w:numId w:val="0"/>
        </w:numPr>
        <w:spacing w:before="120"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before="120"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before="120"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  <w:sectPr w:rsidR="00D23CD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A75A2">
        <w:t>Českých Budějovicích</w:t>
      </w:r>
      <w:r>
        <w:t xml:space="preserve"> dne </w:t>
      </w:r>
      <w:proofErr w:type="gramStart"/>
      <w:r>
        <w:t>29.1.2016</w:t>
      </w:r>
      <w:proofErr w:type="gramEnd"/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A75A2" w:rsidRDefault="006A75A2" w:rsidP="00D23CD9">
      <w:pPr>
        <w:numPr>
          <w:ilvl w:val="0"/>
          <w:numId w:val="0"/>
        </w:numPr>
        <w:spacing w:after="0" w:line="240" w:lineRule="auto"/>
        <w:jc w:val="both"/>
      </w:pPr>
    </w:p>
    <w:p w:rsidR="006A75A2" w:rsidRDefault="006A75A2" w:rsidP="00D23CD9">
      <w:pPr>
        <w:numPr>
          <w:ilvl w:val="0"/>
          <w:numId w:val="0"/>
        </w:numPr>
        <w:spacing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A75A2">
        <w:t>Praze</w:t>
      </w:r>
      <w:r>
        <w:t xml:space="preserve"> dne 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A75A2" w:rsidRDefault="006A75A2" w:rsidP="00D23CD9">
      <w:pPr>
        <w:numPr>
          <w:ilvl w:val="0"/>
          <w:numId w:val="0"/>
        </w:numPr>
        <w:spacing w:after="0" w:line="240" w:lineRule="auto"/>
      </w:pPr>
    </w:p>
    <w:p w:rsidR="006A75A2" w:rsidRDefault="006A75A2" w:rsidP="00D23CD9">
      <w:pPr>
        <w:numPr>
          <w:ilvl w:val="0"/>
          <w:numId w:val="0"/>
        </w:numPr>
        <w:spacing w:after="0" w:line="240" w:lineRule="auto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</w:p>
    <w:p w:rsidR="00D23CD9" w:rsidRDefault="009966F5" w:rsidP="00D23CD9">
      <w:pPr>
        <w:numPr>
          <w:ilvl w:val="0"/>
          <w:numId w:val="0"/>
        </w:numPr>
        <w:spacing w:after="0" w:line="240" w:lineRule="auto"/>
        <w:jc w:val="center"/>
      </w:pPr>
      <w:r>
        <w:t>XXXXX</w:t>
      </w:r>
    </w:p>
    <w:p w:rsidR="00D23CD9" w:rsidRPr="00D23CD9" w:rsidRDefault="009966F5" w:rsidP="00D23CD9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D23CD9" w:rsidRPr="00D23CD9" w:rsidSect="00D23CD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68" w:rsidRDefault="005B7368">
      <w:r>
        <w:separator/>
      </w:r>
    </w:p>
  </w:endnote>
  <w:endnote w:type="continuationSeparator" w:id="0">
    <w:p w:rsidR="005B7368" w:rsidRDefault="005B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966F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966F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68" w:rsidRDefault="005B7368">
      <w:r>
        <w:separator/>
      </w:r>
    </w:p>
  </w:footnote>
  <w:footnote w:type="continuationSeparator" w:id="0">
    <w:p w:rsidR="005B7368" w:rsidRDefault="005B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C7F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3733A" wp14:editId="123875C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23CD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0C0B5F" wp14:editId="381D03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23CD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982207-0115/2016 - Příloha č. </w:t>
    </w:r>
    <w:r w:rsidR="006A75A2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5C15E5" wp14:editId="3BC0E1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716109C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B75EF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7368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A75A2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66F5"/>
    <w:rsid w:val="009B4F33"/>
    <w:rsid w:val="009B6AE5"/>
    <w:rsid w:val="009C2E59"/>
    <w:rsid w:val="009C7F5D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23CD9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9F5B5-DA86-4191-87BD-41C6C4B1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2016-01-29T10:08:00Z</cp:lastPrinted>
  <dcterms:created xsi:type="dcterms:W3CDTF">2016-01-29T10:09:00Z</dcterms:created>
  <dcterms:modified xsi:type="dcterms:W3CDTF">2016-08-05T15:21:00Z</dcterms:modified>
</cp:coreProperties>
</file>