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55FF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55FF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55FF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55FF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55FF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55FF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55FF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55FF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5FF9"/>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B820C-B667-486A-BBF5-63F99AD9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2018-09-20T09:20:00Z</dcterms:created>
  <dcterms:modified xsi:type="dcterms:W3CDTF">2018-09-20T09:20:00Z</dcterms:modified>
</cp:coreProperties>
</file>