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2018/1191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17.9.2018</w:t>
      </w:r>
    </w:p>
    <w:p w:rsidR="009B4271" w:rsidRPr="00AF318E" w:rsidRDefault="006E6C7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E6C7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KASTO Tábor,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Chýnovská 178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391 56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 Měšice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46679022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CZ46679022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108 500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2.10.2018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stavebního stroje zn. CASE  695 SR -. RZ: P00 2304,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hlavního hydraulického čerpadla - únik hydraulického oleje,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unašeče zadní nápravnice - vůle,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pojezdu sedačky - nefunkční aretace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C1E75" w:rsidRDefault="006E6C7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C1E75">
        <w:br w:type="page"/>
      </w:r>
    </w:p>
    <w:p w:rsidR="001C1E75" w:rsidRDefault="001C1E75">
      <w:r>
        <w:lastRenderedPageBreak/>
        <w:t xml:space="preserve">Datum potvrzení objednávky dodavatelem:  </w:t>
      </w:r>
      <w:r w:rsidR="006E6C76">
        <w:t>20.9.2018</w:t>
      </w:r>
    </w:p>
    <w:p w:rsidR="001C1E75" w:rsidRDefault="001C1E75">
      <w:r>
        <w:t>Potvrzení objednávky:</w:t>
      </w:r>
    </w:p>
    <w:p w:rsidR="006E6C76" w:rsidRDefault="006E6C76">
      <w:r>
        <w:t xml:space="preserve">From: </w:t>
      </w:r>
    </w:p>
    <w:p w:rsidR="006E6C76" w:rsidRDefault="006E6C76">
      <w:r>
        <w:t>Sent: Thursday, September 20, 2018 7:23 AM</w:t>
      </w:r>
    </w:p>
    <w:p w:rsidR="006E6C76" w:rsidRDefault="006E6C76">
      <w:r>
        <w:t xml:space="preserve">To: </w:t>
      </w:r>
    </w:p>
    <w:p w:rsidR="006E6C76" w:rsidRDefault="006E6C76">
      <w:r>
        <w:t xml:space="preserve">Subject: RE: Potvrzení objednávky - 2018/1191_RS_servis </w:t>
      </w:r>
    </w:p>
    <w:p w:rsidR="006E6C76" w:rsidRDefault="006E6C76"/>
    <w:p w:rsidR="006E6C76" w:rsidRDefault="006E6C76">
      <w:r>
        <w:t>Dobrý den,</w:t>
      </w:r>
    </w:p>
    <w:p w:rsidR="006E6C76" w:rsidRDefault="006E6C76">
      <w:r>
        <w:t>Objednávku schvalujeme s podmínkami souhlasíme.</w:t>
      </w:r>
    </w:p>
    <w:p w:rsidR="006E6C76" w:rsidRDefault="006E6C76"/>
    <w:p w:rsidR="006E6C76" w:rsidRDefault="006E6C76"/>
    <w:p w:rsidR="006E6C76" w:rsidRDefault="006E6C76">
      <w:r>
        <w:t xml:space="preserve">Děkuji a jsem s pozdravem, </w:t>
      </w:r>
    </w:p>
    <w:p w:rsidR="001C1E75" w:rsidRDefault="001C1E7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E75" w:rsidRDefault="001C1E75" w:rsidP="000071C6">
      <w:pPr>
        <w:spacing w:after="0" w:line="240" w:lineRule="auto"/>
      </w:pPr>
      <w:r>
        <w:separator/>
      </w:r>
    </w:p>
  </w:endnote>
  <w:endnote w:type="continuationSeparator" w:id="0">
    <w:p w:rsidR="001C1E75" w:rsidRDefault="001C1E7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E6C7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E75" w:rsidRDefault="001C1E75" w:rsidP="000071C6">
      <w:pPr>
        <w:spacing w:after="0" w:line="240" w:lineRule="auto"/>
      </w:pPr>
      <w:r>
        <w:separator/>
      </w:r>
    </w:p>
  </w:footnote>
  <w:footnote w:type="continuationSeparator" w:id="0">
    <w:p w:rsidR="001C1E75" w:rsidRDefault="001C1E7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C1E75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E6C76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87A7092-4994-411A-B091-E27CC8D5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0891C-972C-47EE-8AE6-57BEF38819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A60C16-A9D7-4FC8-8D3D-C16CF7BC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6CF0240F</Template>
  <TotalTime>0</TotalTime>
  <Pages>2</Pages>
  <Words>125</Words>
  <Characters>744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2018-09-20T05:43:00Z</dcterms:created>
  <dcterms:modified xsi:type="dcterms:W3CDTF">2018-09-20T05:43:00Z</dcterms:modified>
</cp:coreProperties>
</file>