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5683"/>
      </w:tblGrid>
      <w:tr w:rsidR="002A2FCA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340" w:lineRule="exact"/>
            </w:pPr>
            <w:r>
              <w:rPr>
                <w:rStyle w:val="Zkladntext217ptTun"/>
              </w:rPr>
              <w:t>OBJEDNÁVKA</w:t>
            </w:r>
          </w:p>
        </w:tc>
        <w:tc>
          <w:tcPr>
            <w:tcW w:w="5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Číslo objednávky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180" w:line="190" w:lineRule="exact"/>
            </w:pPr>
            <w:r>
              <w:rPr>
                <w:rStyle w:val="Zkladntext295ptTun"/>
              </w:rPr>
              <w:t>OBJEDNÁVAJÍCÍ:</w:t>
            </w:r>
          </w:p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after="180" w:line="226" w:lineRule="exact"/>
            </w:pPr>
            <w:r>
              <w:rPr>
                <w:rStyle w:val="Zkladntext295ptTun"/>
              </w:rPr>
              <w:t>15. základní škola Plzeň, Terezie Brzkové 33-35, příspěvková organizace</w:t>
            </w:r>
          </w:p>
          <w:p w:rsidR="002A2FCA" w:rsidRDefault="005228AD" w:rsidP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line="245" w:lineRule="exact"/>
            </w:pPr>
            <w:r>
              <w:rPr>
                <w:rStyle w:val="Zkladntext295ptTun"/>
              </w:rPr>
              <w:t xml:space="preserve">Terezie Brzkové 33 </w:t>
            </w:r>
            <w:r>
              <w:rPr>
                <w:rStyle w:val="Zkladntext2Corbel95pt"/>
                <w:vertAlign w:val="superscript"/>
              </w:rPr>
              <w:t>318</w:t>
            </w:r>
            <w:r>
              <w:rPr>
                <w:rStyle w:val="Zkladntext295ptTun"/>
                <w:vertAlign w:val="superscript"/>
              </w:rPr>
              <w:t xml:space="preserve"> 00</w:t>
            </w:r>
            <w:r>
              <w:rPr>
                <w:rStyle w:val="Zkladntext295ptTun"/>
              </w:rPr>
              <w:t xml:space="preserve"> </w:t>
            </w:r>
            <w:r>
              <w:rPr>
                <w:rStyle w:val="Zkladntext211pt"/>
                <w:b w:val="0"/>
                <w:bCs w:val="0"/>
              </w:rPr>
              <w:t>p|</w:t>
            </w:r>
            <w:r>
              <w:rPr>
                <w:rStyle w:val="Zkladntext211pt"/>
                <w:b w:val="0"/>
                <w:bCs w:val="0"/>
                <w:vertAlign w:val="subscript"/>
              </w:rPr>
              <w:t>Z</w:t>
            </w:r>
            <w:r>
              <w:rPr>
                <w:rStyle w:val="Zkladntext211pt"/>
                <w:b w:val="0"/>
                <w:bCs w:val="0"/>
              </w:rPr>
              <w:t xml:space="preserve">eň 18 </w:t>
            </w:r>
            <w:r>
              <w:rPr>
                <w:rStyle w:val="Zkladntext295ptTun"/>
              </w:rPr>
              <w:t xml:space="preserve">IČ 68784619 DIČ CZ68784619 Tel.: </w:t>
            </w:r>
            <w:r>
              <w:rPr>
                <w:rStyle w:val="Zkladntext295ptTun"/>
              </w:rPr>
              <w:t>E</w:t>
            </w:r>
            <w:r>
              <w:rPr>
                <w:rStyle w:val="Zkladntext295ptTun"/>
              </w:rPr>
              <w:t>-mail:</w:t>
            </w:r>
            <w:r>
              <w:t xml:space="preserve">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Zkladntext295ptTun"/>
              </w:rPr>
              <w:t>Útvar: 15. základní škola Číslo dokladu: 000075 Číslo smlouvy: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2FCA" w:rsidRDefault="002A2FCA">
            <w:pPr>
              <w:framePr w:w="11074" w:wrap="notBeside" w:vAnchor="text" w:hAnchor="text" w:xAlign="center" w:y="1"/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240" w:line="220" w:lineRule="exact"/>
              <w:ind w:right="4020"/>
              <w:jc w:val="right"/>
            </w:pPr>
            <w:r>
              <w:rPr>
                <w:rStyle w:val="Zkladntext211ptTun"/>
              </w:rPr>
              <w:t>DODAVATEL :</w:t>
            </w:r>
          </w:p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240" w:after="120" w:line="220" w:lineRule="exact"/>
              <w:ind w:right="4020"/>
              <w:jc w:val="right"/>
            </w:pPr>
            <w:r>
              <w:rPr>
                <w:rStyle w:val="Zkladntext211ptTun"/>
              </w:rPr>
              <w:t>Planstav a.s.</w:t>
            </w:r>
          </w:p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20" w:line="355" w:lineRule="exact"/>
              <w:ind w:left="440"/>
            </w:pPr>
            <w:r>
              <w:rPr>
                <w:rStyle w:val="Zkladntext211pt"/>
                <w:b w:val="0"/>
                <w:bCs w:val="0"/>
              </w:rPr>
              <w:t>Kaznějovská 21 323 00 Plzeň</w:t>
            </w:r>
          </w:p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83" w:lineRule="exact"/>
              <w:ind w:left="440"/>
            </w:pPr>
            <w:r>
              <w:rPr>
                <w:rStyle w:val="Zkladntext211pt"/>
                <w:b w:val="0"/>
                <w:bCs w:val="0"/>
              </w:rPr>
              <w:t>IČ: 25200976 DIČ: CZ25200976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Datum pořízení: 6.9.2018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Dodávku převezme: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Požadované datum dodání:</w:t>
            </w:r>
          </w:p>
        </w:tc>
        <w:tc>
          <w:tcPr>
            <w:tcW w:w="5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E-mail pro fakturaci: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Požadovaný termín dodání:</w:t>
            </w:r>
          </w:p>
        </w:tc>
        <w:tc>
          <w:tcPr>
            <w:tcW w:w="5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Forma úhrady Platebním příkazem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FCA" w:rsidRDefault="005228AD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Upřesnění objednávky:</w:t>
            </w:r>
          </w:p>
        </w:tc>
      </w:tr>
    </w:tbl>
    <w:p w:rsidR="002A2FCA" w:rsidRDefault="002A2FCA">
      <w:pPr>
        <w:framePr w:w="11074" w:wrap="notBeside" w:vAnchor="text" w:hAnchor="text" w:xAlign="center" w:y="1"/>
        <w:rPr>
          <w:sz w:val="2"/>
          <w:szCs w:val="2"/>
        </w:rPr>
      </w:pPr>
    </w:p>
    <w:p w:rsidR="002A2FCA" w:rsidRDefault="002A2FCA">
      <w:pPr>
        <w:rPr>
          <w:sz w:val="2"/>
          <w:szCs w:val="2"/>
        </w:rPr>
      </w:pPr>
    </w:p>
    <w:p w:rsidR="002A2FCA" w:rsidRDefault="005228AD">
      <w:pPr>
        <w:pStyle w:val="Zkladntext30"/>
        <w:shd w:val="clear" w:color="auto" w:fill="auto"/>
        <w:tabs>
          <w:tab w:val="left" w:pos="7018"/>
          <w:tab w:val="left" w:pos="9398"/>
        </w:tabs>
        <w:spacing w:before="63"/>
        <w:ind w:left="240"/>
      </w:pPr>
      <w:r>
        <w:t>Text položky</w:t>
      </w:r>
      <w:r>
        <w:tab/>
        <w:t>Množství</w:t>
      </w:r>
      <w:r>
        <w:tab/>
      </w:r>
      <w:r>
        <w:rPr>
          <w:rStyle w:val="Zkladntext3Calibri85ptTun"/>
        </w:rPr>
        <w:t>Cena celkem</w:t>
      </w:r>
    </w:p>
    <w:p w:rsidR="002A2FCA" w:rsidRDefault="005228AD">
      <w:pPr>
        <w:pStyle w:val="Zkladntext30"/>
        <w:shd w:val="clear" w:color="auto" w:fill="auto"/>
        <w:tabs>
          <w:tab w:val="left" w:pos="7646"/>
          <w:tab w:val="left" w:pos="9667"/>
        </w:tabs>
        <w:spacing w:before="0"/>
        <w:ind w:left="240"/>
      </w:pPr>
      <w:r>
        <w:t>Na základě osobního jednání dne 19.7.2018 objednáváme projekt rekonstrukce varny ve</w:t>
      </w:r>
      <w:r>
        <w:tab/>
        <w:t>1</w:t>
      </w:r>
      <w:r>
        <w:tab/>
      </w:r>
      <w:r>
        <w:rPr>
          <w:rStyle w:val="Zkladntext3Calibri85ptTun"/>
        </w:rPr>
        <w:t>139 000,00</w:t>
      </w:r>
    </w:p>
    <w:p w:rsidR="002A2FCA" w:rsidRDefault="005228AD">
      <w:pPr>
        <w:pStyle w:val="Zkladntext30"/>
        <w:shd w:val="clear" w:color="auto" w:fill="auto"/>
        <w:spacing w:before="0"/>
        <w:ind w:left="240"/>
      </w:pPr>
      <w:r>
        <w:t xml:space="preserve">školní kuchyni </w:t>
      </w:r>
      <w:r>
        <w:t>15.základní školy Plzeň dle Vaší nabídky ze dne 30.7.2018.</w:t>
      </w:r>
    </w:p>
    <w:p w:rsidR="002A2FCA" w:rsidRDefault="005228AD">
      <w:pPr>
        <w:pStyle w:val="Zkladntext40"/>
        <w:shd w:val="clear" w:color="auto" w:fill="auto"/>
        <w:spacing w:line="170" w:lineRule="exact"/>
        <w:ind w:left="96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3210" simplePos="0" relativeHeight="377487104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255905</wp:posOffset>
                </wp:positionV>
                <wp:extent cx="3733800" cy="158750"/>
                <wp:effectExtent l="0" t="0" r="254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FCA" w:rsidRDefault="005228AD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694"/>
                              </w:tabs>
                              <w:spacing w:line="190" w:lineRule="exact"/>
                            </w:pPr>
                            <w:bookmarkStart w:id="0" w:name="bookmark0"/>
                            <w:r>
                              <w:t>Celková cena včetně DPH</w:t>
                            </w:r>
                            <w:r>
                              <w:rPr>
                                <w:rStyle w:val="Nadpis1NekurzvaExact"/>
                                <w:b/>
                                <w:bCs/>
                              </w:rPr>
                              <w:tab/>
                              <w:t>168 190,00 Kč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20.15pt;width:294pt;height:12.5pt;z-index:-125829376;visibility:visible;mso-wrap-style:square;mso-width-percent:0;mso-height-percent:0;mso-wrap-distance-left:5pt;mso-wrap-distance-top:0;mso-wrap-distance-right:2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3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M6Ws1nkwVEBZ/48Ws5t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" filled="f" stroked="f">
                <v:textbox style="mso-fit-shape-to-text:t" inset="0,0,0,0">
                  <w:txbxContent>
                    <w:p w:rsidR="002A2FCA" w:rsidRDefault="005228AD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694"/>
                        </w:tabs>
                        <w:spacing w:line="190" w:lineRule="exact"/>
                      </w:pPr>
                      <w:bookmarkStart w:id="1" w:name="bookmark0"/>
                      <w:r>
                        <w:t>Celková cena včetně DPH</w:t>
                      </w:r>
                      <w:r>
                        <w:rPr>
                          <w:rStyle w:val="Nadpis1NekurzvaExact"/>
                          <w:b/>
                          <w:bCs/>
                        </w:rPr>
                        <w:tab/>
                        <w:t>168 190,00 Kč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139 000,00</w:t>
      </w:r>
    </w:p>
    <w:p w:rsidR="002A2FCA" w:rsidRDefault="005228AD">
      <w:pPr>
        <w:pStyle w:val="Zkladntext50"/>
        <w:shd w:val="clear" w:color="auto" w:fill="auto"/>
        <w:spacing w:after="669" w:line="190" w:lineRule="exact"/>
      </w:pPr>
      <w:r>
        <w:t>Na faktuře vždy uveďte číslo této objednávky, jinak bude faktura vrácena zpět.</w:t>
      </w:r>
    </w:p>
    <w:p w:rsidR="002A2FCA" w:rsidRDefault="005228AD">
      <w:pPr>
        <w:pStyle w:val="Zkladntext50"/>
        <w:shd w:val="clear" w:color="auto" w:fill="auto"/>
        <w:spacing w:after="69" w:line="190" w:lineRule="exact"/>
      </w:pPr>
      <w:r>
        <w:t>Schválil:</w:t>
      </w:r>
    </w:p>
    <w:p w:rsidR="002A2FCA" w:rsidRDefault="005228AD">
      <w:pPr>
        <w:pStyle w:val="Zkladntext5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72390" distB="19050" distL="63500" distR="63500" simplePos="0" relativeHeight="377487105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-102870</wp:posOffset>
                </wp:positionV>
                <wp:extent cx="963295" cy="120650"/>
                <wp:effectExtent l="0" t="1905" r="0" b="317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FCA" w:rsidRDefault="005228AD">
                            <w:pPr>
                              <w:pStyle w:val="Zkladntext5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8.7pt;margin-top:-8.1pt;width:75.85pt;height:9.5pt;z-index:-125829375;visibility:visible;mso-wrap-style:square;mso-width-percent:0;mso-height-percent:0;mso-wrap-distance-left:5pt;mso-wrap-distance-top:5.7pt;mso-wrap-distance-right: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aYrgIAAK8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" filled="f" stroked="f">
                <v:textbox style="mso-fit-shape-to-text:t" inset="0,0,0,0">
                  <w:txbxContent>
                    <w:p w:rsidR="002A2FCA" w:rsidRDefault="005228AD">
                      <w:pPr>
                        <w:pStyle w:val="Zkladntext5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6312"/>
      </w:tblGrid>
      <w:tr w:rsidR="002A2FCA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FCA" w:rsidRDefault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 xml:space="preserve">Akceptace </w:t>
            </w:r>
            <w:r>
              <w:rPr>
                <w:rStyle w:val="Zkladntext295ptTun"/>
              </w:rPr>
              <w:t>objednávky (přijet' nabídky):</w:t>
            </w:r>
          </w:p>
          <w:p w:rsidR="002A2FCA" w:rsidRDefault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6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2FCA" w:rsidRDefault="002A2FCA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2A2FCA" w:rsidRDefault="005228AD" w:rsidP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09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>Dne: 18.9.2018</w:t>
            </w:r>
            <w:bookmarkStart w:id="2" w:name="_GoBack"/>
            <w:bookmarkEnd w:id="2"/>
          </w:p>
        </w:tc>
        <w:tc>
          <w:tcPr>
            <w:tcW w:w="63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2FCA" w:rsidRDefault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FCA" w:rsidRDefault="002A2FCA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FCA" w:rsidRDefault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2A2FCA" w:rsidRDefault="002A2FCA">
      <w:pPr>
        <w:framePr w:w="11069" w:wrap="notBeside" w:vAnchor="text" w:hAnchor="text" w:xAlign="center" w:y="1"/>
        <w:rPr>
          <w:sz w:val="2"/>
          <w:szCs w:val="2"/>
        </w:rPr>
      </w:pPr>
    </w:p>
    <w:p w:rsidR="002A2FCA" w:rsidRDefault="005228AD" w:rsidP="005228AD">
      <w:pPr>
        <w:pStyle w:val="Zkladntext20"/>
        <w:shd w:val="clear" w:color="auto" w:fill="auto"/>
        <w:spacing w:before="1932"/>
      </w:pPr>
      <w:r>
        <w:t>Smluvní strany objednávky: objednatel a dodavatel pro účely této objednávky sjednávají že :</w:t>
      </w:r>
    </w:p>
    <w:p w:rsidR="002A2FCA" w:rsidRDefault="005228AD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Dodavatel se 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</w:t>
      </w:r>
      <w:r>
        <w:t>ňový doklad bude obsahovat jiný než takto zveřejněný účet, bude takovýto daňový doklad považován za neúplný a objednatel vyzve dodavatele k jeho doplnění. Do okamžiku doplnění si objednatel vyhrazuje právo neuskutečnit platbu na základě tohoto daňového dok</w:t>
      </w:r>
      <w:r>
        <w:t>ladu“</w:t>
      </w:r>
    </w:p>
    <w:p w:rsidR="002A2FCA" w:rsidRDefault="005228AD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V případě, že kdykoli před okamžikem uskutečnění platby ze strany objednatele na základě této objednávky bude o dodavateli správcem daně z přidané hodnoty zveřejněna způsobem umožňujícím dálkový přístup skutečnost, že dodavatel je nespolehlivým plátc</w:t>
      </w:r>
      <w:r>
        <w:t xml:space="preserve">em (§ 106a zákona č.235/2004 Sb., o dani z přidané hodnoty), má objednatel právo od okamžiku zveřejnění ponížit všechny platby dodavateli o příslušnou částku DPH. Smluvní strany si sjednávají, že takto dodavateli nevyplacené částky DPH odvede správci daně </w:t>
      </w:r>
      <w:r>
        <w:t>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66"/>
        <w:gridCol w:w="2218"/>
      </w:tblGrid>
      <w:tr w:rsidR="002A2FC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FCA" w:rsidRDefault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lastRenderedPageBreak/>
              <w:t>Zpracováno systémem HELIOS Orange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FCA" w:rsidRDefault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Arial75pt"/>
              </w:rPr>
              <w:t>Objednávka: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FCA" w:rsidRDefault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Arial75pt"/>
              </w:rPr>
              <w:t>Strana: 1 / 1</w:t>
            </w:r>
          </w:p>
        </w:tc>
      </w:tr>
      <w:tr w:rsidR="002A2F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FCA" w:rsidRDefault="002A2FCA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FCA" w:rsidRDefault="005228AD" w:rsidP="005228AD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Arial75pt"/>
              </w:rPr>
              <w:t xml:space="preserve">Vystavil: </w:t>
            </w:r>
          </w:p>
        </w:tc>
        <w:tc>
          <w:tcPr>
            <w:tcW w:w="2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CA" w:rsidRDefault="002A2FCA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2FCA" w:rsidRDefault="002A2FCA">
      <w:pPr>
        <w:framePr w:w="11069" w:wrap="notBeside" w:vAnchor="text" w:hAnchor="text" w:xAlign="center" w:y="1"/>
        <w:rPr>
          <w:sz w:val="2"/>
          <w:szCs w:val="2"/>
        </w:rPr>
      </w:pPr>
    </w:p>
    <w:p w:rsidR="002A2FCA" w:rsidRDefault="002A2FCA">
      <w:pPr>
        <w:rPr>
          <w:sz w:val="2"/>
          <w:szCs w:val="2"/>
        </w:rPr>
      </w:pPr>
    </w:p>
    <w:p w:rsidR="002A2FCA" w:rsidRDefault="002A2FCA">
      <w:pPr>
        <w:rPr>
          <w:sz w:val="2"/>
          <w:szCs w:val="2"/>
        </w:rPr>
      </w:pPr>
    </w:p>
    <w:sectPr w:rsidR="002A2FCA">
      <w:pgSz w:w="11900" w:h="16840"/>
      <w:pgMar w:top="327" w:right="464" w:bottom="293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AD" w:rsidRDefault="005228AD">
      <w:r>
        <w:separator/>
      </w:r>
    </w:p>
  </w:endnote>
  <w:endnote w:type="continuationSeparator" w:id="0">
    <w:p w:rsidR="005228AD" w:rsidRDefault="0052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AD" w:rsidRDefault="005228AD"/>
  </w:footnote>
  <w:footnote w:type="continuationSeparator" w:id="0">
    <w:p w:rsidR="005228AD" w:rsidRDefault="005228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1796"/>
    <w:multiLevelType w:val="multilevel"/>
    <w:tmpl w:val="F32455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CA"/>
    <w:rsid w:val="002A2FCA"/>
    <w:rsid w:val="005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rbel95pt">
    <w:name w:val="Základní text (2) + Corbel;9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Calibri85ptTun">
    <w:name w:val="Základní text (3) + Calibri;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80" w:line="19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2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rbel95pt">
    <w:name w:val="Základní text (2) + Corbel;9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Calibri85ptTun">
    <w:name w:val="Základní text (3) + Calibri;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80" w:line="19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2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F7E58E48.dotm</Template>
  <TotalTime>6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2018-09-18T13:18:00Z</dcterms:created>
  <dcterms:modified xsi:type="dcterms:W3CDTF">2018-09-18T13:24:00Z</dcterms:modified>
</cp:coreProperties>
</file>