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45F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3838575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2.25pt" to="570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BIud+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3857625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03.75pt" to="570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8HPVAt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4086225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21.7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MjYGr+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4181475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29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23zCU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43176">
        <w:rPr>
          <w:rFonts w:ascii="Arial" w:hAnsi="Arial" w:cs="Arial"/>
          <w:sz w:val="24"/>
          <w:szCs w:val="24"/>
        </w:rPr>
        <w:tab/>
      </w:r>
      <w:r w:rsidR="0054317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54317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000089</w:t>
      </w:r>
    </w:p>
    <w:p w:rsidR="00000000" w:rsidRDefault="0054317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4317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4317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4317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4317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045F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045F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4317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HANES s.r.o.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Albrechtova vrchu 1157/7</w:t>
      </w:r>
    </w:p>
    <w:p w:rsidR="00000000" w:rsidRDefault="0054317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5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29.06.2018</w:t>
      </w:r>
    </w:p>
    <w:p w:rsidR="00000000" w:rsidRDefault="0054317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4317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CZ26131919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e sekací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3 200,00</w:t>
      </w:r>
    </w:p>
    <w:p w:rsidR="00000000" w:rsidRDefault="0054317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34 500,00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37 700,00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37 700,00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na Robogreen</w:t>
      </w: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 sekací "Y" kpl.  - </w:t>
      </w:r>
      <w:r w:rsidR="00E04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ks </w:t>
      </w: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E04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 bez DPH)</w:t>
      </w: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zub </w:t>
      </w:r>
      <w:r w:rsidR="00E045F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E045F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ks</w:t>
      </w:r>
    </w:p>
    <w:p w:rsidR="00000000" w:rsidRDefault="005431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E045F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 bez DPH)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608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4317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431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431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4317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045F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4317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43176" w:rsidRDefault="0054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4317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FA"/>
    <w:rsid w:val="00543176"/>
    <w:rsid w:val="00E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46B84E69.dotm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cp:lastPrinted>2018-09-19T06:22:00Z</cp:lastPrinted>
  <dcterms:created xsi:type="dcterms:W3CDTF">2018-09-19T06:22:00Z</dcterms:created>
  <dcterms:modified xsi:type="dcterms:W3CDTF">2018-09-19T06:22:00Z</dcterms:modified>
</cp:coreProperties>
</file>