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184C6B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84C6B" w:rsidRDefault="00481867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84C6B" w:rsidRDefault="00481867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84C6B" w:rsidRDefault="0048186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10/2018/036Mü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84C6B" w:rsidRDefault="00481867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84C6B" w:rsidRDefault="00481867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10.9.2018</w:t>
            </w:r>
            <w:proofErr w:type="gramEnd"/>
          </w:p>
        </w:tc>
      </w:tr>
    </w:tbl>
    <w:p w:rsidR="00000000" w:rsidRDefault="00481867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184C6B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Nadpis3"/>
            </w:pPr>
            <w:r>
              <w:t>Dodavatel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499 811</w:t>
            </w:r>
            <w:r>
              <w:t xml:space="preserve"> 273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184C6B">
            <w:pPr>
              <w:pStyle w:val="TableContents"/>
            </w:pP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F1BAE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184C6B">
            <w:pPr>
              <w:pStyle w:val="TableContents"/>
            </w:pP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184C6B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184C6B">
            <w:pPr>
              <w:pStyle w:val="TableContents"/>
            </w:pP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F1BAE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84C6B" w:rsidRDefault="00184C6B">
            <w:pPr>
              <w:pStyle w:val="TableContents"/>
            </w:pP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</w:pPr>
            <w:r>
              <w:t>DIČ:</w:t>
            </w:r>
          </w:p>
        </w:tc>
      </w:tr>
    </w:tbl>
    <w:p w:rsidR="00000000" w:rsidRDefault="00481867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184C6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Nadpis3"/>
            </w:pPr>
            <w:r>
              <w:t>Předmět objednávky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  <w:p w:rsidR="00184C6B" w:rsidRDefault="00184C6B">
            <w:pPr>
              <w:pStyle w:val="TableContents"/>
            </w:pP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481867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481867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481867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</w:pPr>
            <w:r>
              <w:t>4 425,82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44 258,20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1200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</w:pPr>
            <w:r>
              <w:t>8 851,64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88 516,40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proofErr w:type="spellStart"/>
            <w:r>
              <w:t>Flexbumin</w:t>
            </w:r>
            <w:proofErr w:type="spellEnd"/>
            <w:r>
              <w:t xml:space="preserve"> 20 % 100 ml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right"/>
            </w:pPr>
            <w:r>
              <w:t>12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</w:pPr>
            <w:r>
              <w:t>1 318,00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15 816,00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184C6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84C6B" w:rsidRDefault="00481867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148 590,60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r>
              <w:t>Schválil: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r>
              <w:t>Vystavil:</w:t>
            </w:r>
            <w:r w:rsidR="004F1BAE">
              <w:t xml:space="preserve">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481867"/>
        </w:tc>
      </w:tr>
      <w:tr w:rsidR="00184C6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F1BAE">
            <w:pPr>
              <w:pStyle w:val="TableContents"/>
            </w:pPr>
            <w:r>
              <w:t>Vyřizuje: XXXX</w:t>
            </w:r>
            <w:bookmarkStart w:id="0" w:name="_GoBack"/>
            <w:bookmarkEnd w:id="0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481867"/>
        </w:tc>
      </w:tr>
    </w:tbl>
    <w:p w:rsidR="00000000" w:rsidRDefault="00481867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184C6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</w:pPr>
          </w:p>
        </w:tc>
      </w:tr>
      <w:tr w:rsidR="00184C6B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184C6B">
            <w:pPr>
              <w:pStyle w:val="TableContents"/>
            </w:pPr>
          </w:p>
        </w:tc>
      </w:tr>
      <w:tr w:rsidR="00184C6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4C6B" w:rsidRDefault="00481867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</w:t>
            </w:r>
            <w:r>
              <w:rPr>
                <w:rStyle w:val="EndnoteSymbol"/>
                <w:i/>
                <w:iCs/>
              </w:rPr>
              <w:t xml:space="preserve">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</w:t>
            </w:r>
            <w:r>
              <w:rPr>
                <w:rStyle w:val="EndnoteSymbol"/>
                <w:b/>
                <w:bCs/>
                <w:i/>
                <w:iCs/>
              </w:rPr>
              <w:t>kceptované objednávky na adresu odběratele emailem nebo poštou.</w:t>
            </w:r>
          </w:p>
        </w:tc>
      </w:tr>
    </w:tbl>
    <w:p w:rsidR="00184C6B" w:rsidRDefault="00481867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184C6B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67" w:rsidRDefault="00481867">
      <w:r>
        <w:separator/>
      </w:r>
    </w:p>
  </w:endnote>
  <w:endnote w:type="continuationSeparator" w:id="0">
    <w:p w:rsidR="00481867" w:rsidRDefault="0048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67" w:rsidRDefault="00481867">
      <w:r>
        <w:rPr>
          <w:color w:val="000000"/>
        </w:rPr>
        <w:ptab w:relativeTo="margin" w:alignment="center" w:leader="none"/>
      </w:r>
    </w:p>
  </w:footnote>
  <w:footnote w:type="continuationSeparator" w:id="0">
    <w:p w:rsidR="00481867" w:rsidRDefault="0048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E7D"/>
    <w:multiLevelType w:val="multilevel"/>
    <w:tmpl w:val="44804640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F654EA"/>
    <w:multiLevelType w:val="multilevel"/>
    <w:tmpl w:val="B9C06936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0B961C05"/>
    <w:multiLevelType w:val="multilevel"/>
    <w:tmpl w:val="67DCE810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AC67FF"/>
    <w:multiLevelType w:val="multilevel"/>
    <w:tmpl w:val="D304BF1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F112199"/>
    <w:multiLevelType w:val="multilevel"/>
    <w:tmpl w:val="2C728D92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764D45"/>
    <w:multiLevelType w:val="multilevel"/>
    <w:tmpl w:val="17F6AFE0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6">
    <w:nsid w:val="1BE66B00"/>
    <w:multiLevelType w:val="multilevel"/>
    <w:tmpl w:val="355450E0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7">
    <w:nsid w:val="1E1A0884"/>
    <w:multiLevelType w:val="multilevel"/>
    <w:tmpl w:val="D64CBF26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21560629"/>
    <w:multiLevelType w:val="multilevel"/>
    <w:tmpl w:val="08DC202C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1B97953"/>
    <w:multiLevelType w:val="multilevel"/>
    <w:tmpl w:val="6B40D6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2F961BE"/>
    <w:multiLevelType w:val="multilevel"/>
    <w:tmpl w:val="EAA8EA6C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6CE71B7"/>
    <w:multiLevelType w:val="multilevel"/>
    <w:tmpl w:val="7E9E07E4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B85B41"/>
    <w:multiLevelType w:val="multilevel"/>
    <w:tmpl w:val="25EE9D58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D97BE9"/>
    <w:multiLevelType w:val="multilevel"/>
    <w:tmpl w:val="F46469D6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87C2670"/>
    <w:multiLevelType w:val="multilevel"/>
    <w:tmpl w:val="C2C0B260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A64461A"/>
    <w:multiLevelType w:val="multilevel"/>
    <w:tmpl w:val="0B58A47A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AC023AC"/>
    <w:multiLevelType w:val="multilevel"/>
    <w:tmpl w:val="819CC062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C3E5F26"/>
    <w:multiLevelType w:val="multilevel"/>
    <w:tmpl w:val="D8F49F9C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7666881"/>
    <w:multiLevelType w:val="multilevel"/>
    <w:tmpl w:val="CF6616DC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78E4C66"/>
    <w:multiLevelType w:val="multilevel"/>
    <w:tmpl w:val="526A4660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80F3699"/>
    <w:multiLevelType w:val="multilevel"/>
    <w:tmpl w:val="8DFA23E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D976AC1"/>
    <w:multiLevelType w:val="multilevel"/>
    <w:tmpl w:val="59E4E85E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E83412C"/>
    <w:multiLevelType w:val="multilevel"/>
    <w:tmpl w:val="F31C3A66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3">
    <w:nsid w:val="515C7604"/>
    <w:multiLevelType w:val="multilevel"/>
    <w:tmpl w:val="B146620E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4">
    <w:nsid w:val="57285A2F"/>
    <w:multiLevelType w:val="multilevel"/>
    <w:tmpl w:val="2166B694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5">
    <w:nsid w:val="591949EA"/>
    <w:multiLevelType w:val="multilevel"/>
    <w:tmpl w:val="B1382D38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9206DBD"/>
    <w:multiLevelType w:val="multilevel"/>
    <w:tmpl w:val="989E5EAC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BF34D09"/>
    <w:multiLevelType w:val="multilevel"/>
    <w:tmpl w:val="39586498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C3A5F1A"/>
    <w:multiLevelType w:val="multilevel"/>
    <w:tmpl w:val="401CFE3E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D4E45A4"/>
    <w:multiLevelType w:val="multilevel"/>
    <w:tmpl w:val="BFA6FCEA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F5D4B3D"/>
    <w:multiLevelType w:val="multilevel"/>
    <w:tmpl w:val="7278CE78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2A17AFC"/>
    <w:multiLevelType w:val="multilevel"/>
    <w:tmpl w:val="CC74356C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2">
    <w:nsid w:val="65B218F8"/>
    <w:multiLevelType w:val="multilevel"/>
    <w:tmpl w:val="392EE544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33">
    <w:nsid w:val="67044189"/>
    <w:multiLevelType w:val="multilevel"/>
    <w:tmpl w:val="ECEA78BE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34">
    <w:nsid w:val="6E3B2C76"/>
    <w:multiLevelType w:val="multilevel"/>
    <w:tmpl w:val="D368D170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282429"/>
    <w:multiLevelType w:val="multilevel"/>
    <w:tmpl w:val="C56E84A6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6">
    <w:nsid w:val="73E140B9"/>
    <w:multiLevelType w:val="multilevel"/>
    <w:tmpl w:val="84CE6276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7">
    <w:nsid w:val="7F2E64D7"/>
    <w:multiLevelType w:val="multilevel"/>
    <w:tmpl w:val="CC44FD00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5"/>
  </w:num>
  <w:num w:numId="2">
    <w:abstractNumId w:val="7"/>
  </w:num>
  <w:num w:numId="3">
    <w:abstractNumId w:val="22"/>
  </w:num>
  <w:num w:numId="4">
    <w:abstractNumId w:val="36"/>
  </w:num>
  <w:num w:numId="5">
    <w:abstractNumId w:val="31"/>
  </w:num>
  <w:num w:numId="6">
    <w:abstractNumId w:val="33"/>
  </w:num>
  <w:num w:numId="7">
    <w:abstractNumId w:val="24"/>
  </w:num>
  <w:num w:numId="8">
    <w:abstractNumId w:val="32"/>
  </w:num>
  <w:num w:numId="9">
    <w:abstractNumId w:val="1"/>
  </w:num>
  <w:num w:numId="10">
    <w:abstractNumId w:val="23"/>
  </w:num>
  <w:num w:numId="11">
    <w:abstractNumId w:val="6"/>
  </w:num>
  <w:num w:numId="12">
    <w:abstractNumId w:val="5"/>
  </w:num>
  <w:num w:numId="13">
    <w:abstractNumId w:val="27"/>
  </w:num>
  <w:num w:numId="14">
    <w:abstractNumId w:val="20"/>
  </w:num>
  <w:num w:numId="15">
    <w:abstractNumId w:val="26"/>
  </w:num>
  <w:num w:numId="16">
    <w:abstractNumId w:val="8"/>
  </w:num>
  <w:num w:numId="17">
    <w:abstractNumId w:val="19"/>
  </w:num>
  <w:num w:numId="18">
    <w:abstractNumId w:val="10"/>
  </w:num>
  <w:num w:numId="19">
    <w:abstractNumId w:val="34"/>
  </w:num>
  <w:num w:numId="20">
    <w:abstractNumId w:val="9"/>
  </w:num>
  <w:num w:numId="21">
    <w:abstractNumId w:val="4"/>
  </w:num>
  <w:num w:numId="22">
    <w:abstractNumId w:val="28"/>
  </w:num>
  <w:num w:numId="23">
    <w:abstractNumId w:val="3"/>
  </w:num>
  <w:num w:numId="24">
    <w:abstractNumId w:val="15"/>
  </w:num>
  <w:num w:numId="25">
    <w:abstractNumId w:val="13"/>
  </w:num>
  <w:num w:numId="26">
    <w:abstractNumId w:val="29"/>
  </w:num>
  <w:num w:numId="27">
    <w:abstractNumId w:val="12"/>
  </w:num>
  <w:num w:numId="28">
    <w:abstractNumId w:val="25"/>
  </w:num>
  <w:num w:numId="29">
    <w:abstractNumId w:val="2"/>
  </w:num>
  <w:num w:numId="30">
    <w:abstractNumId w:val="11"/>
  </w:num>
  <w:num w:numId="31">
    <w:abstractNumId w:val="37"/>
  </w:num>
  <w:num w:numId="32">
    <w:abstractNumId w:val="21"/>
  </w:num>
  <w:num w:numId="33">
    <w:abstractNumId w:val="0"/>
  </w:num>
  <w:num w:numId="34">
    <w:abstractNumId w:val="14"/>
  </w:num>
  <w:num w:numId="35">
    <w:abstractNumId w:val="18"/>
  </w:num>
  <w:num w:numId="36">
    <w:abstractNumId w:val="17"/>
  </w:num>
  <w:num w:numId="37">
    <w:abstractNumId w:val="3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4C6B"/>
    <w:rsid w:val="00184C6B"/>
    <w:rsid w:val="00481867"/>
    <w:rsid w:val="004F1BAE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42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PC</dc:creator>
  <cp:lastModifiedBy>Uživatel systému Windows</cp:lastModifiedBy>
  <cp:revision>2</cp:revision>
  <cp:lastPrinted>2018-09-10T10:17:00Z</cp:lastPrinted>
  <dcterms:created xsi:type="dcterms:W3CDTF">2016-03-12T12:58:00Z</dcterms:created>
  <dcterms:modified xsi:type="dcterms:W3CDTF">2018-09-17T18:02:00Z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