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434B90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B90" w:rsidRDefault="00926323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B90" w:rsidRDefault="0092632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B90" w:rsidRDefault="0092632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10/2018/033Mü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B90" w:rsidRDefault="00926323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B90" w:rsidRDefault="00926323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31.8.2018</w:t>
            </w:r>
            <w:proofErr w:type="gramEnd"/>
          </w:p>
        </w:tc>
      </w:tr>
    </w:tbl>
    <w:p w:rsidR="00000000" w:rsidRDefault="00926323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434B90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Nadpis3"/>
            </w:pPr>
            <w:r>
              <w:t>Dodavatel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499 811</w:t>
            </w:r>
            <w:r>
              <w:t xml:space="preserve">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AF1214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434B90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AF1214">
            <w:pPr>
              <w:pStyle w:val="TableContents"/>
            </w:pPr>
            <w:r>
              <w:t>XXXX</w:t>
            </w:r>
            <w:bookmarkStart w:id="0" w:name="_GoBack"/>
            <w:bookmarkEnd w:id="0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</w:pPr>
            <w:r>
              <w:t>DIČ:</w:t>
            </w:r>
          </w:p>
        </w:tc>
      </w:tr>
    </w:tbl>
    <w:p w:rsidR="00000000" w:rsidRDefault="0092632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434B9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Nadpis3"/>
            </w:pPr>
            <w:r>
              <w:t>Předmět objednávky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92632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92632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926323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 xml:space="preserve">2301511  4%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C  </w:t>
            </w:r>
            <w:proofErr w:type="spellStart"/>
            <w:r>
              <w:t>Disp</w:t>
            </w:r>
            <w:proofErr w:type="spell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960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601,4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577 344,00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 xml:space="preserve">PQ32250Composelect 4V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480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176 016,00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434B90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34B90" w:rsidRDefault="00926323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825 360,00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>Schválil: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926323"/>
        </w:tc>
      </w:tr>
      <w:tr w:rsidR="00434B9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926323"/>
        </w:tc>
      </w:tr>
    </w:tbl>
    <w:p w:rsidR="00000000" w:rsidRDefault="0092632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434B9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434B9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434B90">
            <w:pPr>
              <w:pStyle w:val="TableContents"/>
            </w:pPr>
          </w:p>
        </w:tc>
      </w:tr>
      <w:tr w:rsidR="00434B90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34B90" w:rsidRDefault="00926323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</w:t>
            </w:r>
            <w:r>
              <w:rPr>
                <w:rStyle w:val="EndnoteSymbol"/>
                <w:i/>
                <w:iCs/>
              </w:rPr>
              <w:t xml:space="preserve">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</w:t>
            </w:r>
            <w:r>
              <w:rPr>
                <w:rStyle w:val="EndnoteSymbol"/>
                <w:b/>
                <w:bCs/>
                <w:i/>
                <w:iCs/>
              </w:rPr>
              <w:t>kceptované objednávky na adresu odběratele emailem nebo poštou.</w:t>
            </w:r>
          </w:p>
        </w:tc>
      </w:tr>
    </w:tbl>
    <w:p w:rsidR="00434B90" w:rsidRDefault="00926323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434B90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23" w:rsidRDefault="00926323">
      <w:r>
        <w:separator/>
      </w:r>
    </w:p>
  </w:endnote>
  <w:endnote w:type="continuationSeparator" w:id="0">
    <w:p w:rsidR="00926323" w:rsidRDefault="0092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23" w:rsidRDefault="00926323">
      <w:r>
        <w:rPr>
          <w:color w:val="000000"/>
        </w:rPr>
        <w:ptab w:relativeTo="margin" w:alignment="center" w:leader="none"/>
      </w:r>
    </w:p>
  </w:footnote>
  <w:footnote w:type="continuationSeparator" w:id="0">
    <w:p w:rsidR="00926323" w:rsidRDefault="0092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975"/>
    <w:multiLevelType w:val="multilevel"/>
    <w:tmpl w:val="3836E678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">
    <w:nsid w:val="02BE666B"/>
    <w:multiLevelType w:val="multilevel"/>
    <w:tmpl w:val="EBA26E1E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35F141D"/>
    <w:multiLevelType w:val="multilevel"/>
    <w:tmpl w:val="AE92A8B6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06065218"/>
    <w:multiLevelType w:val="multilevel"/>
    <w:tmpl w:val="33940ED8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726DD3"/>
    <w:multiLevelType w:val="multilevel"/>
    <w:tmpl w:val="1C821BA6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B160FA5"/>
    <w:multiLevelType w:val="multilevel"/>
    <w:tmpl w:val="D5DCF3F6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0F6D0E57"/>
    <w:multiLevelType w:val="multilevel"/>
    <w:tmpl w:val="C640092A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0E71BBF"/>
    <w:multiLevelType w:val="multilevel"/>
    <w:tmpl w:val="24007984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2976001"/>
    <w:multiLevelType w:val="multilevel"/>
    <w:tmpl w:val="96943692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7E4371A"/>
    <w:multiLevelType w:val="multilevel"/>
    <w:tmpl w:val="48B6F79C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1667E00"/>
    <w:multiLevelType w:val="multilevel"/>
    <w:tmpl w:val="44CA8E44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2C76EBA"/>
    <w:multiLevelType w:val="multilevel"/>
    <w:tmpl w:val="3676AFEC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3411AAD"/>
    <w:multiLevelType w:val="multilevel"/>
    <w:tmpl w:val="3924ADEE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3">
    <w:nsid w:val="245C060F"/>
    <w:multiLevelType w:val="multilevel"/>
    <w:tmpl w:val="4C7A41C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4">
    <w:nsid w:val="24743315"/>
    <w:multiLevelType w:val="multilevel"/>
    <w:tmpl w:val="B2CA785E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49C1CF5"/>
    <w:multiLevelType w:val="multilevel"/>
    <w:tmpl w:val="14D23644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C39523F"/>
    <w:multiLevelType w:val="multilevel"/>
    <w:tmpl w:val="F522AA5A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7">
    <w:nsid w:val="2F9D62A1"/>
    <w:multiLevelType w:val="multilevel"/>
    <w:tmpl w:val="07663C88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2B046E9"/>
    <w:multiLevelType w:val="multilevel"/>
    <w:tmpl w:val="2A4ACD78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4555EE2"/>
    <w:multiLevelType w:val="multilevel"/>
    <w:tmpl w:val="90B023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7AA2704"/>
    <w:multiLevelType w:val="multilevel"/>
    <w:tmpl w:val="F36AAFD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8EC66C3"/>
    <w:multiLevelType w:val="multilevel"/>
    <w:tmpl w:val="3ED265E6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2">
    <w:nsid w:val="492D7DC1"/>
    <w:multiLevelType w:val="multilevel"/>
    <w:tmpl w:val="73526C9E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3">
    <w:nsid w:val="4C7B4217"/>
    <w:multiLevelType w:val="multilevel"/>
    <w:tmpl w:val="64D0E01A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29866BD"/>
    <w:multiLevelType w:val="multilevel"/>
    <w:tmpl w:val="7AEAEC1A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DF31045"/>
    <w:multiLevelType w:val="multilevel"/>
    <w:tmpl w:val="C5A016C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6">
    <w:nsid w:val="5EB76350"/>
    <w:multiLevelType w:val="multilevel"/>
    <w:tmpl w:val="6BC4B6A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7">
    <w:nsid w:val="605C6DB6"/>
    <w:multiLevelType w:val="multilevel"/>
    <w:tmpl w:val="6AE08BBA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1F667CF"/>
    <w:multiLevelType w:val="multilevel"/>
    <w:tmpl w:val="A050B6BE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A656C38"/>
    <w:multiLevelType w:val="multilevel"/>
    <w:tmpl w:val="FB7A2F7A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EB85F8D"/>
    <w:multiLevelType w:val="multilevel"/>
    <w:tmpl w:val="BEE25E88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218634C"/>
    <w:multiLevelType w:val="multilevel"/>
    <w:tmpl w:val="2B24654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3B77D69"/>
    <w:multiLevelType w:val="multilevel"/>
    <w:tmpl w:val="DD640972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5453695"/>
    <w:multiLevelType w:val="multilevel"/>
    <w:tmpl w:val="8214E1A0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4">
    <w:nsid w:val="75575F9C"/>
    <w:multiLevelType w:val="multilevel"/>
    <w:tmpl w:val="69D6B476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445E4E"/>
    <w:multiLevelType w:val="multilevel"/>
    <w:tmpl w:val="5ADE940C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6">
    <w:nsid w:val="78413415"/>
    <w:multiLevelType w:val="multilevel"/>
    <w:tmpl w:val="76528608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B397DE5"/>
    <w:multiLevelType w:val="multilevel"/>
    <w:tmpl w:val="158AC83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5"/>
  </w:num>
  <w:num w:numId="2">
    <w:abstractNumId w:val="5"/>
  </w:num>
  <w:num w:numId="3">
    <w:abstractNumId w:val="26"/>
  </w:num>
  <w:num w:numId="4">
    <w:abstractNumId w:val="2"/>
  </w:num>
  <w:num w:numId="5">
    <w:abstractNumId w:val="25"/>
  </w:num>
  <w:num w:numId="6">
    <w:abstractNumId w:val="16"/>
  </w:num>
  <w:num w:numId="7">
    <w:abstractNumId w:val="33"/>
  </w:num>
  <w:num w:numId="8">
    <w:abstractNumId w:val="21"/>
  </w:num>
  <w:num w:numId="9">
    <w:abstractNumId w:val="22"/>
  </w:num>
  <w:num w:numId="10">
    <w:abstractNumId w:val="13"/>
  </w:num>
  <w:num w:numId="11">
    <w:abstractNumId w:val="12"/>
  </w:num>
  <w:num w:numId="12">
    <w:abstractNumId w:val="0"/>
  </w:num>
  <w:num w:numId="13">
    <w:abstractNumId w:val="15"/>
  </w:num>
  <w:num w:numId="14">
    <w:abstractNumId w:val="14"/>
  </w:num>
  <w:num w:numId="15">
    <w:abstractNumId w:val="9"/>
  </w:num>
  <w:num w:numId="16">
    <w:abstractNumId w:val="32"/>
  </w:num>
  <w:num w:numId="17">
    <w:abstractNumId w:val="28"/>
  </w:num>
  <w:num w:numId="18">
    <w:abstractNumId w:val="6"/>
  </w:num>
  <w:num w:numId="19">
    <w:abstractNumId w:val="30"/>
  </w:num>
  <w:num w:numId="20">
    <w:abstractNumId w:val="31"/>
  </w:num>
  <w:num w:numId="21">
    <w:abstractNumId w:val="36"/>
  </w:num>
  <w:num w:numId="22">
    <w:abstractNumId w:val="11"/>
  </w:num>
  <w:num w:numId="23">
    <w:abstractNumId w:val="20"/>
  </w:num>
  <w:num w:numId="24">
    <w:abstractNumId w:val="34"/>
  </w:num>
  <w:num w:numId="25">
    <w:abstractNumId w:val="23"/>
  </w:num>
  <w:num w:numId="26">
    <w:abstractNumId w:val="27"/>
  </w:num>
  <w:num w:numId="27">
    <w:abstractNumId w:val="1"/>
  </w:num>
  <w:num w:numId="28">
    <w:abstractNumId w:val="3"/>
  </w:num>
  <w:num w:numId="29">
    <w:abstractNumId w:val="37"/>
  </w:num>
  <w:num w:numId="30">
    <w:abstractNumId w:val="18"/>
  </w:num>
  <w:num w:numId="31">
    <w:abstractNumId w:val="4"/>
  </w:num>
  <w:num w:numId="32">
    <w:abstractNumId w:val="7"/>
  </w:num>
  <w:num w:numId="33">
    <w:abstractNumId w:val="10"/>
  </w:num>
  <w:num w:numId="34">
    <w:abstractNumId w:val="19"/>
  </w:num>
  <w:num w:numId="35">
    <w:abstractNumId w:val="8"/>
  </w:num>
  <w:num w:numId="36">
    <w:abstractNumId w:val="29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B90"/>
    <w:rsid w:val="00365E23"/>
    <w:rsid w:val="00434B90"/>
    <w:rsid w:val="00926323"/>
    <w:rsid w:val="00A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42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PC</dc:creator>
  <cp:lastModifiedBy>Uživatel systému Windows</cp:lastModifiedBy>
  <cp:revision>2</cp:revision>
  <cp:lastPrinted>2018-08-31T11:01:00Z</cp:lastPrinted>
  <dcterms:created xsi:type="dcterms:W3CDTF">2016-03-12T12:58:00Z</dcterms:created>
  <dcterms:modified xsi:type="dcterms:W3CDTF">2018-09-17T17:59:00Z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