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2D5D8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D8F" w:rsidRDefault="000B0CC7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D8F" w:rsidRDefault="000B0CC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D8F" w:rsidRDefault="000B0CC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10/2018/032Mü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D8F" w:rsidRDefault="000B0CC7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5D8F" w:rsidRDefault="000B0CC7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27.8.2018</w:t>
            </w:r>
            <w:proofErr w:type="gramEnd"/>
          </w:p>
        </w:tc>
      </w:tr>
    </w:tbl>
    <w:p w:rsidR="00000000" w:rsidRDefault="000B0CC7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2D5D8F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Nadpis3"/>
            </w:pPr>
            <w:r>
              <w:t>Dodavatel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499 811</w:t>
            </w:r>
            <w:r>
              <w:t xml:space="preserve"> 273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2D5D8F">
            <w:pPr>
              <w:pStyle w:val="TableContents"/>
            </w:pP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1865D9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2D5D8F">
            <w:pPr>
              <w:pStyle w:val="TableContents"/>
            </w:pP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2D5D8F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2D5D8F">
            <w:pPr>
              <w:pStyle w:val="TableContents"/>
            </w:pP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1865D9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5D8F" w:rsidRDefault="002D5D8F">
            <w:pPr>
              <w:pStyle w:val="TableContents"/>
            </w:pP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</w:pPr>
            <w:r>
              <w:t>DIČ:</w:t>
            </w:r>
          </w:p>
        </w:tc>
      </w:tr>
    </w:tbl>
    <w:p w:rsidR="00000000" w:rsidRDefault="000B0CC7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2D5D8F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Nadpis3"/>
            </w:pPr>
            <w:r>
              <w:t>Předmět objednávky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</w:pPr>
          </w:p>
          <w:p w:rsidR="002D5D8F" w:rsidRDefault="002D5D8F">
            <w:pPr>
              <w:pStyle w:val="TableContents"/>
            </w:pPr>
          </w:p>
          <w:p w:rsidR="002D5D8F" w:rsidRDefault="002D5D8F">
            <w:pPr>
              <w:pStyle w:val="TableContents"/>
            </w:pPr>
          </w:p>
          <w:p w:rsidR="002D5D8F" w:rsidRDefault="002D5D8F">
            <w:pPr>
              <w:pStyle w:val="TableContents"/>
            </w:pPr>
          </w:p>
          <w:p w:rsidR="002D5D8F" w:rsidRDefault="002D5D8F">
            <w:pPr>
              <w:pStyle w:val="TableContents"/>
            </w:pPr>
          </w:p>
          <w:p w:rsidR="002D5D8F" w:rsidRDefault="002D5D8F">
            <w:pPr>
              <w:pStyle w:val="TableContents"/>
            </w:pPr>
          </w:p>
          <w:p w:rsidR="002D5D8F" w:rsidRDefault="002D5D8F">
            <w:pPr>
              <w:pStyle w:val="TableContents"/>
            </w:pPr>
          </w:p>
          <w:p w:rsidR="002D5D8F" w:rsidRDefault="002D5D8F">
            <w:pPr>
              <w:pStyle w:val="TableContents"/>
            </w:pPr>
          </w:p>
          <w:p w:rsidR="002D5D8F" w:rsidRDefault="002D5D8F">
            <w:pPr>
              <w:pStyle w:val="TableContents"/>
            </w:pP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0B0CC7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0B0CC7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0B0CC7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D5D8F" w:rsidRDefault="000B0C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</w:pPr>
            <w:proofErr w:type="spellStart"/>
            <w:r>
              <w:t>Recombinate</w:t>
            </w:r>
            <w:proofErr w:type="spellEnd"/>
            <w:r>
              <w:t xml:space="preserve"> 1000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</w:pPr>
            <w:r>
              <w:t>8 160,00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40 800,00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</w:pPr>
            <w:proofErr w:type="spellStart"/>
            <w:r>
              <w:t>Prothromplex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</w:pPr>
            <w:r>
              <w:t>3 883,95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19 419,75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2D5D8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D5D8F" w:rsidRDefault="000B0CC7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60 219,75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</w:pPr>
            <w:r>
              <w:t>Schválil: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1865D9">
            <w:pPr>
              <w:pStyle w:val="TableContents"/>
            </w:pPr>
            <w:r>
              <w:t>Vystavil: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0B0CC7"/>
        </w:tc>
      </w:tr>
      <w:tr w:rsidR="002D5D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</w:pPr>
            <w:r>
              <w:t>Vyřizuje:</w:t>
            </w:r>
            <w:r w:rsidR="001865D9">
              <w:t xml:space="preserve"> XXXX</w:t>
            </w:r>
            <w:bookmarkStart w:id="0" w:name="_GoBack"/>
            <w:bookmarkEnd w:id="0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0B0CC7"/>
        </w:tc>
      </w:tr>
    </w:tbl>
    <w:p w:rsidR="00000000" w:rsidRDefault="000B0CC7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2D5D8F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</w:pPr>
          </w:p>
        </w:tc>
      </w:tr>
      <w:tr w:rsidR="002D5D8F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2D5D8F">
            <w:pPr>
              <w:pStyle w:val="TableContents"/>
            </w:pPr>
          </w:p>
        </w:tc>
      </w:tr>
      <w:tr w:rsidR="002D5D8F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D5D8F" w:rsidRDefault="000B0CC7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</w:t>
            </w:r>
            <w:r>
              <w:rPr>
                <w:rStyle w:val="EndnoteSymbol"/>
                <w:i/>
                <w:iCs/>
              </w:rPr>
              <w:t xml:space="preserve">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</w:t>
            </w:r>
            <w:r>
              <w:rPr>
                <w:rStyle w:val="EndnoteSymbol"/>
                <w:b/>
                <w:bCs/>
                <w:i/>
                <w:iCs/>
              </w:rPr>
              <w:t>resu odběratele emailem nebo poštou.</w:t>
            </w:r>
          </w:p>
        </w:tc>
      </w:tr>
    </w:tbl>
    <w:p w:rsidR="002D5D8F" w:rsidRDefault="000B0CC7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2D5D8F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C7" w:rsidRDefault="000B0CC7">
      <w:r>
        <w:separator/>
      </w:r>
    </w:p>
  </w:endnote>
  <w:endnote w:type="continuationSeparator" w:id="0">
    <w:p w:rsidR="000B0CC7" w:rsidRDefault="000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C7" w:rsidRDefault="000B0CC7">
      <w:r>
        <w:rPr>
          <w:color w:val="000000"/>
        </w:rPr>
        <w:ptab w:relativeTo="margin" w:alignment="center" w:leader="none"/>
      </w:r>
    </w:p>
  </w:footnote>
  <w:footnote w:type="continuationSeparator" w:id="0">
    <w:p w:rsidR="000B0CC7" w:rsidRDefault="000B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485"/>
    <w:multiLevelType w:val="multilevel"/>
    <w:tmpl w:val="DA22D120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223611"/>
    <w:multiLevelType w:val="multilevel"/>
    <w:tmpl w:val="D3F0202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C841F25"/>
    <w:multiLevelType w:val="multilevel"/>
    <w:tmpl w:val="FA2AA36E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3">
    <w:nsid w:val="1D851E2B"/>
    <w:multiLevelType w:val="multilevel"/>
    <w:tmpl w:val="22A68D52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E740D3B"/>
    <w:multiLevelType w:val="multilevel"/>
    <w:tmpl w:val="914C9E18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F4429A2"/>
    <w:multiLevelType w:val="multilevel"/>
    <w:tmpl w:val="B52E211C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6">
    <w:nsid w:val="225F4C64"/>
    <w:multiLevelType w:val="multilevel"/>
    <w:tmpl w:val="A80454E6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7">
    <w:nsid w:val="22F251C4"/>
    <w:multiLevelType w:val="multilevel"/>
    <w:tmpl w:val="24E0FE0C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41207BB"/>
    <w:multiLevelType w:val="multilevel"/>
    <w:tmpl w:val="88DE4424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9">
    <w:nsid w:val="2A4E39AA"/>
    <w:multiLevelType w:val="multilevel"/>
    <w:tmpl w:val="DBAAAEE0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AFA6C33"/>
    <w:multiLevelType w:val="multilevel"/>
    <w:tmpl w:val="6CB4BF78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EA40C38"/>
    <w:multiLevelType w:val="multilevel"/>
    <w:tmpl w:val="F8EAE840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4957D98"/>
    <w:multiLevelType w:val="multilevel"/>
    <w:tmpl w:val="28C0D796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B01E4E"/>
    <w:multiLevelType w:val="multilevel"/>
    <w:tmpl w:val="937A4FD2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4">
    <w:nsid w:val="3DFD4FC2"/>
    <w:multiLevelType w:val="multilevel"/>
    <w:tmpl w:val="2A0C6FC4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06C3FCB"/>
    <w:multiLevelType w:val="multilevel"/>
    <w:tmpl w:val="1A2C80A0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26C785F"/>
    <w:multiLevelType w:val="multilevel"/>
    <w:tmpl w:val="32CABD34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2766376"/>
    <w:multiLevelType w:val="multilevel"/>
    <w:tmpl w:val="E6748150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8">
    <w:nsid w:val="466F4829"/>
    <w:multiLevelType w:val="multilevel"/>
    <w:tmpl w:val="310844D2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8441DD6"/>
    <w:multiLevelType w:val="multilevel"/>
    <w:tmpl w:val="BD3070C8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0">
    <w:nsid w:val="49796128"/>
    <w:multiLevelType w:val="multilevel"/>
    <w:tmpl w:val="021A0E5A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AC64B65"/>
    <w:multiLevelType w:val="multilevel"/>
    <w:tmpl w:val="5B44D730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4ADB6FE8"/>
    <w:multiLevelType w:val="multilevel"/>
    <w:tmpl w:val="EE303E34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3">
    <w:nsid w:val="504C4968"/>
    <w:multiLevelType w:val="multilevel"/>
    <w:tmpl w:val="E4622562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2861B53"/>
    <w:multiLevelType w:val="multilevel"/>
    <w:tmpl w:val="CDD025F6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6C374A"/>
    <w:multiLevelType w:val="multilevel"/>
    <w:tmpl w:val="7E24C29E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6">
    <w:nsid w:val="57B3268D"/>
    <w:multiLevelType w:val="multilevel"/>
    <w:tmpl w:val="467C8450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9E321E9"/>
    <w:multiLevelType w:val="multilevel"/>
    <w:tmpl w:val="37948A62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62702C4D"/>
    <w:multiLevelType w:val="multilevel"/>
    <w:tmpl w:val="82A42D88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9">
    <w:nsid w:val="642B1701"/>
    <w:multiLevelType w:val="multilevel"/>
    <w:tmpl w:val="7BCCC2F6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9965D6C"/>
    <w:multiLevelType w:val="multilevel"/>
    <w:tmpl w:val="7BF867C4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CB36F7B"/>
    <w:multiLevelType w:val="multilevel"/>
    <w:tmpl w:val="0B92636C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F153BD6"/>
    <w:multiLevelType w:val="multilevel"/>
    <w:tmpl w:val="8DEE4E6A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0D31BB6"/>
    <w:multiLevelType w:val="multilevel"/>
    <w:tmpl w:val="8DB620A4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2947923"/>
    <w:multiLevelType w:val="multilevel"/>
    <w:tmpl w:val="FA52A11E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666E7E"/>
    <w:multiLevelType w:val="multilevel"/>
    <w:tmpl w:val="543E35C2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A061863"/>
    <w:multiLevelType w:val="multilevel"/>
    <w:tmpl w:val="7380672A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C2854BA"/>
    <w:multiLevelType w:val="multilevel"/>
    <w:tmpl w:val="715C699E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21"/>
  </w:num>
  <w:num w:numId="5">
    <w:abstractNumId w:val="28"/>
  </w:num>
  <w:num w:numId="6">
    <w:abstractNumId w:val="5"/>
  </w:num>
  <w:num w:numId="7">
    <w:abstractNumId w:val="17"/>
  </w:num>
  <w:num w:numId="8">
    <w:abstractNumId w:val="13"/>
  </w:num>
  <w:num w:numId="9">
    <w:abstractNumId w:val="19"/>
  </w:num>
  <w:num w:numId="10">
    <w:abstractNumId w:val="2"/>
  </w:num>
  <w:num w:numId="11">
    <w:abstractNumId w:val="6"/>
  </w:num>
  <w:num w:numId="12">
    <w:abstractNumId w:val="22"/>
  </w:num>
  <w:num w:numId="13">
    <w:abstractNumId w:val="30"/>
  </w:num>
  <w:num w:numId="14">
    <w:abstractNumId w:val="3"/>
  </w:num>
  <w:num w:numId="15">
    <w:abstractNumId w:val="34"/>
  </w:num>
  <w:num w:numId="16">
    <w:abstractNumId w:val="18"/>
  </w:num>
  <w:num w:numId="17">
    <w:abstractNumId w:val="26"/>
  </w:num>
  <w:num w:numId="18">
    <w:abstractNumId w:val="10"/>
  </w:num>
  <w:num w:numId="19">
    <w:abstractNumId w:val="35"/>
  </w:num>
  <w:num w:numId="20">
    <w:abstractNumId w:val="29"/>
  </w:num>
  <w:num w:numId="21">
    <w:abstractNumId w:val="32"/>
  </w:num>
  <w:num w:numId="22">
    <w:abstractNumId w:val="20"/>
  </w:num>
  <w:num w:numId="23">
    <w:abstractNumId w:val="36"/>
  </w:num>
  <w:num w:numId="24">
    <w:abstractNumId w:val="9"/>
  </w:num>
  <w:num w:numId="25">
    <w:abstractNumId w:val="1"/>
  </w:num>
  <w:num w:numId="26">
    <w:abstractNumId w:val="11"/>
  </w:num>
  <w:num w:numId="27">
    <w:abstractNumId w:val="16"/>
  </w:num>
  <w:num w:numId="28">
    <w:abstractNumId w:val="37"/>
  </w:num>
  <w:num w:numId="29">
    <w:abstractNumId w:val="7"/>
  </w:num>
  <w:num w:numId="30">
    <w:abstractNumId w:val="24"/>
  </w:num>
  <w:num w:numId="31">
    <w:abstractNumId w:val="31"/>
  </w:num>
  <w:num w:numId="32">
    <w:abstractNumId w:val="23"/>
  </w:num>
  <w:num w:numId="33">
    <w:abstractNumId w:val="14"/>
  </w:num>
  <w:num w:numId="34">
    <w:abstractNumId w:val="0"/>
  </w:num>
  <w:num w:numId="35">
    <w:abstractNumId w:val="12"/>
  </w:num>
  <w:num w:numId="36">
    <w:abstractNumId w:val="4"/>
  </w:num>
  <w:num w:numId="37">
    <w:abstractNumId w:val="1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5D8F"/>
    <w:rsid w:val="000B0CC7"/>
    <w:rsid w:val="001865D9"/>
    <w:rsid w:val="002D5D8F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41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PC</dc:creator>
  <cp:lastModifiedBy>Uživatel systému Windows</cp:lastModifiedBy>
  <cp:revision>2</cp:revision>
  <cp:lastPrinted>2018-06-21T09:08:00Z</cp:lastPrinted>
  <dcterms:created xsi:type="dcterms:W3CDTF">2016-03-12T12:58:00Z</dcterms:created>
  <dcterms:modified xsi:type="dcterms:W3CDTF">2018-09-17T17:56:00Z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