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37"/>
        <w:gridCol w:w="1928"/>
        <w:gridCol w:w="962"/>
        <w:gridCol w:w="1304"/>
      </w:tblGrid>
      <w:tr w:rsidR="003922AD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2AD" w:rsidRDefault="00C01D95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2AD" w:rsidRDefault="00C01D9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2AD" w:rsidRDefault="00C01D9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10/2018/028Mü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2AD" w:rsidRDefault="00C01D95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2AD" w:rsidRDefault="00C01D95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12.7.2018</w:t>
            </w:r>
            <w:proofErr w:type="gramEnd"/>
          </w:p>
        </w:tc>
      </w:tr>
    </w:tbl>
    <w:p w:rsidR="00000000" w:rsidRDefault="00C01D95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3459"/>
        <w:gridCol w:w="1477"/>
        <w:gridCol w:w="846"/>
        <w:gridCol w:w="2610"/>
      </w:tblGrid>
      <w:tr w:rsidR="003922AD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Nadpis3"/>
            </w:pPr>
            <w:r>
              <w:t>Dodavatel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3922AD" w:rsidRDefault="00C01D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3922AD" w:rsidRDefault="00C01D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3922AD" w:rsidRDefault="00C01D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SHIRE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3922AD" w:rsidRDefault="00C01D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3922AD" w:rsidRDefault="00C01D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</w:pPr>
            <w:r>
              <w:t>499 811</w:t>
            </w:r>
            <w:r>
              <w:t xml:space="preserve"> 273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3922AD">
            <w:pPr>
              <w:pStyle w:val="TableContents"/>
            </w:pPr>
          </w:p>
        </w:tc>
      </w:tr>
      <w:tr w:rsidR="003922AD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4C6D03">
            <w:pPr>
              <w:pStyle w:val="TableContents"/>
            </w:pPr>
            <w:r>
              <w:rPr>
                <w:lang w:val="en-US"/>
              </w:rP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3922AD">
            <w:pPr>
              <w:pStyle w:val="TableContents"/>
            </w:pPr>
          </w:p>
        </w:tc>
      </w:tr>
      <w:tr w:rsidR="003922AD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3922AD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3922AD">
            <w:pPr>
              <w:pStyle w:val="TableContents"/>
            </w:pPr>
          </w:p>
        </w:tc>
      </w:tr>
      <w:tr w:rsidR="003922AD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4C6D03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922AD" w:rsidRDefault="003922AD">
            <w:pPr>
              <w:pStyle w:val="TableContents"/>
            </w:pP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</w:pPr>
            <w:r>
              <w:t>IČO: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</w:pPr>
            <w:r>
              <w:t>DIČ:</w:t>
            </w:r>
          </w:p>
        </w:tc>
      </w:tr>
    </w:tbl>
    <w:p w:rsidR="00000000" w:rsidRDefault="00C01D95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935"/>
        <w:gridCol w:w="935"/>
        <w:gridCol w:w="1531"/>
        <w:gridCol w:w="1532"/>
      </w:tblGrid>
      <w:tr w:rsidR="003922AD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Nadpis3"/>
            </w:pPr>
            <w:r>
              <w:t>Předmět objednávky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</w:pPr>
          </w:p>
          <w:p w:rsidR="003922AD" w:rsidRDefault="003922AD">
            <w:pPr>
              <w:pStyle w:val="TableContents"/>
            </w:pPr>
          </w:p>
          <w:p w:rsidR="003922AD" w:rsidRDefault="003922AD">
            <w:pPr>
              <w:pStyle w:val="TableContents"/>
            </w:pPr>
          </w:p>
          <w:p w:rsidR="003922AD" w:rsidRDefault="003922AD">
            <w:pPr>
              <w:pStyle w:val="TableContents"/>
            </w:pPr>
          </w:p>
          <w:p w:rsidR="003922AD" w:rsidRDefault="003922AD">
            <w:pPr>
              <w:pStyle w:val="TableContents"/>
            </w:pPr>
          </w:p>
          <w:p w:rsidR="003922AD" w:rsidRDefault="003922AD">
            <w:pPr>
              <w:pStyle w:val="TableContents"/>
            </w:pPr>
          </w:p>
          <w:p w:rsidR="003922AD" w:rsidRDefault="003922AD">
            <w:pPr>
              <w:pStyle w:val="TableContents"/>
            </w:pPr>
          </w:p>
          <w:p w:rsidR="003922AD" w:rsidRDefault="003922AD">
            <w:pPr>
              <w:pStyle w:val="TableContents"/>
            </w:pPr>
          </w:p>
          <w:p w:rsidR="003922AD" w:rsidRDefault="003922AD">
            <w:pPr>
              <w:pStyle w:val="TableContents"/>
            </w:pPr>
          </w:p>
        </w:tc>
      </w:tr>
      <w:tr w:rsidR="003922AD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C01D95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C01D95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C01D95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922AD" w:rsidRDefault="00C01D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</w:pPr>
            <w:proofErr w:type="spellStart"/>
            <w:r>
              <w:t>Recombinate</w:t>
            </w:r>
            <w:proofErr w:type="spellEnd"/>
            <w:r>
              <w:t xml:space="preserve"> 1000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C01D95">
            <w:pPr>
              <w:pStyle w:val="TableContents"/>
              <w:jc w:val="right"/>
            </w:pPr>
            <w:r>
              <w:t>8 160,00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C01D95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81 600,00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3922AD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C01D9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3922AD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C01D9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3922AD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C01D9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3922AD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C01D9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3922AD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C01D9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3922AD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C01D9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3922AD" w:rsidRDefault="00C01D95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81 600,00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</w:pPr>
            <w:r>
              <w:t>Schválil: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4C6D03">
            <w:pPr>
              <w:pStyle w:val="TableContents"/>
            </w:pPr>
            <w:r>
              <w:t>Vystavil: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C01D95"/>
        </w:tc>
      </w:tr>
      <w:tr w:rsidR="003922AD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4C6D03">
            <w:pPr>
              <w:pStyle w:val="TableContents"/>
            </w:pPr>
            <w:r>
              <w:t>Vyřizuje: XXXX</w:t>
            </w:r>
            <w:bookmarkStart w:id="0" w:name="_GoBack"/>
            <w:bookmarkEnd w:id="0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C01D95"/>
        </w:tc>
      </w:tr>
    </w:tbl>
    <w:p w:rsidR="00000000" w:rsidRDefault="00C01D95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750"/>
        <w:gridCol w:w="3997"/>
      </w:tblGrid>
      <w:tr w:rsidR="003922AD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Nadpis3"/>
            </w:pPr>
            <w:r>
              <w:t xml:space="preserve">Potvrzení-akceptace </w:t>
            </w:r>
            <w:r>
              <w:t>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</w:pPr>
          </w:p>
        </w:tc>
      </w:tr>
      <w:tr w:rsidR="003922AD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3922AD">
            <w:pPr>
              <w:pStyle w:val="TableContents"/>
            </w:pPr>
          </w:p>
        </w:tc>
      </w:tr>
      <w:tr w:rsidR="003922AD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22AD" w:rsidRDefault="00C01D95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</w:t>
            </w:r>
            <w:r>
              <w:rPr>
                <w:rStyle w:val="EndnoteSymbol"/>
                <w:i/>
                <w:iCs/>
              </w:rPr>
              <w:t xml:space="preserve">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:rsidR="003922AD" w:rsidRDefault="00C01D95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lastRenderedPageBreak/>
        <w:t>  F</w:t>
      </w:r>
      <w:r>
        <w:rPr>
          <w:rFonts w:ascii="Arial" w:hAnsi="Arial"/>
          <w:sz w:val="17"/>
          <w:szCs w:val="17"/>
        </w:rPr>
        <w:noBreakHyphen/>
      </w:r>
      <w:r>
        <w:rPr>
          <w:rFonts w:ascii="Arial" w:hAnsi="Arial"/>
          <w:sz w:val="17"/>
          <w:szCs w:val="17"/>
        </w:rPr>
        <w:t>0973-1</w:t>
      </w:r>
    </w:p>
    <w:sectPr w:rsidR="003922AD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95" w:rsidRDefault="00C01D95">
      <w:r>
        <w:separator/>
      </w:r>
    </w:p>
  </w:endnote>
  <w:endnote w:type="continuationSeparator" w:id="0">
    <w:p w:rsidR="00C01D95" w:rsidRDefault="00C0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95" w:rsidRDefault="00C01D95">
      <w:r>
        <w:rPr>
          <w:color w:val="000000"/>
        </w:rPr>
        <w:ptab w:relativeTo="margin" w:alignment="center" w:leader="none"/>
      </w:r>
    </w:p>
  </w:footnote>
  <w:footnote w:type="continuationSeparator" w:id="0">
    <w:p w:rsidR="00C01D95" w:rsidRDefault="00C0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A2B"/>
    <w:multiLevelType w:val="multilevel"/>
    <w:tmpl w:val="0F40760E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">
    <w:nsid w:val="02ED5C76"/>
    <w:multiLevelType w:val="multilevel"/>
    <w:tmpl w:val="C7046A8A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43752E9"/>
    <w:multiLevelType w:val="multilevel"/>
    <w:tmpl w:val="E3689FB0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">
    <w:nsid w:val="09040EE2"/>
    <w:multiLevelType w:val="multilevel"/>
    <w:tmpl w:val="448035D8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4">
    <w:nsid w:val="0BEE5895"/>
    <w:multiLevelType w:val="multilevel"/>
    <w:tmpl w:val="49CEB0B6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08E5973"/>
    <w:multiLevelType w:val="multilevel"/>
    <w:tmpl w:val="BEB80CB2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3165D9E"/>
    <w:multiLevelType w:val="multilevel"/>
    <w:tmpl w:val="7AEC42FE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47E6C63"/>
    <w:multiLevelType w:val="multilevel"/>
    <w:tmpl w:val="A7C2586C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7F25E62"/>
    <w:multiLevelType w:val="multilevel"/>
    <w:tmpl w:val="2506AAD2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9">
    <w:nsid w:val="18634BF2"/>
    <w:multiLevelType w:val="multilevel"/>
    <w:tmpl w:val="93EA1092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10">
    <w:nsid w:val="194D57AF"/>
    <w:multiLevelType w:val="multilevel"/>
    <w:tmpl w:val="331AEECE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C081E14"/>
    <w:multiLevelType w:val="multilevel"/>
    <w:tmpl w:val="4A44A326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D462D5C"/>
    <w:multiLevelType w:val="multilevel"/>
    <w:tmpl w:val="A2E84E22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1FEA1805"/>
    <w:multiLevelType w:val="multilevel"/>
    <w:tmpl w:val="4B3811A8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4">
    <w:nsid w:val="27FF1AB1"/>
    <w:multiLevelType w:val="multilevel"/>
    <w:tmpl w:val="55760490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2D303A68"/>
    <w:multiLevelType w:val="multilevel"/>
    <w:tmpl w:val="BAFCF1F0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16">
    <w:nsid w:val="32F94911"/>
    <w:multiLevelType w:val="multilevel"/>
    <w:tmpl w:val="A9EEC1AA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17">
    <w:nsid w:val="33452730"/>
    <w:multiLevelType w:val="multilevel"/>
    <w:tmpl w:val="31F257B4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C10786E"/>
    <w:multiLevelType w:val="multilevel"/>
    <w:tmpl w:val="F1FCD404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D774E52"/>
    <w:multiLevelType w:val="multilevel"/>
    <w:tmpl w:val="F0A0C2A0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3DEE1A81"/>
    <w:multiLevelType w:val="multilevel"/>
    <w:tmpl w:val="0B528634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0AF3396"/>
    <w:multiLevelType w:val="multilevel"/>
    <w:tmpl w:val="8132DB6C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34F6D63"/>
    <w:multiLevelType w:val="multilevel"/>
    <w:tmpl w:val="5992D0E4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5B326A9"/>
    <w:multiLevelType w:val="multilevel"/>
    <w:tmpl w:val="CD326D00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88608DB"/>
    <w:multiLevelType w:val="multilevel"/>
    <w:tmpl w:val="F91A0946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D0A5102"/>
    <w:multiLevelType w:val="multilevel"/>
    <w:tmpl w:val="124ADF22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6D622FD"/>
    <w:multiLevelType w:val="multilevel"/>
    <w:tmpl w:val="EF122BEA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7534857"/>
    <w:multiLevelType w:val="multilevel"/>
    <w:tmpl w:val="09A450E0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8">
    <w:nsid w:val="5BDA1052"/>
    <w:multiLevelType w:val="multilevel"/>
    <w:tmpl w:val="886E6278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5F520B57"/>
    <w:multiLevelType w:val="multilevel"/>
    <w:tmpl w:val="82D0C626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0">
    <w:nsid w:val="61A30398"/>
    <w:multiLevelType w:val="multilevel"/>
    <w:tmpl w:val="2A1AAAC4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>
    <w:nsid w:val="66872234"/>
    <w:multiLevelType w:val="multilevel"/>
    <w:tmpl w:val="A41AFA26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6BC07197"/>
    <w:multiLevelType w:val="multilevel"/>
    <w:tmpl w:val="0546B2EC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6DBC2229"/>
    <w:multiLevelType w:val="multilevel"/>
    <w:tmpl w:val="49C20B1C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4">
    <w:nsid w:val="7223038D"/>
    <w:multiLevelType w:val="multilevel"/>
    <w:tmpl w:val="AF26F8DE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3E2055A"/>
    <w:multiLevelType w:val="multilevel"/>
    <w:tmpl w:val="E9C4C528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CD96BB9"/>
    <w:multiLevelType w:val="multilevel"/>
    <w:tmpl w:val="BFFA8598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EA41E00"/>
    <w:multiLevelType w:val="multilevel"/>
    <w:tmpl w:val="36A24466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</w:num>
  <w:num w:numId="2">
    <w:abstractNumId w:val="27"/>
  </w:num>
  <w:num w:numId="3">
    <w:abstractNumId w:val="2"/>
  </w:num>
  <w:num w:numId="4">
    <w:abstractNumId w:val="30"/>
  </w:num>
  <w:num w:numId="5">
    <w:abstractNumId w:val="29"/>
  </w:num>
  <w:num w:numId="6">
    <w:abstractNumId w:val="15"/>
  </w:num>
  <w:num w:numId="7">
    <w:abstractNumId w:val="3"/>
  </w:num>
  <w:num w:numId="8">
    <w:abstractNumId w:val="9"/>
  </w:num>
  <w:num w:numId="9">
    <w:abstractNumId w:val="0"/>
  </w:num>
  <w:num w:numId="10">
    <w:abstractNumId w:val="16"/>
  </w:num>
  <w:num w:numId="11">
    <w:abstractNumId w:val="8"/>
  </w:num>
  <w:num w:numId="12">
    <w:abstractNumId w:val="33"/>
  </w:num>
  <w:num w:numId="13">
    <w:abstractNumId w:val="26"/>
  </w:num>
  <w:num w:numId="14">
    <w:abstractNumId w:val="12"/>
  </w:num>
  <w:num w:numId="15">
    <w:abstractNumId w:val="37"/>
  </w:num>
  <w:num w:numId="16">
    <w:abstractNumId w:val="22"/>
  </w:num>
  <w:num w:numId="17">
    <w:abstractNumId w:val="18"/>
  </w:num>
  <w:num w:numId="18">
    <w:abstractNumId w:val="14"/>
  </w:num>
  <w:num w:numId="19">
    <w:abstractNumId w:val="21"/>
  </w:num>
  <w:num w:numId="20">
    <w:abstractNumId w:val="11"/>
  </w:num>
  <w:num w:numId="21">
    <w:abstractNumId w:val="19"/>
  </w:num>
  <w:num w:numId="22">
    <w:abstractNumId w:val="36"/>
  </w:num>
  <w:num w:numId="23">
    <w:abstractNumId w:val="20"/>
  </w:num>
  <w:num w:numId="24">
    <w:abstractNumId w:val="35"/>
  </w:num>
  <w:num w:numId="25">
    <w:abstractNumId w:val="4"/>
  </w:num>
  <w:num w:numId="26">
    <w:abstractNumId w:val="32"/>
  </w:num>
  <w:num w:numId="27">
    <w:abstractNumId w:val="24"/>
  </w:num>
  <w:num w:numId="28">
    <w:abstractNumId w:val="6"/>
  </w:num>
  <w:num w:numId="29">
    <w:abstractNumId w:val="23"/>
  </w:num>
  <w:num w:numId="30">
    <w:abstractNumId w:val="1"/>
  </w:num>
  <w:num w:numId="31">
    <w:abstractNumId w:val="28"/>
  </w:num>
  <w:num w:numId="32">
    <w:abstractNumId w:val="10"/>
  </w:num>
  <w:num w:numId="33">
    <w:abstractNumId w:val="34"/>
  </w:num>
  <w:num w:numId="34">
    <w:abstractNumId w:val="7"/>
  </w:num>
  <w:num w:numId="35">
    <w:abstractNumId w:val="25"/>
  </w:num>
  <w:num w:numId="36">
    <w:abstractNumId w:val="31"/>
  </w:num>
  <w:num w:numId="37">
    <w:abstractNumId w:val="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22AD"/>
    <w:rsid w:val="003922AD"/>
    <w:rsid w:val="004C6D03"/>
    <w:rsid w:val="009509AB"/>
    <w:rsid w:val="00C0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</Template>
  <TotalTime>42</TotalTime>
  <Pages>2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PC</dc:creator>
  <cp:lastModifiedBy>Uživatel systému Windows</cp:lastModifiedBy>
  <cp:revision>2</cp:revision>
  <cp:lastPrinted>2018-06-21T09:08:00Z</cp:lastPrinted>
  <dcterms:created xsi:type="dcterms:W3CDTF">2016-03-12T12:58:00Z</dcterms:created>
  <dcterms:modified xsi:type="dcterms:W3CDTF">2018-09-17T17:54:00Z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