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2018/1171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13.9.2018</w:t>
      </w:r>
    </w:p>
    <w:p w:rsidR="009B4271" w:rsidRPr="00AF318E" w:rsidRDefault="00AC13C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C13C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VW Transporter 2,0 TDI RZ 7P4 1905 po dopravní nehodě vedené u pojišťovny Generali pod PU č.: 7000125322. Opravu prosíme provést na základě ohledání poškození technikem pijišťovny.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270EA" w:rsidRDefault="00AC13C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270EA">
        <w:br w:type="page"/>
      </w:r>
    </w:p>
    <w:p w:rsidR="004270EA" w:rsidRDefault="004270EA">
      <w:r>
        <w:lastRenderedPageBreak/>
        <w:t xml:space="preserve">Datum potvrzení objednávky dodavatelem:  </w:t>
      </w:r>
      <w:r w:rsidR="00AC13C1">
        <w:t>14.9.2018</w:t>
      </w:r>
    </w:p>
    <w:p w:rsidR="004270EA" w:rsidRDefault="004270EA">
      <w:r>
        <w:t>Potvrzení objednávky:</w:t>
      </w:r>
    </w:p>
    <w:p w:rsidR="00AC13C1" w:rsidRDefault="00AC13C1">
      <w:r>
        <w:t xml:space="preserve">From: </w:t>
      </w:r>
    </w:p>
    <w:p w:rsidR="00AC13C1" w:rsidRDefault="00AC13C1">
      <w:r>
        <w:t>Sent: Friday, September 14, 2018 8:36 AM</w:t>
      </w:r>
    </w:p>
    <w:p w:rsidR="00AC13C1" w:rsidRDefault="00AC13C1">
      <w:r>
        <w:t xml:space="preserve">To: </w:t>
      </w:r>
    </w:p>
    <w:p w:rsidR="00AC13C1" w:rsidRDefault="00AC13C1">
      <w:r>
        <w:t xml:space="preserve">Cc: </w:t>
      </w:r>
    </w:p>
    <w:p w:rsidR="00AC13C1" w:rsidRDefault="00AC13C1">
      <w:r>
        <w:t>Subject: Odpověď: Potvrzení objednávky - 2018/1171_RS - servis Porsche Borská pole</w:t>
      </w:r>
    </w:p>
    <w:p w:rsidR="00AC13C1" w:rsidRDefault="00AC13C1"/>
    <w:p w:rsidR="00AC13C1" w:rsidRDefault="00AC13C1">
      <w:r>
        <w:t>Potvrzujeme objednávku a souhlasíme s podmínkami.</w:t>
      </w:r>
    </w:p>
    <w:p w:rsidR="004270EA" w:rsidRDefault="004270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0EA" w:rsidRDefault="004270EA" w:rsidP="000071C6">
      <w:pPr>
        <w:spacing w:after="0" w:line="240" w:lineRule="auto"/>
      </w:pPr>
      <w:r>
        <w:separator/>
      </w:r>
    </w:p>
  </w:endnote>
  <w:endnote w:type="continuationSeparator" w:id="0">
    <w:p w:rsidR="004270EA" w:rsidRDefault="004270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C13C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0EA" w:rsidRDefault="004270EA" w:rsidP="000071C6">
      <w:pPr>
        <w:spacing w:after="0" w:line="240" w:lineRule="auto"/>
      </w:pPr>
      <w:r>
        <w:separator/>
      </w:r>
    </w:p>
  </w:footnote>
  <w:footnote w:type="continuationSeparator" w:id="0">
    <w:p w:rsidR="004270EA" w:rsidRDefault="004270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270EA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C13C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7E9A7F6-D940-4074-9686-A07EA8D6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63A2-2C75-4EA6-97C2-748021BC0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06FF9-2879-44CF-96B4-449BF4D6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82135CE5</Template>
  <TotalTime>0</TotalTime>
  <Pages>2</Pages>
  <Words>110</Words>
  <Characters>654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2018-09-14T07:17:00Z</dcterms:created>
  <dcterms:modified xsi:type="dcterms:W3CDTF">2018-09-14T07:17:00Z</dcterms:modified>
</cp:coreProperties>
</file>